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079" w:rsidRPr="003334ED" w:rsidRDefault="00265079" w:rsidP="007D064D">
      <w:pPr>
        <w:pStyle w:val="Heading1"/>
        <w:jc w:val="center"/>
        <w:rPr>
          <w:sz w:val="24"/>
        </w:rPr>
      </w:pPr>
      <w:r w:rsidRPr="002C5937">
        <w:rPr>
          <w:noProof/>
          <w:sz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i1025" type="#_x0000_t75" alt="Герб На ДОк" style="width:39pt;height:47.25pt;visibility:visible">
            <v:imagedata r:id="rId4" o:title="" grayscale="t"/>
          </v:shape>
        </w:pict>
      </w:r>
    </w:p>
    <w:p w:rsidR="00265079" w:rsidRPr="00B56270" w:rsidRDefault="00265079" w:rsidP="007D064D">
      <w:pPr>
        <w:spacing w:before="120" w:after="120"/>
        <w:jc w:val="center"/>
        <w:rPr>
          <w:rFonts w:ascii="Arial" w:hAnsi="Arial" w:cs="Arial"/>
          <w:b/>
          <w:caps/>
          <w:spacing w:val="60"/>
          <w:sz w:val="20"/>
          <w:szCs w:val="20"/>
        </w:rPr>
      </w:pPr>
      <w:r w:rsidRPr="00B56270">
        <w:rPr>
          <w:rFonts w:ascii="Arial" w:hAnsi="Arial" w:cs="Arial"/>
          <w:b/>
          <w:caps/>
          <w:spacing w:val="60"/>
          <w:sz w:val="20"/>
          <w:szCs w:val="20"/>
        </w:rPr>
        <w:t>Белгородская область</w:t>
      </w:r>
    </w:p>
    <w:p w:rsidR="00265079" w:rsidRDefault="00265079" w:rsidP="007D064D">
      <w:pPr>
        <w:jc w:val="center"/>
        <w:rPr>
          <w:rFonts w:ascii="Arial" w:hAnsi="Arial" w:cs="Arial"/>
          <w:b/>
          <w:caps/>
          <w:sz w:val="40"/>
          <w:szCs w:val="40"/>
        </w:rPr>
      </w:pPr>
      <w:r w:rsidRPr="00CD09BA">
        <w:rPr>
          <w:rFonts w:ascii="Arial" w:hAnsi="Arial" w:cs="Arial"/>
          <w:b/>
          <w:caps/>
          <w:sz w:val="40"/>
          <w:szCs w:val="40"/>
        </w:rPr>
        <w:t>администрация</w:t>
      </w:r>
    </w:p>
    <w:p w:rsidR="00265079" w:rsidRPr="00CD09BA" w:rsidRDefault="00265079" w:rsidP="007D064D">
      <w:pPr>
        <w:jc w:val="center"/>
        <w:rPr>
          <w:rFonts w:ascii="Arial" w:hAnsi="Arial" w:cs="Arial"/>
          <w:b/>
          <w:caps/>
          <w:sz w:val="40"/>
          <w:szCs w:val="40"/>
        </w:rPr>
      </w:pPr>
      <w:r w:rsidRPr="00CD09BA">
        <w:rPr>
          <w:rFonts w:ascii="Arial" w:hAnsi="Arial" w:cs="Arial"/>
          <w:b/>
          <w:caps/>
          <w:sz w:val="40"/>
          <w:szCs w:val="40"/>
        </w:rPr>
        <w:t xml:space="preserve"> </w:t>
      </w:r>
      <w:r>
        <w:rPr>
          <w:rFonts w:ascii="Arial" w:hAnsi="Arial" w:cs="Arial"/>
          <w:b/>
          <w:caps/>
          <w:sz w:val="40"/>
          <w:szCs w:val="40"/>
        </w:rPr>
        <w:t xml:space="preserve">КРУГЛОВСКого сельского поселения </w:t>
      </w:r>
      <w:r w:rsidRPr="00CD09BA">
        <w:rPr>
          <w:rFonts w:ascii="Arial" w:hAnsi="Arial" w:cs="Arial"/>
          <w:b/>
          <w:caps/>
          <w:sz w:val="40"/>
          <w:szCs w:val="40"/>
        </w:rPr>
        <w:t>муниципального района</w:t>
      </w:r>
    </w:p>
    <w:p w:rsidR="00265079" w:rsidRPr="00CD09BA" w:rsidRDefault="00265079" w:rsidP="007D064D">
      <w:pPr>
        <w:jc w:val="center"/>
        <w:rPr>
          <w:rFonts w:ascii="Arial" w:hAnsi="Arial" w:cs="Arial"/>
          <w:b/>
          <w:caps/>
          <w:sz w:val="40"/>
          <w:szCs w:val="40"/>
        </w:rPr>
      </w:pPr>
      <w:r w:rsidRPr="00CD09BA">
        <w:rPr>
          <w:rFonts w:ascii="Arial" w:hAnsi="Arial" w:cs="Arial"/>
          <w:b/>
          <w:caps/>
          <w:sz w:val="40"/>
          <w:szCs w:val="40"/>
        </w:rPr>
        <w:t>«красненский район»</w:t>
      </w:r>
    </w:p>
    <w:p w:rsidR="00265079" w:rsidRPr="00797CDB" w:rsidRDefault="00265079" w:rsidP="007D064D">
      <w:pPr>
        <w:spacing w:before="120"/>
        <w:jc w:val="center"/>
        <w:rPr>
          <w:rFonts w:ascii="Arial" w:hAnsi="Arial" w:cs="Arial"/>
          <w:caps/>
          <w:spacing w:val="60"/>
          <w:sz w:val="32"/>
          <w:szCs w:val="32"/>
        </w:rPr>
      </w:pPr>
      <w:r>
        <w:rPr>
          <w:rFonts w:ascii="Arial" w:hAnsi="Arial" w:cs="Arial"/>
          <w:caps/>
          <w:spacing w:val="60"/>
          <w:sz w:val="32"/>
          <w:szCs w:val="32"/>
        </w:rPr>
        <w:t>распоряжени</w:t>
      </w:r>
      <w:r w:rsidRPr="00797CDB">
        <w:rPr>
          <w:rFonts w:ascii="Arial" w:hAnsi="Arial" w:cs="Arial"/>
          <w:caps/>
          <w:spacing w:val="60"/>
          <w:sz w:val="32"/>
          <w:szCs w:val="32"/>
        </w:rPr>
        <w:t>е</w:t>
      </w:r>
    </w:p>
    <w:p w:rsidR="00265079" w:rsidRDefault="00265079" w:rsidP="007D064D">
      <w:pPr>
        <w:spacing w:before="120"/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 xml:space="preserve"> с. Круглое</w:t>
      </w:r>
    </w:p>
    <w:p w:rsidR="00265079" w:rsidRPr="00797CDB" w:rsidRDefault="00265079" w:rsidP="007D064D">
      <w:pPr>
        <w:tabs>
          <w:tab w:val="left" w:pos="540"/>
        </w:tabs>
        <w:jc w:val="both"/>
        <w:rPr>
          <w:rFonts w:ascii="Arial" w:hAnsi="Arial" w:cs="Arial"/>
          <w:b/>
          <w:sz w:val="18"/>
          <w:szCs w:val="18"/>
        </w:rPr>
      </w:pPr>
      <w:r w:rsidRPr="00797CDB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 xml:space="preserve">06 марта 2019г.                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  <w:t xml:space="preserve">        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  <w:t xml:space="preserve">                                             № 41-р</w:t>
      </w:r>
    </w:p>
    <w:p w:rsidR="00265079" w:rsidRDefault="00265079" w:rsidP="007D064D">
      <w:pPr>
        <w:pStyle w:val="Style2"/>
        <w:widowControl/>
        <w:ind w:right="-2"/>
        <w:jc w:val="center"/>
        <w:rPr>
          <w:noProof/>
        </w:rPr>
      </w:pPr>
    </w:p>
    <w:p w:rsidR="00265079" w:rsidRDefault="00265079" w:rsidP="00982A7C">
      <w:pPr>
        <w:jc w:val="both"/>
      </w:pPr>
    </w:p>
    <w:p w:rsidR="00265079" w:rsidRDefault="00265079" w:rsidP="007901A3">
      <w:pPr>
        <w:jc w:val="center"/>
        <w:rPr>
          <w:b/>
          <w:sz w:val="28"/>
        </w:rPr>
      </w:pPr>
    </w:p>
    <w:p w:rsidR="00265079" w:rsidRDefault="00265079" w:rsidP="007901A3">
      <w:pPr>
        <w:jc w:val="center"/>
        <w:rPr>
          <w:b/>
          <w:sz w:val="28"/>
        </w:rPr>
      </w:pPr>
      <w:r>
        <w:rPr>
          <w:b/>
          <w:sz w:val="28"/>
        </w:rPr>
        <w:t>О подготовке и проведении надзорно -профилактической</w:t>
      </w:r>
    </w:p>
    <w:p w:rsidR="00265079" w:rsidRDefault="00265079" w:rsidP="007901A3">
      <w:pPr>
        <w:jc w:val="center"/>
        <w:rPr>
          <w:b/>
          <w:sz w:val="28"/>
        </w:rPr>
      </w:pPr>
      <w:r>
        <w:rPr>
          <w:b/>
          <w:sz w:val="28"/>
        </w:rPr>
        <w:t xml:space="preserve">операции «Тонкий лёд» на территории </w:t>
      </w:r>
    </w:p>
    <w:p w:rsidR="00265079" w:rsidRDefault="00265079" w:rsidP="007901A3">
      <w:pPr>
        <w:jc w:val="center"/>
        <w:rPr>
          <w:b/>
          <w:sz w:val="28"/>
        </w:rPr>
      </w:pPr>
      <w:r>
        <w:rPr>
          <w:b/>
          <w:sz w:val="28"/>
        </w:rPr>
        <w:t xml:space="preserve">Кругловского сельского поселения </w:t>
      </w:r>
    </w:p>
    <w:p w:rsidR="00265079" w:rsidRDefault="00265079" w:rsidP="007901A3">
      <w:pPr>
        <w:rPr>
          <w:b/>
          <w:sz w:val="28"/>
        </w:rPr>
      </w:pPr>
    </w:p>
    <w:p w:rsidR="00265079" w:rsidRDefault="00265079" w:rsidP="007901A3">
      <w:pPr>
        <w:jc w:val="both"/>
        <w:rPr>
          <w:b/>
          <w:sz w:val="28"/>
        </w:rPr>
      </w:pPr>
    </w:p>
    <w:p w:rsidR="00265079" w:rsidRDefault="00265079" w:rsidP="007901A3">
      <w:pPr>
        <w:ind w:firstLine="708"/>
        <w:jc w:val="both"/>
        <w:rPr>
          <w:sz w:val="28"/>
        </w:rPr>
      </w:pPr>
      <w:r>
        <w:rPr>
          <w:sz w:val="28"/>
          <w:szCs w:val="28"/>
        </w:rPr>
        <w:t>Руководствуясь решением главного управления министерства Российской Федерации по делам гражданской обороны, чрезвычайным ситуациям и ликвидации после стихийных бедствий по Белгородской области, распоряжением администрации муниципального района «Красненский район» от 28.02.2019 г. № 167-р «О подготовке и проведении надзорно-профилактической операции «Тонкий лёд» на территории Красненского района»</w:t>
      </w:r>
      <w:r>
        <w:rPr>
          <w:sz w:val="28"/>
        </w:rPr>
        <w:t xml:space="preserve">: </w:t>
      </w:r>
    </w:p>
    <w:p w:rsidR="00265079" w:rsidRDefault="00265079" w:rsidP="00290415">
      <w:pPr>
        <w:ind w:firstLine="709"/>
        <w:jc w:val="both"/>
        <w:rPr>
          <w:sz w:val="28"/>
        </w:rPr>
      </w:pPr>
      <w:r>
        <w:rPr>
          <w:sz w:val="28"/>
        </w:rPr>
        <w:t>1. В предпаводковый период 2019 года провести на территории сельского поселения надзорно-профилактическую операцию «Тонкий лёд».</w:t>
      </w:r>
    </w:p>
    <w:p w:rsidR="00265079" w:rsidRDefault="00265079" w:rsidP="00290415">
      <w:pPr>
        <w:ind w:firstLine="708"/>
        <w:jc w:val="both"/>
        <w:rPr>
          <w:sz w:val="28"/>
        </w:rPr>
      </w:pPr>
      <w:r>
        <w:rPr>
          <w:sz w:val="28"/>
        </w:rPr>
        <w:t xml:space="preserve"> 2. Вести постоянно профилактическую работу среди населения по мерам безопасности на льду в течение всего периода.</w:t>
      </w:r>
    </w:p>
    <w:p w:rsidR="00265079" w:rsidRDefault="00265079" w:rsidP="00290415">
      <w:pPr>
        <w:ind w:firstLine="709"/>
        <w:jc w:val="both"/>
        <w:rPr>
          <w:sz w:val="28"/>
        </w:rPr>
      </w:pPr>
      <w:r>
        <w:rPr>
          <w:sz w:val="28"/>
        </w:rPr>
        <w:t xml:space="preserve"> 3. Изготовить и установить запрещающие выход (выезд) на лед знаки и аншлаги.</w:t>
      </w:r>
    </w:p>
    <w:p w:rsidR="00265079" w:rsidRDefault="00265079" w:rsidP="00290415">
      <w:pPr>
        <w:jc w:val="both"/>
        <w:rPr>
          <w:sz w:val="28"/>
          <w:szCs w:val="28"/>
        </w:rPr>
      </w:pPr>
      <w:r>
        <w:rPr>
          <w:sz w:val="28"/>
        </w:rPr>
        <w:t xml:space="preserve">            4. </w:t>
      </w:r>
      <w:r>
        <w:rPr>
          <w:sz w:val="28"/>
          <w:szCs w:val="28"/>
        </w:rPr>
        <w:t>Рекомендовать: директору школы (Субачева Е.В.) по согласовании</w:t>
      </w:r>
    </w:p>
    <w:p w:rsidR="00265079" w:rsidRDefault="00265079" w:rsidP="002904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ввести профилактическую и разъяснительную работу среди детей по мерам безопасности при выходе на лёд;</w:t>
      </w:r>
    </w:p>
    <w:p w:rsidR="00265079" w:rsidRDefault="00265079" w:rsidP="002904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провести беседу с родителями обучающихся о необходимости усилить контроль за детьми в выходные дни и дни школьных каникул.</w:t>
      </w:r>
    </w:p>
    <w:p w:rsidR="00265079" w:rsidRDefault="00265079" w:rsidP="007901A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5. К</w:t>
      </w:r>
      <w:r>
        <w:rPr>
          <w:sz w:val="28"/>
        </w:rPr>
        <w:t>онтроль за исполнением распоряжения возложить на главу администрации Кругловского сельского поселения Петрищева Д.А.</w:t>
      </w:r>
    </w:p>
    <w:p w:rsidR="00265079" w:rsidRDefault="00265079" w:rsidP="007901A3">
      <w:pPr>
        <w:jc w:val="both"/>
        <w:rPr>
          <w:sz w:val="28"/>
        </w:rPr>
      </w:pPr>
    </w:p>
    <w:p w:rsidR="00265079" w:rsidRDefault="00265079" w:rsidP="007901A3">
      <w:pPr>
        <w:jc w:val="both"/>
        <w:rPr>
          <w:sz w:val="28"/>
        </w:rPr>
      </w:pPr>
    </w:p>
    <w:p w:rsidR="00265079" w:rsidRDefault="00265079" w:rsidP="007901A3">
      <w:pPr>
        <w:rPr>
          <w:b/>
          <w:sz w:val="28"/>
        </w:rPr>
      </w:pPr>
      <w:r>
        <w:rPr>
          <w:b/>
          <w:sz w:val="28"/>
        </w:rPr>
        <w:t>Глава администрации Кругловского</w:t>
      </w:r>
    </w:p>
    <w:p w:rsidR="00265079" w:rsidRDefault="00265079">
      <w:r>
        <w:rPr>
          <w:b/>
          <w:sz w:val="28"/>
        </w:rPr>
        <w:t xml:space="preserve">         сельского поселения                                                          Д.Петрищев</w:t>
      </w:r>
    </w:p>
    <w:sectPr w:rsidR="00265079" w:rsidSect="006F74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01A3"/>
    <w:rsid w:val="00047E20"/>
    <w:rsid w:val="00265079"/>
    <w:rsid w:val="00290415"/>
    <w:rsid w:val="002C5937"/>
    <w:rsid w:val="002C6C67"/>
    <w:rsid w:val="003334ED"/>
    <w:rsid w:val="00483951"/>
    <w:rsid w:val="004868C3"/>
    <w:rsid w:val="005F3AFF"/>
    <w:rsid w:val="00660FBD"/>
    <w:rsid w:val="006F7424"/>
    <w:rsid w:val="007901A3"/>
    <w:rsid w:val="00797CDB"/>
    <w:rsid w:val="007B371C"/>
    <w:rsid w:val="007D064D"/>
    <w:rsid w:val="00946E6C"/>
    <w:rsid w:val="009657A3"/>
    <w:rsid w:val="00982A7C"/>
    <w:rsid w:val="00B56270"/>
    <w:rsid w:val="00CD09BA"/>
    <w:rsid w:val="00DE436D"/>
    <w:rsid w:val="00F12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1A3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7D064D"/>
    <w:pPr>
      <w:keepNext/>
      <w:outlineLvl w:val="0"/>
    </w:pPr>
    <w:rPr>
      <w:rFonts w:eastAsia="Calibri"/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FR3">
    <w:name w:val="FR3"/>
    <w:uiPriority w:val="99"/>
    <w:rsid w:val="00982A7C"/>
    <w:pPr>
      <w:widowControl w:val="0"/>
      <w:spacing w:before="840"/>
      <w:ind w:left="680"/>
    </w:pPr>
    <w:rPr>
      <w:rFonts w:ascii="Arial" w:hAnsi="Arial"/>
      <w:sz w:val="16"/>
      <w:szCs w:val="20"/>
    </w:rPr>
  </w:style>
  <w:style w:type="paragraph" w:customStyle="1" w:styleId="Style2">
    <w:name w:val="Style2"/>
    <w:basedOn w:val="Normal"/>
    <w:uiPriority w:val="99"/>
    <w:rsid w:val="007D064D"/>
    <w:pPr>
      <w:widowControl w:val="0"/>
      <w:autoSpaceDE w:val="0"/>
      <w:autoSpaceDN w:val="0"/>
      <w:adjustRightInd w:val="0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877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38</TotalTime>
  <Pages>1</Pages>
  <Words>246</Words>
  <Characters>1403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User</cp:lastModifiedBy>
  <cp:revision>5</cp:revision>
  <cp:lastPrinted>2018-03-19T13:16:00Z</cp:lastPrinted>
  <dcterms:created xsi:type="dcterms:W3CDTF">2018-03-27T17:28:00Z</dcterms:created>
  <dcterms:modified xsi:type="dcterms:W3CDTF">2019-03-11T05:07:00Z</dcterms:modified>
</cp:coreProperties>
</file>