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EE" w:rsidRDefault="008771EE" w:rsidP="0006141E">
      <w:pPr>
        <w:rPr>
          <w:b/>
          <w:sz w:val="28"/>
          <w:szCs w:val="28"/>
        </w:rPr>
      </w:pPr>
    </w:p>
    <w:p w:rsidR="008771EE" w:rsidRDefault="008771EE" w:rsidP="0006141E">
      <w:pPr>
        <w:rPr>
          <w:b/>
          <w:sz w:val="28"/>
          <w:szCs w:val="28"/>
        </w:rPr>
      </w:pPr>
    </w:p>
    <w:p w:rsidR="008771EE" w:rsidRPr="00707753" w:rsidRDefault="008771EE" w:rsidP="0006141E">
      <w:pPr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margin-left:0;margin-top:-27pt;width:487.95pt;height:198pt;z-index:-251658240;visibility:visible" wrapcoords="-33 -82 -33 21518 21633 21518 21633 -82 -33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" strokecolor="white" strokeweight=".25pt">
            <v:textbox style="mso-next-textbox:#Прямоугольник 2" inset="1pt,1pt,1pt,1pt">
              <w:txbxContent>
                <w:p w:rsidR="008771EE" w:rsidRPr="003334ED" w:rsidRDefault="008771EE" w:rsidP="00CD09BA">
                  <w:pPr>
                    <w:pStyle w:val="Heading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83202">
                    <w:rPr>
                      <w:b w:val="0"/>
                      <w:noProof/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alt="Герб На ДОк" style="width:39pt;height:47.25pt;visibility:visible">
                        <v:imagedata r:id="rId6" o:title="" grayscale="t"/>
                      </v:shape>
                    </w:pict>
                  </w:r>
                </w:p>
                <w:p w:rsidR="008771EE" w:rsidRPr="00797CDB" w:rsidRDefault="008771EE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8771EE" w:rsidRPr="00CD09BA" w:rsidRDefault="008771EE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КРУГЛОВСКого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8771EE" w:rsidRPr="00CD09BA" w:rsidRDefault="008771EE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8771EE" w:rsidRPr="00797CDB" w:rsidRDefault="008771EE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8771EE" w:rsidRDefault="008771EE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с. Круглое</w:t>
                  </w:r>
                </w:p>
                <w:p w:rsidR="008771EE" w:rsidRPr="00797CDB" w:rsidRDefault="008771EE" w:rsidP="0006141E">
                  <w:pPr>
                    <w:tabs>
                      <w:tab w:val="left" w:pos="540"/>
                    </w:tabs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01 марта 2019г.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        № 36-р</w:t>
                  </w:r>
                </w:p>
              </w:txbxContent>
            </v:textbox>
            <w10:wrap type="tight"/>
          </v:rect>
        </w:pict>
      </w:r>
      <w:r>
        <w:rPr>
          <w:b/>
          <w:sz w:val="28"/>
          <w:szCs w:val="28"/>
        </w:rPr>
        <w:t>О формировании команды лидеров</w:t>
      </w:r>
    </w:p>
    <w:p w:rsidR="008771EE" w:rsidRDefault="008771EE" w:rsidP="00C86350">
      <w:pPr>
        <w:ind w:right="512" w:firstLine="720"/>
        <w:jc w:val="center"/>
        <w:rPr>
          <w:sz w:val="28"/>
          <w:szCs w:val="28"/>
        </w:rPr>
      </w:pPr>
    </w:p>
    <w:p w:rsidR="008771EE" w:rsidRPr="00707753" w:rsidRDefault="008771EE" w:rsidP="00C86350">
      <w:pPr>
        <w:ind w:right="512" w:firstLine="720"/>
        <w:jc w:val="center"/>
        <w:rPr>
          <w:sz w:val="28"/>
          <w:szCs w:val="28"/>
        </w:rPr>
      </w:pPr>
    </w:p>
    <w:p w:rsidR="008771EE" w:rsidRPr="00707753" w:rsidRDefault="008771EE" w:rsidP="00C86350">
      <w:pPr>
        <w:ind w:right="512" w:firstLine="720"/>
        <w:jc w:val="both"/>
        <w:rPr>
          <w:sz w:val="28"/>
          <w:szCs w:val="28"/>
        </w:rPr>
      </w:pPr>
    </w:p>
    <w:p w:rsidR="008771EE" w:rsidRDefault="008771EE" w:rsidP="00F46A11">
      <w:pPr>
        <w:pStyle w:val="FR1"/>
        <w:spacing w:before="0"/>
        <w:ind w:left="0" w:firstLine="709"/>
        <w:jc w:val="both"/>
        <w:rPr>
          <w:sz w:val="28"/>
          <w:szCs w:val="28"/>
        </w:rPr>
      </w:pPr>
      <w:r w:rsidRPr="00707753">
        <w:rPr>
          <w:sz w:val="28"/>
          <w:szCs w:val="28"/>
        </w:rPr>
        <w:t>В рамках реализации проекта «Формирование культуры бережливого управления на территории  муниципального района «Красненский район»</w:t>
      </w:r>
      <w:r>
        <w:rPr>
          <w:sz w:val="28"/>
          <w:szCs w:val="28"/>
        </w:rPr>
        <w:t>,</w:t>
      </w:r>
      <w:r w:rsidRPr="00707753">
        <w:rPr>
          <w:sz w:val="28"/>
          <w:szCs w:val="28"/>
        </w:rPr>
        <w:t xml:space="preserve"> в соответствии с постановлением администрации </w:t>
      </w:r>
      <w:r>
        <w:rPr>
          <w:sz w:val="28"/>
          <w:szCs w:val="28"/>
        </w:rPr>
        <w:t>Круглов</w:t>
      </w:r>
      <w:r w:rsidRPr="00707753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27</w:t>
      </w:r>
      <w:r w:rsidRPr="00707753">
        <w:rPr>
          <w:sz w:val="28"/>
          <w:szCs w:val="28"/>
        </w:rPr>
        <w:t xml:space="preserve"> июля 2018 года № </w:t>
      </w:r>
      <w:r>
        <w:rPr>
          <w:sz w:val="28"/>
          <w:szCs w:val="28"/>
        </w:rPr>
        <w:t>20</w:t>
      </w:r>
      <w:r w:rsidRPr="00707753">
        <w:rPr>
          <w:sz w:val="28"/>
          <w:szCs w:val="28"/>
        </w:rPr>
        <w:t xml:space="preserve"> «Об утверждении Положения о бережливом управлении в администрации </w:t>
      </w:r>
      <w:r>
        <w:rPr>
          <w:sz w:val="28"/>
          <w:szCs w:val="28"/>
        </w:rPr>
        <w:t>Круглов</w:t>
      </w:r>
      <w:r w:rsidRPr="00707753">
        <w:rPr>
          <w:sz w:val="28"/>
          <w:szCs w:val="28"/>
        </w:rPr>
        <w:t>ского сельского поселения муниципального района «Красненский район» Белгородской области»:</w:t>
      </w:r>
    </w:p>
    <w:p w:rsidR="008771EE" w:rsidRDefault="008771EE" w:rsidP="00F46A11">
      <w:pPr>
        <w:pStyle w:val="FR1"/>
        <w:spacing w:before="0"/>
        <w:ind w:left="0" w:firstLine="709"/>
        <w:jc w:val="both"/>
        <w:rPr>
          <w:sz w:val="28"/>
          <w:szCs w:val="28"/>
        </w:rPr>
      </w:pPr>
      <w:r w:rsidRPr="00707753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Сформировать команду лидеров в администрации Кругловского сельского поселения:</w:t>
      </w:r>
    </w:p>
    <w:p w:rsidR="008771EE" w:rsidRDefault="008771EE" w:rsidP="00F4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Сидоренко Любовь Михайловна 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заместитель главы администрации Кругловского сельского поселения;</w:t>
      </w:r>
    </w:p>
    <w:p w:rsidR="008771EE" w:rsidRDefault="008771EE" w:rsidP="00F4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Переверзева Елена Сергеевна </w:t>
      </w:r>
      <w:r>
        <w:rPr>
          <w:noProof/>
          <w:sz w:val="28"/>
          <w:szCs w:val="28"/>
        </w:rPr>
        <w:t>–</w:t>
      </w:r>
      <w:r>
        <w:rPr>
          <w:sz w:val="28"/>
          <w:szCs w:val="28"/>
        </w:rPr>
        <w:t xml:space="preserve"> главный бухгалтер администрации Кругловского сельского поселения;</w:t>
      </w:r>
    </w:p>
    <w:p w:rsidR="008771EE" w:rsidRDefault="008771EE" w:rsidP="00F46A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Рахманина Валентина Петровна – ведущий специалист по вопросам социальной сферы </w:t>
      </w:r>
      <w:r>
        <w:rPr>
          <w:sz w:val="28"/>
          <w:szCs w:val="28"/>
        </w:rPr>
        <w:t>администрации Кругловского сельского поселения;</w:t>
      </w:r>
    </w:p>
    <w:p w:rsidR="008771EE" w:rsidRDefault="008771EE" w:rsidP="00F46A11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 Новикова Наталья Ивановна </w:t>
      </w:r>
      <w:r>
        <w:rPr>
          <w:noProof/>
          <w:sz w:val="28"/>
          <w:szCs w:val="28"/>
        </w:rPr>
        <w:t>– главный специалист по землеустройству и муниципальной собственности администрации Кругловского сельского поселения;</w:t>
      </w:r>
    </w:p>
    <w:p w:rsidR="008771EE" w:rsidRPr="00707753" w:rsidRDefault="008771EE" w:rsidP="00F46A1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  Закурдаева Ольга Ивановна- бухгалтер администрации Кругловского сельского поселения.</w:t>
      </w:r>
    </w:p>
    <w:p w:rsidR="008771EE" w:rsidRDefault="008771EE" w:rsidP="00F46A11">
      <w:pPr>
        <w:ind w:right="-1" w:firstLine="709"/>
        <w:jc w:val="both"/>
        <w:rPr>
          <w:sz w:val="28"/>
          <w:szCs w:val="28"/>
        </w:rPr>
      </w:pPr>
      <w:r w:rsidRPr="0070775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Команде лидеров осуществлять взаимодействие с ответственным куратором по вопросам организационно-технического сопровождения внедрения инструментов бережливого управления. </w:t>
      </w:r>
    </w:p>
    <w:p w:rsidR="008771EE" w:rsidRPr="00707753" w:rsidRDefault="008771EE" w:rsidP="00F46A11">
      <w:pPr>
        <w:ind w:right="-1" w:firstLine="709"/>
        <w:jc w:val="both"/>
        <w:rPr>
          <w:sz w:val="28"/>
          <w:szCs w:val="28"/>
        </w:rPr>
      </w:pPr>
      <w:r w:rsidRPr="00707753">
        <w:rPr>
          <w:sz w:val="28"/>
          <w:szCs w:val="28"/>
        </w:rPr>
        <w:t xml:space="preserve">3. Контроль за исполнением данного распоряжения возложить на главу администрации </w:t>
      </w:r>
      <w:r>
        <w:rPr>
          <w:sz w:val="28"/>
          <w:szCs w:val="28"/>
        </w:rPr>
        <w:t>Круглов</w:t>
      </w:r>
      <w:r w:rsidRPr="00707753">
        <w:rPr>
          <w:sz w:val="28"/>
          <w:szCs w:val="28"/>
        </w:rPr>
        <w:t>ского се</w:t>
      </w:r>
      <w:r>
        <w:rPr>
          <w:sz w:val="28"/>
          <w:szCs w:val="28"/>
        </w:rPr>
        <w:t>льского поселения Петрищева Д.А.</w:t>
      </w:r>
    </w:p>
    <w:p w:rsidR="008771EE" w:rsidRDefault="008771EE" w:rsidP="00C86350">
      <w:pPr>
        <w:ind w:left="9" w:firstLine="1"/>
        <w:jc w:val="both"/>
        <w:rPr>
          <w:sz w:val="28"/>
          <w:szCs w:val="28"/>
        </w:rPr>
      </w:pPr>
      <w:r w:rsidRPr="00707753">
        <w:rPr>
          <w:sz w:val="28"/>
          <w:szCs w:val="28"/>
        </w:rPr>
        <w:t xml:space="preserve">    </w:t>
      </w:r>
    </w:p>
    <w:p w:rsidR="008771EE" w:rsidRDefault="008771EE" w:rsidP="00C86350">
      <w:pPr>
        <w:ind w:left="9" w:firstLine="1"/>
        <w:jc w:val="both"/>
        <w:rPr>
          <w:sz w:val="28"/>
          <w:szCs w:val="28"/>
        </w:rPr>
      </w:pPr>
    </w:p>
    <w:p w:rsidR="008771EE" w:rsidRDefault="008771EE" w:rsidP="0006141E">
      <w:pPr>
        <w:rPr>
          <w:b/>
          <w:sz w:val="28"/>
          <w:szCs w:val="28"/>
        </w:rPr>
      </w:pPr>
      <w:r w:rsidRPr="00707753"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t xml:space="preserve"> Круглов</w:t>
      </w:r>
      <w:r w:rsidRPr="00707753">
        <w:rPr>
          <w:b/>
          <w:sz w:val="28"/>
          <w:szCs w:val="28"/>
        </w:rPr>
        <w:t>ского</w:t>
      </w:r>
    </w:p>
    <w:p w:rsidR="008771EE" w:rsidRDefault="008771EE" w:rsidP="00023326">
      <w:pPr>
        <w:rPr>
          <w:sz w:val="26"/>
          <w:szCs w:val="28"/>
        </w:rPr>
      </w:pPr>
      <w:r w:rsidRPr="00707753">
        <w:rPr>
          <w:b/>
          <w:sz w:val="28"/>
          <w:szCs w:val="28"/>
        </w:rPr>
        <w:t xml:space="preserve">сельского поселения                          </w:t>
      </w:r>
      <w:r>
        <w:rPr>
          <w:b/>
          <w:sz w:val="28"/>
          <w:szCs w:val="28"/>
        </w:rPr>
        <w:t xml:space="preserve">                              </w:t>
      </w:r>
      <w:r w:rsidRPr="0070775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Д.А.Петрищев</w:t>
      </w:r>
      <w:bookmarkStart w:id="0" w:name="_GoBack"/>
      <w:bookmarkEnd w:id="0"/>
    </w:p>
    <w:sectPr w:rsidR="008771EE" w:rsidSect="00023326">
      <w:headerReference w:type="even" r:id="rId7"/>
      <w:headerReference w:type="default" r:id="rId8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EE" w:rsidRDefault="008771EE">
      <w:r>
        <w:separator/>
      </w:r>
    </w:p>
  </w:endnote>
  <w:endnote w:type="continuationSeparator" w:id="0">
    <w:p w:rsidR="008771EE" w:rsidRDefault="0087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EE" w:rsidRDefault="008771EE">
      <w:r>
        <w:separator/>
      </w:r>
    </w:p>
  </w:footnote>
  <w:footnote w:type="continuationSeparator" w:id="0">
    <w:p w:rsidR="008771EE" w:rsidRDefault="0087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EE" w:rsidRDefault="008771EE" w:rsidP="004251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1EE" w:rsidRDefault="008771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EE" w:rsidRDefault="008771EE" w:rsidP="004251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771EE" w:rsidRDefault="008771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B2C"/>
    <w:rsid w:val="00023326"/>
    <w:rsid w:val="0006141E"/>
    <w:rsid w:val="000862A2"/>
    <w:rsid w:val="00091BC7"/>
    <w:rsid w:val="000E1ECE"/>
    <w:rsid w:val="000E4EAD"/>
    <w:rsid w:val="000E534A"/>
    <w:rsid w:val="00123686"/>
    <w:rsid w:val="00127F00"/>
    <w:rsid w:val="0013086F"/>
    <w:rsid w:val="001437E3"/>
    <w:rsid w:val="001613CA"/>
    <w:rsid w:val="001734C4"/>
    <w:rsid w:val="00212378"/>
    <w:rsid w:val="00215823"/>
    <w:rsid w:val="003334ED"/>
    <w:rsid w:val="00341C79"/>
    <w:rsid w:val="003755E4"/>
    <w:rsid w:val="0040182C"/>
    <w:rsid w:val="00425194"/>
    <w:rsid w:val="00427797"/>
    <w:rsid w:val="0046013C"/>
    <w:rsid w:val="00461EAF"/>
    <w:rsid w:val="00466179"/>
    <w:rsid w:val="004B6142"/>
    <w:rsid w:val="00530427"/>
    <w:rsid w:val="005402C5"/>
    <w:rsid w:val="005420ED"/>
    <w:rsid w:val="00556B03"/>
    <w:rsid w:val="005B027E"/>
    <w:rsid w:val="005F5B2C"/>
    <w:rsid w:val="00617E97"/>
    <w:rsid w:val="006207F0"/>
    <w:rsid w:val="00707753"/>
    <w:rsid w:val="0074423A"/>
    <w:rsid w:val="00760F8F"/>
    <w:rsid w:val="00797CDB"/>
    <w:rsid w:val="008771EE"/>
    <w:rsid w:val="008A0053"/>
    <w:rsid w:val="008A1E55"/>
    <w:rsid w:val="008B5715"/>
    <w:rsid w:val="008E2593"/>
    <w:rsid w:val="008F356B"/>
    <w:rsid w:val="00964717"/>
    <w:rsid w:val="00965A30"/>
    <w:rsid w:val="00972136"/>
    <w:rsid w:val="009A6B4F"/>
    <w:rsid w:val="009C7F49"/>
    <w:rsid w:val="00A0475D"/>
    <w:rsid w:val="00A22230"/>
    <w:rsid w:val="00A64745"/>
    <w:rsid w:val="00AF713A"/>
    <w:rsid w:val="00B83202"/>
    <w:rsid w:val="00BA4BD0"/>
    <w:rsid w:val="00C86350"/>
    <w:rsid w:val="00CA5518"/>
    <w:rsid w:val="00CB252C"/>
    <w:rsid w:val="00CD09BA"/>
    <w:rsid w:val="00CE403C"/>
    <w:rsid w:val="00CF48C9"/>
    <w:rsid w:val="00D100DC"/>
    <w:rsid w:val="00D53B6B"/>
    <w:rsid w:val="00DC6EF0"/>
    <w:rsid w:val="00E75439"/>
    <w:rsid w:val="00E76119"/>
    <w:rsid w:val="00E8105F"/>
    <w:rsid w:val="00EB1F6C"/>
    <w:rsid w:val="00EB7644"/>
    <w:rsid w:val="00F20769"/>
    <w:rsid w:val="00F26985"/>
    <w:rsid w:val="00F46A11"/>
    <w:rsid w:val="00F73907"/>
    <w:rsid w:val="00FB1647"/>
    <w:rsid w:val="00FB2951"/>
    <w:rsid w:val="00FD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475D"/>
    <w:pPr>
      <w:keepNext/>
      <w:spacing w:line="192" w:lineRule="auto"/>
      <w:jc w:val="center"/>
      <w:outlineLvl w:val="0"/>
    </w:pPr>
    <w:rPr>
      <w:rFonts w:ascii="Arial" w:eastAsia="Calibri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475D"/>
    <w:pPr>
      <w:keepNext/>
      <w:jc w:val="center"/>
      <w:outlineLvl w:val="3"/>
    </w:pPr>
    <w:rPr>
      <w:rFonts w:eastAsia="Calibri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75D"/>
    <w:rPr>
      <w:rFonts w:ascii="Arial" w:hAnsi="Arial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475D"/>
    <w:rPr>
      <w:rFonts w:ascii="Times New Roman" w:hAnsi="Times New Roman"/>
      <w:b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475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75D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1734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E25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uiPriority w:val="99"/>
    <w:rsid w:val="00466179"/>
    <w:rPr>
      <w:rFonts w:ascii="Times New Roman" w:hAnsi="Times New Roman"/>
      <w:b/>
      <w:sz w:val="26"/>
    </w:rPr>
  </w:style>
  <w:style w:type="character" w:customStyle="1" w:styleId="FontStyle52">
    <w:name w:val="Font Style52"/>
    <w:uiPriority w:val="99"/>
    <w:rsid w:val="00466179"/>
    <w:rPr>
      <w:rFonts w:ascii="Times New Roman" w:hAnsi="Times New Roman"/>
      <w:sz w:val="26"/>
    </w:rPr>
  </w:style>
  <w:style w:type="paragraph" w:styleId="BodyText">
    <w:name w:val="Body Text"/>
    <w:basedOn w:val="Normal"/>
    <w:link w:val="BodyTextChar"/>
    <w:uiPriority w:val="99"/>
    <w:rsid w:val="00091BC7"/>
    <w:pPr>
      <w:tabs>
        <w:tab w:val="right" w:pos="5040"/>
      </w:tabs>
      <w:ind w:right="4315"/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1BC7"/>
    <w:rPr>
      <w:rFonts w:ascii="Times New Roman" w:hAnsi="Times New Roman"/>
      <w:sz w:val="24"/>
      <w:lang w:eastAsia="ru-RU"/>
    </w:rPr>
  </w:style>
  <w:style w:type="paragraph" w:customStyle="1" w:styleId="FR1">
    <w:name w:val="FR1"/>
    <w:uiPriority w:val="99"/>
    <w:rsid w:val="00091BC7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ListParagraph">
    <w:name w:val="List Paragraph"/>
    <w:basedOn w:val="Normal"/>
    <w:uiPriority w:val="99"/>
    <w:qFormat/>
    <w:rsid w:val="00CA5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14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3202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0614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1</Pages>
  <Words>228</Words>
  <Characters>1301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29</cp:revision>
  <cp:lastPrinted>2019-03-05T12:27:00Z</cp:lastPrinted>
  <dcterms:created xsi:type="dcterms:W3CDTF">2019-01-10T06:18:00Z</dcterms:created>
  <dcterms:modified xsi:type="dcterms:W3CDTF">2019-03-05T12:27:00Z</dcterms:modified>
</cp:coreProperties>
</file>