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5" w:rsidRDefault="00D82355" w:rsidP="00BA1F54">
      <w:pPr>
        <w:pStyle w:val="Style1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>Р О С С И Й С К А Я   Ф Е Д Е Р А Ц И Я</w:t>
      </w:r>
      <w:r>
        <w:rPr>
          <w:rStyle w:val="FontStyle11"/>
          <w:b w:val="0"/>
          <w:bCs/>
          <w:sz w:val="28"/>
          <w:szCs w:val="28"/>
        </w:rPr>
        <w:br/>
        <w:t>Б Е Л Г О Р О Д С К А Я   О Б Л А С Т Ь</w:t>
      </w:r>
    </w:p>
    <w:p w:rsidR="00D82355" w:rsidRDefault="00D82355" w:rsidP="00931EAB">
      <w:pPr>
        <w:jc w:val="center"/>
        <w:rPr>
          <w:noProof/>
          <w:sz w:val="28"/>
          <w:szCs w:val="28"/>
        </w:rPr>
      </w:pPr>
      <w:r w:rsidRPr="0085509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 cropbottom="-135f" cropleft="6417f" cropright="8511f"/>
          </v:shape>
        </w:pict>
      </w:r>
    </w:p>
    <w:p w:rsidR="00D82355" w:rsidRDefault="00D82355" w:rsidP="00454D54">
      <w:pPr>
        <w:pStyle w:val="Style1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  <w:r w:rsidRPr="00BA1F54">
        <w:rPr>
          <w:rStyle w:val="FontStyle11"/>
          <w:b w:val="0"/>
          <w:bCs/>
          <w:sz w:val="28"/>
          <w:szCs w:val="28"/>
        </w:rPr>
        <w:t xml:space="preserve">АДМИНИСТРАЦИЯ </w:t>
      </w:r>
      <w:r>
        <w:rPr>
          <w:rStyle w:val="FontStyle11"/>
          <w:b w:val="0"/>
          <w:bCs/>
          <w:sz w:val="28"/>
          <w:szCs w:val="28"/>
        </w:rPr>
        <w:t xml:space="preserve"> КРУГЛОВС</w:t>
      </w:r>
      <w:r w:rsidRPr="00BA1F54">
        <w:rPr>
          <w:rStyle w:val="FontStyle11"/>
          <w:b w:val="0"/>
          <w:bCs/>
          <w:sz w:val="28"/>
          <w:szCs w:val="28"/>
        </w:rPr>
        <w:t>КОГО СЕЛЬСКОГО</w:t>
      </w:r>
      <w:r>
        <w:rPr>
          <w:rStyle w:val="FontStyle11"/>
          <w:b w:val="0"/>
          <w:bCs/>
          <w:sz w:val="28"/>
          <w:szCs w:val="28"/>
        </w:rPr>
        <w:t xml:space="preserve"> </w:t>
      </w:r>
      <w:r w:rsidRPr="00BA1F54">
        <w:rPr>
          <w:rStyle w:val="FontStyle11"/>
          <w:b w:val="0"/>
          <w:bCs/>
          <w:sz w:val="28"/>
          <w:szCs w:val="28"/>
        </w:rPr>
        <w:t xml:space="preserve">ПОСЕЛЕНИЯ </w:t>
      </w:r>
    </w:p>
    <w:p w:rsidR="00D82355" w:rsidRPr="00BA1F54" w:rsidRDefault="00D82355" w:rsidP="00454D54">
      <w:pPr>
        <w:pStyle w:val="Style1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  <w:r w:rsidRPr="00BA1F54">
        <w:rPr>
          <w:rStyle w:val="FontStyle11"/>
          <w:b w:val="0"/>
          <w:bCs/>
          <w:sz w:val="28"/>
          <w:szCs w:val="28"/>
        </w:rPr>
        <w:t>МУНИЦИПАЛЬНОГО РАЙОНА</w:t>
      </w:r>
      <w:r>
        <w:rPr>
          <w:rStyle w:val="FontStyle11"/>
          <w:b w:val="0"/>
          <w:bCs/>
          <w:sz w:val="28"/>
          <w:szCs w:val="28"/>
        </w:rPr>
        <w:t xml:space="preserve"> </w:t>
      </w:r>
      <w:r w:rsidRPr="00BA1F54">
        <w:rPr>
          <w:rStyle w:val="FontStyle11"/>
          <w:b w:val="0"/>
          <w:bCs/>
          <w:sz w:val="28"/>
          <w:szCs w:val="28"/>
        </w:rPr>
        <w:t>«КРАСНЕНСКИЙ РАЙОН»</w:t>
      </w:r>
    </w:p>
    <w:p w:rsidR="00D82355" w:rsidRPr="00BA1F54" w:rsidRDefault="00D82355" w:rsidP="00BA1F54">
      <w:pPr>
        <w:pStyle w:val="Style2"/>
        <w:widowControl/>
        <w:spacing w:line="240" w:lineRule="auto"/>
        <w:rPr>
          <w:sz w:val="28"/>
          <w:szCs w:val="28"/>
        </w:rPr>
      </w:pPr>
    </w:p>
    <w:p w:rsidR="00D82355" w:rsidRPr="0035439E" w:rsidRDefault="00D82355" w:rsidP="00931EAB">
      <w:pPr>
        <w:pStyle w:val="Title"/>
        <w:rPr>
          <w:rFonts w:ascii="Times New Roman" w:hAnsi="Times New Roman"/>
          <w:sz w:val="28"/>
          <w:szCs w:val="28"/>
        </w:rPr>
      </w:pPr>
      <w:r w:rsidRPr="0035439E">
        <w:rPr>
          <w:rFonts w:ascii="Times New Roman" w:hAnsi="Times New Roman"/>
          <w:sz w:val="28"/>
          <w:szCs w:val="28"/>
        </w:rPr>
        <w:t>ПОСТАНОВЛЕНИЕ</w:t>
      </w:r>
    </w:p>
    <w:p w:rsidR="00D82355" w:rsidRPr="0035439E" w:rsidRDefault="00D82355" w:rsidP="00931E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43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2355" w:rsidRPr="00931EAB" w:rsidRDefault="00D82355" w:rsidP="00931EAB">
      <w:pPr>
        <w:rPr>
          <w:rFonts w:ascii="Times New Roman" w:hAnsi="Times New Roman"/>
          <w:bCs/>
          <w:sz w:val="28"/>
          <w:szCs w:val="28"/>
        </w:rPr>
      </w:pPr>
      <w:r w:rsidRPr="00931EAB">
        <w:rPr>
          <w:rFonts w:ascii="Times New Roman" w:hAnsi="Times New Roman"/>
          <w:bCs/>
          <w:sz w:val="28"/>
          <w:szCs w:val="28"/>
        </w:rPr>
        <w:t xml:space="preserve">30 марта  2018  года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9</w:t>
      </w:r>
      <w:r w:rsidRPr="00931EAB">
        <w:rPr>
          <w:rFonts w:ascii="Times New Roman" w:hAnsi="Times New Roman"/>
          <w:bCs/>
          <w:sz w:val="28"/>
          <w:szCs w:val="28"/>
        </w:rPr>
        <w:t xml:space="preserve">  </w:t>
      </w:r>
    </w:p>
    <w:p w:rsidR="00D82355" w:rsidRDefault="00D82355" w:rsidP="00931E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D82355" w:rsidRPr="006346C2" w:rsidRDefault="00D82355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Кругловского</w:t>
      </w:r>
      <w:r w:rsidRPr="006346C2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8</w:t>
      </w:r>
      <w:r w:rsidRPr="006346C2">
        <w:rPr>
          <w:rFonts w:ascii="Times New Roman" w:hAnsi="Times New Roman"/>
          <w:b/>
          <w:sz w:val="28"/>
          <w:szCs w:val="28"/>
        </w:rPr>
        <w:t xml:space="preserve"> февраля 2017 года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6346C2">
        <w:rPr>
          <w:rFonts w:ascii="Times New Roman" w:hAnsi="Times New Roman"/>
          <w:b/>
          <w:sz w:val="28"/>
          <w:szCs w:val="28"/>
        </w:rPr>
        <w:t>1 «</w:t>
      </w:r>
      <w:r w:rsidRPr="006346C2">
        <w:rPr>
          <w:rStyle w:val="FontStyle11"/>
          <w:bCs/>
          <w:sz w:val="28"/>
          <w:szCs w:val="28"/>
        </w:rPr>
        <w:t>Об утверждении Порядка расходования средств</w:t>
      </w:r>
      <w:r>
        <w:rPr>
          <w:rStyle w:val="FontStyle11"/>
          <w:bCs/>
          <w:sz w:val="28"/>
          <w:szCs w:val="28"/>
        </w:rPr>
        <w:t xml:space="preserve"> </w:t>
      </w:r>
      <w:r w:rsidRPr="006346C2">
        <w:rPr>
          <w:rStyle w:val="FontStyle11"/>
          <w:bCs/>
          <w:sz w:val="28"/>
          <w:szCs w:val="28"/>
        </w:rPr>
        <w:t xml:space="preserve">резервного фонда администрации </w:t>
      </w:r>
      <w:r>
        <w:rPr>
          <w:rStyle w:val="FontStyle11"/>
          <w:bCs/>
          <w:sz w:val="28"/>
          <w:szCs w:val="28"/>
        </w:rPr>
        <w:t>Кругловского</w:t>
      </w:r>
      <w:r w:rsidRPr="006346C2">
        <w:rPr>
          <w:rStyle w:val="FontStyle11"/>
          <w:bCs/>
          <w:sz w:val="28"/>
          <w:szCs w:val="28"/>
        </w:rPr>
        <w:t xml:space="preserve"> сельского</w:t>
      </w:r>
      <w:r>
        <w:rPr>
          <w:rStyle w:val="FontStyle11"/>
          <w:bCs/>
          <w:sz w:val="28"/>
          <w:szCs w:val="28"/>
        </w:rPr>
        <w:t xml:space="preserve"> </w:t>
      </w:r>
      <w:r w:rsidRPr="006346C2">
        <w:rPr>
          <w:rStyle w:val="FontStyle11"/>
          <w:bCs/>
          <w:sz w:val="28"/>
          <w:szCs w:val="28"/>
        </w:rPr>
        <w:t>поселения</w:t>
      </w:r>
      <w:r w:rsidRPr="006346C2">
        <w:rPr>
          <w:rFonts w:ascii="Times New Roman" w:hAnsi="Times New Roman"/>
          <w:b/>
          <w:sz w:val="28"/>
          <w:szCs w:val="28"/>
        </w:rPr>
        <w:t>»</w:t>
      </w:r>
    </w:p>
    <w:p w:rsidR="00D82355" w:rsidRDefault="00D82355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355" w:rsidRDefault="00D82355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355" w:rsidRPr="008322F1" w:rsidRDefault="00D82355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355" w:rsidRPr="008322F1" w:rsidRDefault="00D82355" w:rsidP="00020D6A">
      <w:pPr>
        <w:pStyle w:val="Heading1"/>
        <w:ind w:firstLine="709"/>
        <w:jc w:val="both"/>
        <w:rPr>
          <w:sz w:val="28"/>
          <w:szCs w:val="28"/>
        </w:rPr>
      </w:pPr>
      <w:r>
        <w:rPr>
          <w:rStyle w:val="FontStyle47"/>
          <w:b w:val="0"/>
          <w:bCs/>
          <w:sz w:val="28"/>
          <w:szCs w:val="28"/>
        </w:rPr>
        <w:t>В целях приведения муниципальных правовых актов администрации Кругловского сельского поселения в соответствие с нормами действующего законодательства</w:t>
      </w:r>
      <w:r w:rsidRPr="009C0DF5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322F1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Кругловского</w:t>
      </w:r>
      <w:r w:rsidRPr="00832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8322F1">
        <w:rPr>
          <w:color w:val="000000"/>
          <w:sz w:val="28"/>
          <w:szCs w:val="28"/>
        </w:rPr>
        <w:t xml:space="preserve"> </w:t>
      </w:r>
      <w:r w:rsidRPr="008322F1">
        <w:rPr>
          <w:b/>
          <w:color w:val="000000"/>
          <w:sz w:val="28"/>
          <w:szCs w:val="28"/>
        </w:rPr>
        <w:t>постановляет:</w:t>
      </w:r>
    </w:p>
    <w:p w:rsidR="00D82355" w:rsidRPr="00020D6A" w:rsidRDefault="00D82355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20D6A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8 февраля 2017 года</w:t>
      </w:r>
      <w:r w:rsidRPr="00020D6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D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20D6A">
        <w:rPr>
          <w:rFonts w:ascii="Times New Roman" w:hAnsi="Times New Roman"/>
          <w:sz w:val="28"/>
          <w:szCs w:val="28"/>
        </w:rPr>
        <w:t xml:space="preserve"> «</w:t>
      </w:r>
      <w:r w:rsidRPr="00CA1B78">
        <w:rPr>
          <w:rStyle w:val="FontStyle11"/>
          <w:b w:val="0"/>
          <w:bCs/>
          <w:sz w:val="28"/>
          <w:szCs w:val="28"/>
        </w:rPr>
        <w:t xml:space="preserve">Об утверждении Порядка расходования средств резервного фонда администрации </w:t>
      </w:r>
      <w:r>
        <w:rPr>
          <w:rStyle w:val="FontStyle11"/>
          <w:b w:val="0"/>
          <w:bCs/>
          <w:sz w:val="28"/>
          <w:szCs w:val="28"/>
        </w:rPr>
        <w:t>Кругловского</w:t>
      </w:r>
      <w:r w:rsidRPr="00CA1B78">
        <w:rPr>
          <w:rStyle w:val="FontStyle11"/>
          <w:b w:val="0"/>
          <w:bCs/>
          <w:sz w:val="28"/>
          <w:szCs w:val="28"/>
        </w:rPr>
        <w:t xml:space="preserve"> сельского поселения</w:t>
      </w:r>
      <w:r w:rsidRPr="00020D6A">
        <w:rPr>
          <w:rFonts w:ascii="Times New Roman" w:hAnsi="Times New Roman"/>
          <w:sz w:val="28"/>
          <w:szCs w:val="28"/>
        </w:rPr>
        <w:t>» следующие изменения:</w:t>
      </w:r>
    </w:p>
    <w:p w:rsidR="00D82355" w:rsidRDefault="00D82355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1.1. </w:t>
      </w:r>
      <w:r w:rsidRPr="00EF21D6">
        <w:rPr>
          <w:rFonts w:ascii="Times New Roman" w:hAnsi="Times New Roman"/>
          <w:bCs/>
          <w:spacing w:val="-17"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pacing w:val="-17"/>
          <w:sz w:val="28"/>
          <w:szCs w:val="28"/>
        </w:rPr>
        <w:t>3 постановления изложить в следующей редакции</w:t>
      </w:r>
      <w:r w:rsidRPr="00EF21D6">
        <w:rPr>
          <w:rFonts w:ascii="Times New Roman" w:hAnsi="Times New Roman"/>
          <w:sz w:val="28"/>
          <w:szCs w:val="28"/>
        </w:rPr>
        <w:t>:</w:t>
      </w:r>
    </w:p>
    <w:p w:rsidR="00D82355" w:rsidRDefault="00D82355" w:rsidP="006346C2">
      <w:pPr>
        <w:pStyle w:val="ListParagraph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C2">
        <w:rPr>
          <w:rFonts w:ascii="Times New Roman" w:hAnsi="Times New Roman"/>
          <w:sz w:val="28"/>
          <w:szCs w:val="28"/>
        </w:rPr>
        <w:t>«3. Настоящее постановление вступает в силу со дня обнародования.»</w:t>
      </w:r>
      <w:r>
        <w:rPr>
          <w:rFonts w:ascii="Times New Roman" w:hAnsi="Times New Roman"/>
          <w:sz w:val="28"/>
          <w:szCs w:val="28"/>
        </w:rPr>
        <w:t>.</w:t>
      </w:r>
    </w:p>
    <w:p w:rsidR="00D82355" w:rsidRPr="006346C2" w:rsidRDefault="00D82355" w:rsidP="00D05316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</w:t>
      </w:r>
      <w:hyperlink w:anchor="P3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Pr="00CA1B7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в пункте 1 вышеуказанного постановления,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слова «нормативные правовые»  исключить.</w:t>
      </w:r>
    </w:p>
    <w:p w:rsidR="00D82355" w:rsidRDefault="00D82355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>1.3. П</w:t>
      </w:r>
      <w:r w:rsidRPr="00CA1B78">
        <w:rPr>
          <w:rFonts w:ascii="Times New Roman" w:hAnsi="Times New Roman"/>
          <w:bCs/>
          <w:spacing w:val="-17"/>
          <w:sz w:val="28"/>
          <w:szCs w:val="28"/>
        </w:rPr>
        <w:t xml:space="preserve">ункт 7 </w:t>
      </w:r>
      <w:hyperlink w:anchor="P3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Pr="00CA1B7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утвержденного в пункте 1 вышеуказанного постановления </w:t>
      </w:r>
      <w:r>
        <w:rPr>
          <w:rFonts w:ascii="Times New Roman" w:hAnsi="Times New Roman"/>
          <w:bCs/>
          <w:spacing w:val="-17"/>
          <w:sz w:val="28"/>
          <w:szCs w:val="28"/>
        </w:rPr>
        <w:t>изложить в следующей редакции</w:t>
      </w:r>
      <w:r w:rsidRPr="00EF21D6">
        <w:rPr>
          <w:rFonts w:ascii="Times New Roman" w:hAnsi="Times New Roman"/>
          <w:sz w:val="28"/>
          <w:szCs w:val="28"/>
        </w:rPr>
        <w:t>:</w:t>
      </w:r>
    </w:p>
    <w:p w:rsidR="00D82355" w:rsidRDefault="00D82355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1527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261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261527">
        <w:rPr>
          <w:rFonts w:ascii="Times New Roman" w:hAnsi="Times New Roman"/>
          <w:sz w:val="28"/>
          <w:szCs w:val="28"/>
        </w:rPr>
        <w:t xml:space="preserve"> сельского поселения,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, другие получатели средств резервного фонда </w:t>
      </w:r>
      <w:r w:rsidRPr="00261527">
        <w:rPr>
          <w:rFonts w:ascii="Times New Roman" w:hAnsi="Times New Roman"/>
          <w:sz w:val="28"/>
          <w:szCs w:val="28"/>
        </w:rPr>
        <w:t xml:space="preserve">представляют в бухгалтерию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261527">
        <w:rPr>
          <w:rFonts w:ascii="Times New Roman" w:hAnsi="Times New Roman"/>
          <w:sz w:val="28"/>
          <w:szCs w:val="28"/>
        </w:rPr>
        <w:t xml:space="preserve">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  <w:r>
        <w:rPr>
          <w:rFonts w:ascii="Times New Roman" w:hAnsi="Times New Roman"/>
          <w:sz w:val="28"/>
          <w:szCs w:val="28"/>
        </w:rPr>
        <w:t>».</w:t>
      </w:r>
    </w:p>
    <w:p w:rsidR="00D82355" w:rsidRPr="004C77A6" w:rsidRDefault="00D82355" w:rsidP="00102305">
      <w:pPr>
        <w:pStyle w:val="ConsPlusNormal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77A6">
        <w:rPr>
          <w:rFonts w:ascii="Times New Roman" w:hAnsi="Times New Roman" w:cs="Times New Roman"/>
          <w:sz w:val="28"/>
          <w:szCs w:val="28"/>
        </w:rPr>
        <w:t>2.</w:t>
      </w:r>
      <w:r w:rsidRPr="004C77A6">
        <w:rPr>
          <w:sz w:val="28"/>
          <w:szCs w:val="28"/>
        </w:rPr>
        <w:t xml:space="preserve"> </w:t>
      </w:r>
      <w:r w:rsidRPr="004C77A6">
        <w:rPr>
          <w:rFonts w:ascii="Times New Roman" w:hAnsi="Times New Roman"/>
          <w:sz w:val="28"/>
          <w:szCs w:val="28"/>
        </w:rPr>
        <w:t xml:space="preserve">Заместителю главы администрации Кругловского сельского поселения (Сидоренко Л.М.) обнародовать настоящее постановление в общедоступных местах: администрация Кругловского сельского поселения,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hyperlink r:id="rId8" w:history="1">
        <w:r w:rsidRPr="004C77A6">
          <w:rPr>
            <w:rStyle w:val="Hyperlink"/>
            <w:rFonts w:ascii="Times New Roman" w:hAnsi="Times New Roman"/>
            <w:sz w:val="28"/>
            <w:szCs w:val="28"/>
          </w:rPr>
          <w:t>krugloe.kraadm.ru</w:t>
        </w:r>
      </w:hyperlink>
      <w:r w:rsidRPr="004C77A6">
        <w:rPr>
          <w:rFonts w:ascii="Times New Roman" w:hAnsi="Times New Roman" w:cs="Times New Roman"/>
          <w:sz w:val="28"/>
          <w:szCs w:val="28"/>
        </w:rPr>
        <w:t>.</w:t>
      </w:r>
    </w:p>
    <w:p w:rsidR="00D82355" w:rsidRPr="00020D6A" w:rsidRDefault="00D82355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D6A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20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со дня обнародов</w:t>
      </w:r>
      <w:r w:rsidRPr="00020D6A">
        <w:rPr>
          <w:rFonts w:ascii="Times New Roman" w:hAnsi="Times New Roman"/>
          <w:sz w:val="28"/>
          <w:szCs w:val="28"/>
        </w:rPr>
        <w:t>ания.</w:t>
      </w:r>
    </w:p>
    <w:p w:rsidR="00D82355" w:rsidRPr="00F415C5" w:rsidRDefault="00D82355" w:rsidP="00F41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15C5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F41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Сидоренко Л.М</w:t>
      </w:r>
      <w:r w:rsidRPr="00F415C5">
        <w:rPr>
          <w:rFonts w:ascii="Times New Roman" w:hAnsi="Times New Roman"/>
          <w:sz w:val="28"/>
          <w:szCs w:val="28"/>
        </w:rPr>
        <w:t>.</w:t>
      </w:r>
    </w:p>
    <w:p w:rsidR="00D82355" w:rsidRDefault="00D82355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2355" w:rsidRDefault="00D82355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2355" w:rsidRDefault="00D82355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30" w:type="dxa"/>
        <w:tblLook w:val="00A0"/>
      </w:tblPr>
      <w:tblGrid>
        <w:gridCol w:w="4885"/>
        <w:gridCol w:w="5245"/>
      </w:tblGrid>
      <w:tr w:rsidR="00D82355" w:rsidRPr="00B5750D" w:rsidTr="00931EAB">
        <w:trPr>
          <w:trHeight w:val="1225"/>
        </w:trPr>
        <w:tc>
          <w:tcPr>
            <w:tcW w:w="4885" w:type="dxa"/>
          </w:tcPr>
          <w:p w:rsidR="00D82355" w:rsidRDefault="00D82355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И.о. главы  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D82355" w:rsidRPr="00B5750D" w:rsidRDefault="00D82355" w:rsidP="0072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Кругловского 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оселения</w:t>
            </w:r>
          </w:p>
        </w:tc>
        <w:tc>
          <w:tcPr>
            <w:tcW w:w="5245" w:type="dxa"/>
          </w:tcPr>
          <w:p w:rsidR="00D82355" w:rsidRDefault="00D82355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2355" w:rsidRPr="00B5750D" w:rsidRDefault="00D82355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Л.М.Сидоренко</w:t>
            </w:r>
          </w:p>
        </w:tc>
      </w:tr>
    </w:tbl>
    <w:p w:rsidR="00D82355" w:rsidRDefault="00D82355" w:rsidP="00D05316">
      <w:pPr>
        <w:spacing w:after="0" w:line="240" w:lineRule="auto"/>
      </w:pPr>
    </w:p>
    <w:sectPr w:rsidR="00D82355" w:rsidSect="00931EA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55" w:rsidRDefault="00D82355">
      <w:r>
        <w:separator/>
      </w:r>
    </w:p>
  </w:endnote>
  <w:endnote w:type="continuationSeparator" w:id="0">
    <w:p w:rsidR="00D82355" w:rsidRDefault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55" w:rsidRDefault="00D82355">
      <w:r>
        <w:separator/>
      </w:r>
    </w:p>
  </w:footnote>
  <w:footnote w:type="continuationSeparator" w:id="0">
    <w:p w:rsidR="00D82355" w:rsidRDefault="00D82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55" w:rsidRDefault="00D82355" w:rsidP="004E38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355" w:rsidRDefault="00D823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55" w:rsidRDefault="00D82355" w:rsidP="004E38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2355" w:rsidRDefault="00D823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99"/>
    <w:rsid w:val="00020D6A"/>
    <w:rsid w:val="000C468A"/>
    <w:rsid w:val="000E3F3E"/>
    <w:rsid w:val="00102305"/>
    <w:rsid w:val="001116D8"/>
    <w:rsid w:val="002056A4"/>
    <w:rsid w:val="00214816"/>
    <w:rsid w:val="00224BEA"/>
    <w:rsid w:val="00227A2E"/>
    <w:rsid w:val="00261527"/>
    <w:rsid w:val="002D5BA0"/>
    <w:rsid w:val="002E27FD"/>
    <w:rsid w:val="003428D1"/>
    <w:rsid w:val="0035439E"/>
    <w:rsid w:val="00361B6E"/>
    <w:rsid w:val="0036359A"/>
    <w:rsid w:val="00442698"/>
    <w:rsid w:val="00454D54"/>
    <w:rsid w:val="00497A71"/>
    <w:rsid w:val="004C77A6"/>
    <w:rsid w:val="004E384A"/>
    <w:rsid w:val="004E46B5"/>
    <w:rsid w:val="005164C1"/>
    <w:rsid w:val="0054304A"/>
    <w:rsid w:val="005A0DAE"/>
    <w:rsid w:val="005B667C"/>
    <w:rsid w:val="005D072E"/>
    <w:rsid w:val="005E4B12"/>
    <w:rsid w:val="00604C7E"/>
    <w:rsid w:val="006158D2"/>
    <w:rsid w:val="00627EA9"/>
    <w:rsid w:val="006346C2"/>
    <w:rsid w:val="006624FF"/>
    <w:rsid w:val="006C65F6"/>
    <w:rsid w:val="00721620"/>
    <w:rsid w:val="007228C2"/>
    <w:rsid w:val="00775AC7"/>
    <w:rsid w:val="00777FA8"/>
    <w:rsid w:val="007D7F7B"/>
    <w:rsid w:val="008322F1"/>
    <w:rsid w:val="0085509E"/>
    <w:rsid w:val="008F2A54"/>
    <w:rsid w:val="009018B0"/>
    <w:rsid w:val="00925856"/>
    <w:rsid w:val="00931EAB"/>
    <w:rsid w:val="00941A77"/>
    <w:rsid w:val="009C0DF5"/>
    <w:rsid w:val="009D6964"/>
    <w:rsid w:val="009E18CE"/>
    <w:rsid w:val="00B06399"/>
    <w:rsid w:val="00B14A59"/>
    <w:rsid w:val="00B4661F"/>
    <w:rsid w:val="00B5750D"/>
    <w:rsid w:val="00B60402"/>
    <w:rsid w:val="00BA1F54"/>
    <w:rsid w:val="00C60860"/>
    <w:rsid w:val="00CA1B78"/>
    <w:rsid w:val="00CA32E1"/>
    <w:rsid w:val="00D05316"/>
    <w:rsid w:val="00D05928"/>
    <w:rsid w:val="00D532BE"/>
    <w:rsid w:val="00D603E0"/>
    <w:rsid w:val="00D82355"/>
    <w:rsid w:val="00DA44BC"/>
    <w:rsid w:val="00E071D1"/>
    <w:rsid w:val="00E11318"/>
    <w:rsid w:val="00E230C5"/>
    <w:rsid w:val="00E50224"/>
    <w:rsid w:val="00E96ABC"/>
    <w:rsid w:val="00EA2685"/>
    <w:rsid w:val="00EB5DA1"/>
    <w:rsid w:val="00EF21D6"/>
    <w:rsid w:val="00F01F52"/>
    <w:rsid w:val="00F415C5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hAnsi="Times New Roman"/>
      <w:sz w:val="4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F3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EB5DA1"/>
    <w:pPr>
      <w:ind w:left="851" w:firstLine="709"/>
      <w:jc w:val="center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227A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uiPriority w:val="99"/>
    <w:rsid w:val="00020D6A"/>
    <w:rPr>
      <w:rFonts w:ascii="Times New Roman" w:hAnsi="Times New Roman"/>
      <w:b/>
      <w:sz w:val="18"/>
    </w:rPr>
  </w:style>
  <w:style w:type="paragraph" w:styleId="BodyText">
    <w:name w:val="Body Text"/>
    <w:basedOn w:val="Normal"/>
    <w:link w:val="BodyTextChar"/>
    <w:uiPriority w:val="9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0D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/>
      <w:sz w:val="26"/>
    </w:rPr>
  </w:style>
  <w:style w:type="paragraph" w:customStyle="1" w:styleId="Style17">
    <w:name w:val="Style17"/>
    <w:basedOn w:val="Normal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/>
      <w:b/>
      <w:sz w:val="26"/>
    </w:rPr>
  </w:style>
  <w:style w:type="paragraph" w:customStyle="1" w:styleId="Style9">
    <w:name w:val="Style9"/>
    <w:basedOn w:val="Normal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/>
      <w:b/>
      <w:sz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/>
      <w:b/>
      <w:sz w:val="22"/>
    </w:rPr>
  </w:style>
  <w:style w:type="paragraph" w:customStyle="1" w:styleId="Style16">
    <w:name w:val="Style16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uiPriority w:val="99"/>
    <w:rsid w:val="001023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02305"/>
    <w:rPr>
      <w:rFonts w:ascii="Arial" w:hAnsi="Arial" w:cs="Arial"/>
      <w:lang w:val="ru-RU" w:eastAsia="ru-RU" w:bidi="ar-SA"/>
    </w:rPr>
  </w:style>
  <w:style w:type="character" w:customStyle="1" w:styleId="TitleChar1">
    <w:name w:val="Title Char1"/>
    <w:link w:val="Title"/>
    <w:uiPriority w:val="99"/>
    <w:locked/>
    <w:rsid w:val="00931EAB"/>
    <w:rPr>
      <w:b/>
      <w:sz w:val="24"/>
    </w:rPr>
  </w:style>
  <w:style w:type="paragraph" w:styleId="Title">
    <w:name w:val="Title"/>
    <w:basedOn w:val="Normal"/>
    <w:link w:val="TitleChar"/>
    <w:uiPriority w:val="99"/>
    <w:qFormat/>
    <w:locked/>
    <w:rsid w:val="00931EAB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931E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31E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2018-03-26T04:22:00Z</cp:lastPrinted>
  <dcterms:created xsi:type="dcterms:W3CDTF">2017-12-27T11:24:00Z</dcterms:created>
  <dcterms:modified xsi:type="dcterms:W3CDTF">2018-03-31T12:32:00Z</dcterms:modified>
</cp:coreProperties>
</file>