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6A" w:rsidRDefault="00A3496A" w:rsidP="0067762B">
      <w:pPr>
        <w:pStyle w:val="FR1"/>
        <w:spacing w:before="0"/>
        <w:ind w:left="0"/>
        <w:jc w:val="center"/>
        <w:rPr>
          <w:bCs/>
          <w:sz w:val="28"/>
          <w:szCs w:val="28"/>
        </w:rPr>
      </w:pPr>
    </w:p>
    <w:p w:rsidR="00A3496A" w:rsidRDefault="00A3496A" w:rsidP="00937D2D">
      <w:pPr>
        <w:pStyle w:val="a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писание: Герб На ДОк" style="width:39pt;height:47.25pt;visibility:visible">
            <v:imagedata r:id="rId4" o:title="" grayscale="t"/>
          </v:shape>
        </w:pict>
      </w:r>
    </w:p>
    <w:p w:rsidR="00A3496A" w:rsidRDefault="00A3496A" w:rsidP="00937D2D">
      <w:pPr>
        <w:pStyle w:val="a"/>
        <w:jc w:val="center"/>
        <w:rPr>
          <w:rStyle w:val="FontStyle14"/>
          <w:rFonts w:ascii="Arial" w:hAnsi="Arial" w:cs="Arial"/>
          <w:b/>
          <w:sz w:val="20"/>
        </w:rPr>
      </w:pPr>
      <w:r>
        <w:rPr>
          <w:rStyle w:val="FontStyle14"/>
          <w:rFonts w:ascii="Arial" w:hAnsi="Arial" w:cs="Arial"/>
          <w:b/>
          <w:sz w:val="20"/>
        </w:rPr>
        <w:t>белгородская область</w:t>
      </w:r>
    </w:p>
    <w:p w:rsidR="00A3496A" w:rsidRDefault="00A3496A" w:rsidP="00937D2D">
      <w:pPr>
        <w:pStyle w:val="a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ЗЕМСКОЕ СОБРАНИЕ</w:t>
      </w:r>
    </w:p>
    <w:p w:rsidR="00A3496A" w:rsidRDefault="00A3496A" w:rsidP="00937D2D">
      <w:pPr>
        <w:pStyle w:val="a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КРУГЛОВСКОГО  СЕЛЬСКОГО ПОСЕЛЕНИЯ</w:t>
      </w:r>
    </w:p>
    <w:p w:rsidR="00A3496A" w:rsidRDefault="00A3496A" w:rsidP="00937D2D">
      <w:pPr>
        <w:pStyle w:val="a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МУНИЦИПАЛЬНОГО  РАЙОНА «КРАСНЕНСКИЙ  РАЙОН»</w:t>
      </w:r>
    </w:p>
    <w:p w:rsidR="00A3496A" w:rsidRDefault="00A3496A" w:rsidP="00937D2D">
      <w:pPr>
        <w:pStyle w:val="a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A3496A" w:rsidRDefault="00A3496A" w:rsidP="00937D2D">
      <w:pPr>
        <w:pStyle w:val="a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 Круглое</w:t>
      </w:r>
    </w:p>
    <w:p w:rsidR="00A3496A" w:rsidRDefault="00A3496A" w:rsidP="00937D2D">
      <w:pPr>
        <w:tabs>
          <w:tab w:val="left" w:pos="8440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Arial" w:hAnsi="Arial" w:cs="Arial"/>
          <w:b/>
          <w:sz w:val="18"/>
        </w:rPr>
        <w:t xml:space="preserve"> «30»  сентября    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Arial" w:hAnsi="Arial" w:cs="Arial"/>
            <w:b/>
            <w:sz w:val="18"/>
          </w:rPr>
          <w:t>2019 г</w:t>
        </w:r>
      </w:smartTag>
      <w:r>
        <w:rPr>
          <w:rFonts w:ascii="Arial" w:hAnsi="Arial" w:cs="Arial"/>
          <w:b/>
          <w:sz w:val="18"/>
        </w:rPr>
        <w:t xml:space="preserve">                                                                                                                              № 77                                                                                                                                    </w:t>
      </w:r>
    </w:p>
    <w:p w:rsidR="00A3496A" w:rsidRDefault="00A3496A" w:rsidP="00937D2D">
      <w:pPr>
        <w:tabs>
          <w:tab w:val="left" w:pos="8440"/>
        </w:tabs>
        <w:jc w:val="center"/>
        <w:rPr>
          <w:b/>
          <w:bCs/>
          <w:sz w:val="28"/>
          <w:szCs w:val="28"/>
        </w:rPr>
      </w:pPr>
    </w:p>
    <w:p w:rsidR="00A3496A" w:rsidRPr="00814A0D" w:rsidRDefault="00A3496A" w:rsidP="0067762B"/>
    <w:p w:rsidR="00A3496A" w:rsidRPr="0093443A" w:rsidRDefault="00A3496A" w:rsidP="00A5663F">
      <w:pPr>
        <w:jc w:val="left"/>
        <w:rPr>
          <w:rFonts w:ascii="Times New Roman" w:hAnsi="Times New Roman"/>
          <w:b/>
          <w:sz w:val="28"/>
          <w:szCs w:val="28"/>
        </w:rPr>
      </w:pPr>
      <w:r w:rsidRPr="0093443A">
        <w:rPr>
          <w:rFonts w:ascii="Times New Roman" w:hAnsi="Times New Roman"/>
          <w:b/>
          <w:sz w:val="28"/>
          <w:szCs w:val="28"/>
        </w:rPr>
        <w:t>О внесении изменений в решение земского собрания</w:t>
      </w:r>
    </w:p>
    <w:p w:rsidR="00A3496A" w:rsidRPr="0093443A" w:rsidRDefault="00A3496A" w:rsidP="00A5663F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Кругловского</w:t>
      </w:r>
      <w:r w:rsidRPr="0093443A">
        <w:rPr>
          <w:rFonts w:ascii="Times New Roman" w:hAnsi="Times New Roman"/>
          <w:b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b/>
          <w:sz w:val="28"/>
          <w:szCs w:val="28"/>
        </w:rPr>
        <w:t>07</w:t>
      </w:r>
      <w:r w:rsidRPr="0093443A">
        <w:rPr>
          <w:rFonts w:ascii="Times New Roman" w:hAnsi="Times New Roman"/>
          <w:b/>
          <w:sz w:val="28"/>
          <w:szCs w:val="28"/>
        </w:rPr>
        <w:t xml:space="preserve"> ноября 2014 года</w:t>
      </w:r>
    </w:p>
    <w:p w:rsidR="00A3496A" w:rsidRPr="0093443A" w:rsidRDefault="00A3496A" w:rsidP="00A5663F">
      <w:pPr>
        <w:jc w:val="left"/>
        <w:rPr>
          <w:rFonts w:ascii="Times New Roman" w:hAnsi="Times New Roman"/>
          <w:b/>
          <w:sz w:val="28"/>
          <w:szCs w:val="28"/>
        </w:rPr>
      </w:pPr>
      <w:r w:rsidRPr="0093443A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 xml:space="preserve">76 </w:t>
      </w:r>
      <w:r w:rsidRPr="0093443A">
        <w:rPr>
          <w:rFonts w:ascii="Times New Roman" w:hAnsi="Times New Roman"/>
          <w:b/>
          <w:sz w:val="28"/>
          <w:szCs w:val="28"/>
        </w:rPr>
        <w:t>«Об установлении земельного налога на территории</w:t>
      </w:r>
    </w:p>
    <w:p w:rsidR="00A3496A" w:rsidRPr="0093443A" w:rsidRDefault="00A3496A" w:rsidP="00A5663F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Кругловского</w:t>
      </w:r>
      <w:r w:rsidRPr="0093443A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</w:p>
    <w:p w:rsidR="00A3496A" w:rsidRDefault="00A3496A" w:rsidP="006E6627">
      <w:pPr>
        <w:ind w:firstLine="567"/>
        <w:rPr>
          <w:rFonts w:ascii="Times New Roman" w:hAnsi="Times New Roman"/>
          <w:sz w:val="28"/>
          <w:szCs w:val="28"/>
        </w:rPr>
      </w:pPr>
    </w:p>
    <w:p w:rsidR="00A3496A" w:rsidRDefault="00A3496A" w:rsidP="006E6627">
      <w:pPr>
        <w:ind w:firstLine="567"/>
        <w:rPr>
          <w:rFonts w:ascii="Times New Roman" w:hAnsi="Times New Roman"/>
          <w:sz w:val="28"/>
          <w:szCs w:val="28"/>
        </w:rPr>
      </w:pPr>
    </w:p>
    <w:p w:rsidR="00A3496A" w:rsidRDefault="00A3496A" w:rsidP="006E6627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2 статьи 387 Налогового кодекса Российской Федерации, Уставом Кругловского сельского поселения земское собрание Кругловского сельского поселения </w:t>
      </w:r>
      <w:r w:rsidRPr="00705E59">
        <w:rPr>
          <w:rFonts w:ascii="Times New Roman" w:hAnsi="Times New Roman"/>
          <w:b/>
          <w:sz w:val="28"/>
          <w:szCs w:val="28"/>
        </w:rPr>
        <w:t>р е ш и л о:</w:t>
      </w:r>
    </w:p>
    <w:p w:rsidR="00A3496A" w:rsidRDefault="00A3496A" w:rsidP="006E6627">
      <w:pPr>
        <w:ind w:firstLine="567"/>
        <w:rPr>
          <w:rFonts w:ascii="Times New Roman" w:hAnsi="Times New Roman"/>
          <w:sz w:val="28"/>
          <w:szCs w:val="28"/>
        </w:rPr>
      </w:pPr>
      <w:r w:rsidRPr="00705E59">
        <w:rPr>
          <w:rFonts w:ascii="Times New Roman" w:hAnsi="Times New Roman"/>
          <w:sz w:val="28"/>
          <w:szCs w:val="28"/>
        </w:rPr>
        <w:t xml:space="preserve">1. Внести </w:t>
      </w:r>
      <w:r>
        <w:rPr>
          <w:rFonts w:ascii="Times New Roman" w:hAnsi="Times New Roman"/>
          <w:sz w:val="28"/>
          <w:szCs w:val="28"/>
        </w:rPr>
        <w:t xml:space="preserve"> в решение земского собрания Кругловского сельского поселения от 07 ноября 2014 года № 76 «Об установлении земельного налога на территории Кругловского сельского поселения» следующие изменения:</w:t>
      </w:r>
    </w:p>
    <w:p w:rsidR="00A3496A" w:rsidRDefault="00A3496A" w:rsidP="006E662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 Решения дополнить абзацем вторым следующего содержания:</w:t>
      </w:r>
    </w:p>
    <w:p w:rsidR="00A3496A" w:rsidRPr="000237B8" w:rsidRDefault="00A3496A" w:rsidP="000237B8">
      <w:pPr>
        <w:tabs>
          <w:tab w:val="left" w:pos="5895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 плательщиков земельного налога распространяются налоговые льготы, предусмотренные статьями 391, 395 Налогового кодекса Российской Федерации, а также настоящим решением.»</w:t>
      </w:r>
    </w:p>
    <w:p w:rsidR="00A3496A" w:rsidRPr="00713D5F" w:rsidRDefault="00A3496A" w:rsidP="009A3E77">
      <w:pPr>
        <w:pStyle w:val="ConsPlusNormal"/>
        <w:tabs>
          <w:tab w:val="left" w:pos="720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Pr="000A5412">
        <w:rPr>
          <w:rFonts w:ascii="Times New Roman" w:hAnsi="Times New Roman"/>
          <w:sz w:val="28"/>
        </w:rPr>
        <w:t xml:space="preserve">. </w:t>
      </w:r>
      <w:r w:rsidRPr="00A57A87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>Кругловского</w:t>
      </w:r>
      <w:r w:rsidRPr="00A57A87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ельского поселения (Масленникова Е.В.</w:t>
      </w:r>
      <w:r w:rsidRPr="00A57A87">
        <w:rPr>
          <w:rFonts w:ascii="Times New Roman" w:hAnsi="Times New Roman"/>
          <w:sz w:val="28"/>
          <w:szCs w:val="28"/>
        </w:rPr>
        <w:t xml:space="preserve">)  </w:t>
      </w:r>
      <w:r>
        <w:rPr>
          <w:rFonts w:ascii="Times New Roman" w:hAnsi="Times New Roman"/>
          <w:sz w:val="28"/>
          <w:szCs w:val="28"/>
        </w:rPr>
        <w:t xml:space="preserve">опубликовать данное решение в межрайонной газете «Заря», </w:t>
      </w:r>
      <w:r w:rsidRPr="00A57A87">
        <w:rPr>
          <w:rFonts w:ascii="Times New Roman" w:hAnsi="Times New Roman"/>
          <w:sz w:val="28"/>
          <w:szCs w:val="28"/>
        </w:rPr>
        <w:t xml:space="preserve">обнародовать   </w:t>
      </w:r>
      <w:r>
        <w:rPr>
          <w:rFonts w:ascii="Times New Roman" w:hAnsi="Times New Roman"/>
          <w:sz w:val="28"/>
          <w:szCs w:val="28"/>
        </w:rPr>
        <w:t>его путем вывешивания</w:t>
      </w:r>
      <w:r w:rsidRPr="00A57A87">
        <w:rPr>
          <w:rFonts w:ascii="Times New Roman" w:hAnsi="Times New Roman"/>
          <w:sz w:val="28"/>
          <w:szCs w:val="28"/>
        </w:rPr>
        <w:t xml:space="preserve"> в общедоступных местах: администрация </w:t>
      </w:r>
      <w:r>
        <w:rPr>
          <w:rFonts w:ascii="Times New Roman" w:hAnsi="Times New Roman"/>
          <w:sz w:val="28"/>
          <w:szCs w:val="28"/>
        </w:rPr>
        <w:t>Кругловского</w:t>
      </w:r>
      <w:r w:rsidRPr="00A57A87">
        <w:rPr>
          <w:rFonts w:ascii="Times New Roman" w:hAnsi="Times New Roman"/>
          <w:sz w:val="28"/>
          <w:szCs w:val="28"/>
        </w:rPr>
        <w:t xml:space="preserve"> </w:t>
      </w:r>
      <w:r w:rsidRPr="009B7758">
        <w:rPr>
          <w:rFonts w:ascii="Times New Roman" w:hAnsi="Times New Roman" w:cs="Times New Roman"/>
          <w:sz w:val="28"/>
          <w:szCs w:val="28"/>
        </w:rPr>
        <w:t xml:space="preserve">сельского поселения, Кругловская сельская  библиотека, Кругловский </w:t>
      </w:r>
      <w:r>
        <w:rPr>
          <w:rFonts w:ascii="Times New Roman" w:hAnsi="Times New Roman" w:cs="Times New Roman"/>
          <w:sz w:val="28"/>
          <w:szCs w:val="28"/>
        </w:rPr>
        <w:t>модельный</w:t>
      </w:r>
      <w:r w:rsidRPr="009B7758">
        <w:rPr>
          <w:rFonts w:ascii="Times New Roman" w:hAnsi="Times New Roman" w:cs="Times New Roman"/>
          <w:sz w:val="28"/>
          <w:szCs w:val="28"/>
        </w:rPr>
        <w:t xml:space="preserve"> дом культуры, Кругловская основная школа, Новосолдатский дом культуры, Заломенский дом досуга и разместить на официальном сайте администрации Кругловского сельского поселения по адресу: </w:t>
      </w:r>
      <w:hyperlink r:id="rId5" w:history="1">
        <w:r w:rsidRPr="009A3E77">
          <w:rPr>
            <w:rStyle w:val="Hyperlink"/>
            <w:rFonts w:ascii="Times New Roman" w:hAnsi="Times New Roman"/>
            <w:color w:val="auto"/>
            <w:sz w:val="28"/>
            <w:szCs w:val="28"/>
          </w:rPr>
          <w:t>krugloe.kraadm.ru</w:t>
        </w:r>
      </w:hyperlink>
      <w:r w:rsidRPr="00713D5F">
        <w:rPr>
          <w:rFonts w:ascii="Times New Roman" w:hAnsi="Times New Roman" w:cs="Times New Roman"/>
          <w:sz w:val="28"/>
          <w:szCs w:val="28"/>
        </w:rPr>
        <w:t>.</w:t>
      </w:r>
    </w:p>
    <w:p w:rsidR="00A3496A" w:rsidRPr="009D1687" w:rsidRDefault="00A3496A" w:rsidP="000A541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D1687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Pr="003E4B8D">
        <w:rPr>
          <w:rFonts w:ascii="Times New Roman" w:hAnsi="Times New Roman"/>
          <w:sz w:val="28"/>
          <w:szCs w:val="28"/>
        </w:rPr>
        <w:t>по истечении одного месяца со дня его официального опубликования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</w:t>
      </w:r>
    </w:p>
    <w:p w:rsidR="00A3496A" w:rsidRDefault="00A3496A" w:rsidP="006E662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данного решения возложить на  главу Кругловского сельского поселения  Е.В.Масленникову.</w:t>
      </w:r>
    </w:p>
    <w:p w:rsidR="00A3496A" w:rsidRDefault="00A3496A" w:rsidP="006E6627">
      <w:pPr>
        <w:ind w:firstLine="567"/>
        <w:rPr>
          <w:rFonts w:ascii="Times New Roman" w:hAnsi="Times New Roman"/>
          <w:sz w:val="28"/>
          <w:szCs w:val="28"/>
        </w:rPr>
      </w:pPr>
    </w:p>
    <w:p w:rsidR="00A3496A" w:rsidRDefault="00A3496A" w:rsidP="006E6627">
      <w:pPr>
        <w:ind w:firstLine="567"/>
        <w:rPr>
          <w:rFonts w:ascii="Times New Roman" w:hAnsi="Times New Roman"/>
          <w:sz w:val="28"/>
          <w:szCs w:val="28"/>
        </w:rPr>
      </w:pPr>
    </w:p>
    <w:p w:rsidR="00A3496A" w:rsidRDefault="00A3496A" w:rsidP="006E6627">
      <w:pPr>
        <w:ind w:firstLine="567"/>
        <w:rPr>
          <w:rFonts w:ascii="Times New Roman" w:hAnsi="Times New Roman"/>
          <w:sz w:val="28"/>
          <w:szCs w:val="28"/>
        </w:rPr>
      </w:pPr>
    </w:p>
    <w:p w:rsidR="00A3496A" w:rsidRPr="0067762B" w:rsidRDefault="00A3496A" w:rsidP="00937D2D">
      <w:pPr>
        <w:rPr>
          <w:rFonts w:ascii="Times New Roman" w:hAnsi="Times New Roman"/>
          <w:b/>
          <w:sz w:val="28"/>
          <w:szCs w:val="28"/>
        </w:rPr>
      </w:pPr>
      <w:r w:rsidRPr="0067762B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Кругловского</w:t>
      </w:r>
    </w:p>
    <w:p w:rsidR="00A3496A" w:rsidRPr="0067762B" w:rsidRDefault="00A3496A" w:rsidP="00937D2D">
      <w:pPr>
        <w:rPr>
          <w:rFonts w:ascii="Times New Roman" w:hAnsi="Times New Roman"/>
          <w:b/>
          <w:sz w:val="28"/>
          <w:szCs w:val="28"/>
        </w:rPr>
      </w:pPr>
      <w:r w:rsidRPr="0067762B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Е.В.Масленникова</w:t>
      </w:r>
    </w:p>
    <w:sectPr w:rsidR="00A3496A" w:rsidRPr="0067762B" w:rsidSect="000010D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5F2"/>
    <w:rsid w:val="0000066D"/>
    <w:rsid w:val="00000A05"/>
    <w:rsid w:val="000010D4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37B8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EC0"/>
    <w:rsid w:val="00031045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6E18"/>
    <w:rsid w:val="00037FAB"/>
    <w:rsid w:val="0004015D"/>
    <w:rsid w:val="00040383"/>
    <w:rsid w:val="00040BD7"/>
    <w:rsid w:val="000424CB"/>
    <w:rsid w:val="00042617"/>
    <w:rsid w:val="00042669"/>
    <w:rsid w:val="0004267D"/>
    <w:rsid w:val="000434F9"/>
    <w:rsid w:val="000435F6"/>
    <w:rsid w:val="0004375A"/>
    <w:rsid w:val="0004467F"/>
    <w:rsid w:val="00044857"/>
    <w:rsid w:val="00044A8A"/>
    <w:rsid w:val="0004534C"/>
    <w:rsid w:val="000456C5"/>
    <w:rsid w:val="000458FB"/>
    <w:rsid w:val="00045B87"/>
    <w:rsid w:val="00045BDD"/>
    <w:rsid w:val="00047005"/>
    <w:rsid w:val="000470C9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675F2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2DD"/>
    <w:rsid w:val="000A44CB"/>
    <w:rsid w:val="000A49B9"/>
    <w:rsid w:val="000A534E"/>
    <w:rsid w:val="000A5412"/>
    <w:rsid w:val="000A54C0"/>
    <w:rsid w:val="000A5805"/>
    <w:rsid w:val="000A58EF"/>
    <w:rsid w:val="000A618C"/>
    <w:rsid w:val="000A67BB"/>
    <w:rsid w:val="000A6D93"/>
    <w:rsid w:val="000A7713"/>
    <w:rsid w:val="000B04D9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04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995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87922"/>
    <w:rsid w:val="0019016F"/>
    <w:rsid w:val="0019024E"/>
    <w:rsid w:val="001904EC"/>
    <w:rsid w:val="00190642"/>
    <w:rsid w:val="00191547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5BC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E3"/>
    <w:rsid w:val="001D30FE"/>
    <w:rsid w:val="001D352E"/>
    <w:rsid w:val="001D4A9B"/>
    <w:rsid w:val="001D4CB0"/>
    <w:rsid w:val="001D52CB"/>
    <w:rsid w:val="001D5588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BE7"/>
    <w:rsid w:val="002432C9"/>
    <w:rsid w:val="00243C6D"/>
    <w:rsid w:val="00244222"/>
    <w:rsid w:val="0024434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41C8"/>
    <w:rsid w:val="002545B8"/>
    <w:rsid w:val="0025482C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74F4"/>
    <w:rsid w:val="0025773B"/>
    <w:rsid w:val="00257B7B"/>
    <w:rsid w:val="00257ECA"/>
    <w:rsid w:val="00260FB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EB2"/>
    <w:rsid w:val="00297EE2"/>
    <w:rsid w:val="002A0449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10B"/>
    <w:rsid w:val="00306C7A"/>
    <w:rsid w:val="00306D24"/>
    <w:rsid w:val="00307052"/>
    <w:rsid w:val="00307241"/>
    <w:rsid w:val="0030793A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A16"/>
    <w:rsid w:val="003A2F3D"/>
    <w:rsid w:val="003A31E9"/>
    <w:rsid w:val="003A36F3"/>
    <w:rsid w:val="003A44F1"/>
    <w:rsid w:val="003A4547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3B3F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B8D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A50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630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F7E"/>
    <w:rsid w:val="00416016"/>
    <w:rsid w:val="004160A5"/>
    <w:rsid w:val="004162E2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29F4"/>
    <w:rsid w:val="00432CA5"/>
    <w:rsid w:val="00433333"/>
    <w:rsid w:val="0043343B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2C3D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1F2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57AD8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BD0"/>
    <w:rsid w:val="00472E65"/>
    <w:rsid w:val="0047382D"/>
    <w:rsid w:val="00473AC5"/>
    <w:rsid w:val="0047483D"/>
    <w:rsid w:val="00474996"/>
    <w:rsid w:val="00474B6A"/>
    <w:rsid w:val="004750AF"/>
    <w:rsid w:val="00476670"/>
    <w:rsid w:val="00476772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068C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3B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87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A63"/>
    <w:rsid w:val="005F0FDE"/>
    <w:rsid w:val="005F172A"/>
    <w:rsid w:val="005F1931"/>
    <w:rsid w:val="005F1C08"/>
    <w:rsid w:val="005F1E36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4680"/>
    <w:rsid w:val="00615C5C"/>
    <w:rsid w:val="006162FA"/>
    <w:rsid w:val="00616500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1E14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62B"/>
    <w:rsid w:val="006777FF"/>
    <w:rsid w:val="00677D78"/>
    <w:rsid w:val="00677D8D"/>
    <w:rsid w:val="00677E48"/>
    <w:rsid w:val="00680427"/>
    <w:rsid w:val="006806BA"/>
    <w:rsid w:val="0068092E"/>
    <w:rsid w:val="00680C16"/>
    <w:rsid w:val="0068130C"/>
    <w:rsid w:val="006815A5"/>
    <w:rsid w:val="00681CB0"/>
    <w:rsid w:val="0068201B"/>
    <w:rsid w:val="006827DC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546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34A3"/>
    <w:rsid w:val="006E36AC"/>
    <w:rsid w:val="006E3795"/>
    <w:rsid w:val="006E38CC"/>
    <w:rsid w:val="006E4C6E"/>
    <w:rsid w:val="006E519B"/>
    <w:rsid w:val="006E545B"/>
    <w:rsid w:val="006E5C9F"/>
    <w:rsid w:val="006E6627"/>
    <w:rsid w:val="006E66C5"/>
    <w:rsid w:val="006E7A5F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441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001"/>
    <w:rsid w:val="00704719"/>
    <w:rsid w:val="00705272"/>
    <w:rsid w:val="00705945"/>
    <w:rsid w:val="00705D60"/>
    <w:rsid w:val="00705E59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17"/>
    <w:rsid w:val="00713730"/>
    <w:rsid w:val="00713858"/>
    <w:rsid w:val="00713D5F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012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47B8"/>
    <w:rsid w:val="007E520F"/>
    <w:rsid w:val="007E5FE9"/>
    <w:rsid w:val="007E6209"/>
    <w:rsid w:val="007E634A"/>
    <w:rsid w:val="007E6FB2"/>
    <w:rsid w:val="007E716F"/>
    <w:rsid w:val="007E74AB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3459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4A0D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79D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BFD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07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57"/>
    <w:rsid w:val="00872D52"/>
    <w:rsid w:val="00872E3A"/>
    <w:rsid w:val="00873621"/>
    <w:rsid w:val="00873738"/>
    <w:rsid w:val="00873856"/>
    <w:rsid w:val="00873C0E"/>
    <w:rsid w:val="00874105"/>
    <w:rsid w:val="0087430D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8EC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1A9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A68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E7BB4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381"/>
    <w:rsid w:val="0091360E"/>
    <w:rsid w:val="009137CD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443A"/>
    <w:rsid w:val="009356DE"/>
    <w:rsid w:val="00936478"/>
    <w:rsid w:val="00936E07"/>
    <w:rsid w:val="00937210"/>
    <w:rsid w:val="00937808"/>
    <w:rsid w:val="00937BB2"/>
    <w:rsid w:val="00937D2D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211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3E77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A79D4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758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1687"/>
    <w:rsid w:val="009D24B3"/>
    <w:rsid w:val="009D276A"/>
    <w:rsid w:val="009D29AE"/>
    <w:rsid w:val="009D2B04"/>
    <w:rsid w:val="009D3185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29E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496A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63F"/>
    <w:rsid w:val="00A56AAF"/>
    <w:rsid w:val="00A5712B"/>
    <w:rsid w:val="00A576F8"/>
    <w:rsid w:val="00A578BF"/>
    <w:rsid w:val="00A57A87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AF75DB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EE5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454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670C"/>
    <w:rsid w:val="00B7688B"/>
    <w:rsid w:val="00B76BFF"/>
    <w:rsid w:val="00B80602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0AC"/>
    <w:rsid w:val="00B864ED"/>
    <w:rsid w:val="00B86E9E"/>
    <w:rsid w:val="00B872D7"/>
    <w:rsid w:val="00B87745"/>
    <w:rsid w:val="00B90007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540D"/>
    <w:rsid w:val="00BA57D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76A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C04"/>
    <w:rsid w:val="00C71F55"/>
    <w:rsid w:val="00C7231D"/>
    <w:rsid w:val="00C72461"/>
    <w:rsid w:val="00C72627"/>
    <w:rsid w:val="00C728EF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322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5B42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CE4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224"/>
    <w:rsid w:val="00E975C2"/>
    <w:rsid w:val="00E9765D"/>
    <w:rsid w:val="00E97685"/>
    <w:rsid w:val="00EA05A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680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4D94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38D9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AD8"/>
    <w:rsid w:val="00F12C53"/>
    <w:rsid w:val="00F13271"/>
    <w:rsid w:val="00F13766"/>
    <w:rsid w:val="00F13B7F"/>
    <w:rsid w:val="00F14478"/>
    <w:rsid w:val="00F1471C"/>
    <w:rsid w:val="00F14E1E"/>
    <w:rsid w:val="00F15705"/>
    <w:rsid w:val="00F1604F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B07"/>
    <w:rsid w:val="00F32FB3"/>
    <w:rsid w:val="00F3318D"/>
    <w:rsid w:val="00F338A0"/>
    <w:rsid w:val="00F33CD4"/>
    <w:rsid w:val="00F34615"/>
    <w:rsid w:val="00F3466B"/>
    <w:rsid w:val="00F346C5"/>
    <w:rsid w:val="00F34FD6"/>
    <w:rsid w:val="00F353A2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17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632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59A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uiPriority w:val="99"/>
    <w:rsid w:val="0067762B"/>
    <w:pPr>
      <w:widowControl w:val="0"/>
      <w:autoSpaceDE w:val="0"/>
      <w:autoSpaceDN w:val="0"/>
      <w:adjustRightInd w:val="0"/>
      <w:spacing w:before="100"/>
      <w:ind w:left="3600"/>
    </w:pPr>
    <w:rPr>
      <w:rFonts w:ascii="Times New Roman" w:eastAsia="Times New Roman" w:hAnsi="Times New Roman"/>
      <w:sz w:val="48"/>
      <w:szCs w:val="48"/>
    </w:rPr>
  </w:style>
  <w:style w:type="paragraph" w:customStyle="1" w:styleId="ConsPlusNormal">
    <w:name w:val="ConsPlusNormal"/>
    <w:uiPriority w:val="99"/>
    <w:rsid w:val="009A3E7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9A3E77"/>
    <w:rPr>
      <w:rFonts w:cs="Times New Roman"/>
      <w:color w:val="0066CC"/>
      <w:u w:val="single"/>
    </w:rPr>
  </w:style>
  <w:style w:type="paragraph" w:customStyle="1" w:styleId="a">
    <w:name w:val="Без интервала"/>
    <w:uiPriority w:val="99"/>
    <w:rsid w:val="00937D2D"/>
    <w:rPr>
      <w:rFonts w:ascii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937D2D"/>
    <w:rPr>
      <w:rFonts w:ascii="Times New Roman" w:hAnsi="Times New Roman"/>
      <w:smallCaps/>
      <w:spacing w:val="80"/>
      <w:sz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8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asnoe.kraad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315</Words>
  <Characters>1800</Characters>
  <Application>Microsoft Office Outlook</Application>
  <DocSecurity>0</DocSecurity>
  <Lines>0</Lines>
  <Paragraphs>0</Paragraphs>
  <ScaleCrop>false</ScaleCrop>
  <Company>UFBP-Krasnoe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User</cp:lastModifiedBy>
  <cp:revision>6</cp:revision>
  <cp:lastPrinted>2019-09-08T10:13:00Z</cp:lastPrinted>
  <dcterms:created xsi:type="dcterms:W3CDTF">2019-09-04T10:58:00Z</dcterms:created>
  <dcterms:modified xsi:type="dcterms:W3CDTF">2019-09-08T10:13:00Z</dcterms:modified>
</cp:coreProperties>
</file>