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4C" w:rsidRPr="00B80813" w:rsidRDefault="00EF1E4C" w:rsidP="006F260B">
      <w:pPr>
        <w:jc w:val="center"/>
        <w:rPr>
          <w:b/>
        </w:rPr>
      </w:pPr>
      <w:r w:rsidRPr="00B80813">
        <w:rPr>
          <w:b/>
        </w:rPr>
        <w:t>ЗЕМСКОЕ СОБРАНИЕ</w:t>
      </w:r>
    </w:p>
    <w:p w:rsidR="00EF1E4C" w:rsidRPr="00B80813" w:rsidRDefault="00EF1E4C" w:rsidP="006F260B">
      <w:pPr>
        <w:jc w:val="center"/>
        <w:rPr>
          <w:b/>
        </w:rPr>
      </w:pPr>
      <w:r>
        <w:rPr>
          <w:b/>
        </w:rPr>
        <w:t>КРУГЛОВ</w:t>
      </w:r>
      <w:r w:rsidRPr="00B80813">
        <w:rPr>
          <w:b/>
        </w:rPr>
        <w:t>СКОГО СЕЛЬСКОГО ПОСЕЛЕНИЯ</w:t>
      </w:r>
    </w:p>
    <w:p w:rsidR="00EF1E4C" w:rsidRPr="00B80813" w:rsidRDefault="00EF1E4C" w:rsidP="006F260B">
      <w:pPr>
        <w:jc w:val="center"/>
        <w:rPr>
          <w:b/>
        </w:rPr>
      </w:pPr>
      <w:r w:rsidRPr="00B80813">
        <w:rPr>
          <w:b/>
        </w:rPr>
        <w:t>МУНИЦИПАЛЬНОГО РАЙОНА «КРАСНЕНСКИЙ РАЙОН»</w:t>
      </w:r>
    </w:p>
    <w:p w:rsidR="00EF1E4C" w:rsidRPr="00B80813" w:rsidRDefault="00EF1E4C" w:rsidP="006F260B">
      <w:pPr>
        <w:jc w:val="center"/>
        <w:rPr>
          <w:b/>
        </w:rPr>
      </w:pPr>
      <w:r w:rsidRPr="00B80813">
        <w:rPr>
          <w:b/>
        </w:rPr>
        <w:t>БЕЛГОРОДСКОЙ ОБЛАСТИ</w:t>
      </w:r>
    </w:p>
    <w:p w:rsidR="00EF1E4C" w:rsidRDefault="00EF1E4C" w:rsidP="006F260B"/>
    <w:p w:rsidR="00EF1E4C" w:rsidRPr="00B80813" w:rsidRDefault="00EF1E4C" w:rsidP="006F260B">
      <w:pPr>
        <w:jc w:val="center"/>
        <w:rPr>
          <w:b/>
        </w:rPr>
      </w:pPr>
      <w:r w:rsidRPr="00B80813">
        <w:rPr>
          <w:b/>
        </w:rPr>
        <w:t>РЕШЕНИЕ</w:t>
      </w:r>
    </w:p>
    <w:p w:rsidR="00EF1E4C" w:rsidRDefault="00EF1E4C" w:rsidP="006F260B"/>
    <w:p w:rsidR="00EF1E4C" w:rsidRPr="00B0517A" w:rsidRDefault="00EF1E4C" w:rsidP="006F260B">
      <w:r w:rsidRPr="00B0517A">
        <w:t>от 2</w:t>
      </w:r>
      <w:r>
        <w:t>3</w:t>
      </w:r>
      <w:r w:rsidRPr="00B0517A">
        <w:t xml:space="preserve"> марта 2009 года                                                                                         № </w:t>
      </w:r>
      <w:r>
        <w:t>83</w:t>
      </w:r>
    </w:p>
    <w:p w:rsidR="00EF1E4C" w:rsidRPr="00B0517A" w:rsidRDefault="00EF1E4C" w:rsidP="006F260B"/>
    <w:p w:rsidR="00EF1E4C" w:rsidRPr="00B0517A" w:rsidRDefault="00EF1E4C" w:rsidP="006F260B"/>
    <w:p w:rsidR="00EF1E4C" w:rsidRPr="00B0517A" w:rsidRDefault="00EF1E4C" w:rsidP="006F260B"/>
    <w:p w:rsidR="00EF1E4C" w:rsidRPr="00B0517A" w:rsidRDefault="00EF1E4C" w:rsidP="006F260B">
      <w:r w:rsidRPr="00B0517A">
        <w:t>О внесении изменений и дополнений</w:t>
      </w:r>
    </w:p>
    <w:p w:rsidR="00EF1E4C" w:rsidRPr="00B0517A" w:rsidRDefault="00EF1E4C" w:rsidP="006F260B">
      <w:r w:rsidRPr="00B0517A">
        <w:t xml:space="preserve">в Устав </w:t>
      </w:r>
      <w:r>
        <w:t>Круглов</w:t>
      </w:r>
      <w:r w:rsidRPr="00B0517A">
        <w:t>ского сельского поселения</w:t>
      </w:r>
    </w:p>
    <w:p w:rsidR="00EF1E4C" w:rsidRPr="00B0517A" w:rsidRDefault="00EF1E4C" w:rsidP="006F260B">
      <w:r w:rsidRPr="00B0517A">
        <w:t>муниципального района «Красненский район»</w:t>
      </w:r>
    </w:p>
    <w:p w:rsidR="00EF1E4C" w:rsidRPr="00B0517A" w:rsidRDefault="00EF1E4C" w:rsidP="006F260B">
      <w:r w:rsidRPr="00B0517A">
        <w:t>Белгородской области</w:t>
      </w:r>
    </w:p>
    <w:p w:rsidR="00EF1E4C" w:rsidRPr="00B0517A" w:rsidRDefault="00EF1E4C" w:rsidP="006F260B"/>
    <w:p w:rsidR="00EF1E4C" w:rsidRPr="00B0517A" w:rsidRDefault="00EF1E4C" w:rsidP="006F260B"/>
    <w:p w:rsidR="00EF1E4C" w:rsidRPr="00B0517A" w:rsidRDefault="00EF1E4C" w:rsidP="006F260B"/>
    <w:p w:rsidR="00EF1E4C" w:rsidRPr="00B0517A" w:rsidRDefault="00EF1E4C" w:rsidP="006F260B">
      <w:pPr>
        <w:ind w:firstLine="708"/>
        <w:jc w:val="both"/>
      </w:pPr>
      <w:r w:rsidRPr="00B0517A"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земское собрание </w:t>
      </w:r>
      <w:r>
        <w:t>Кругловского</w:t>
      </w:r>
      <w:r w:rsidRPr="00B0517A">
        <w:t xml:space="preserve"> сельского поселения </w:t>
      </w:r>
      <w:r w:rsidRPr="004B306A">
        <w:rPr>
          <w:b/>
        </w:rPr>
        <w:t>р е ш и л о</w:t>
      </w:r>
      <w:r w:rsidRPr="00B0517A">
        <w:t>:</w:t>
      </w:r>
    </w:p>
    <w:p w:rsidR="00EF1E4C" w:rsidRPr="00B0517A" w:rsidRDefault="00EF1E4C" w:rsidP="006F260B">
      <w:pPr>
        <w:ind w:firstLine="708"/>
        <w:jc w:val="both"/>
      </w:pPr>
    </w:p>
    <w:p w:rsidR="00EF1E4C" w:rsidRPr="00B0517A" w:rsidRDefault="00EF1E4C" w:rsidP="006F260B">
      <w:pPr>
        <w:ind w:firstLine="708"/>
        <w:jc w:val="both"/>
      </w:pPr>
      <w:r w:rsidRPr="00B0517A">
        <w:t xml:space="preserve">1. Внести в Устав </w:t>
      </w:r>
      <w:r>
        <w:t>Кругловского</w:t>
      </w:r>
      <w:r w:rsidRPr="00B0517A">
        <w:t xml:space="preserve"> сельского поселения муниципального района «Красненский район» Белгородской области, принятый решением земского собрания </w:t>
      </w:r>
      <w:r>
        <w:t>Кругловского</w:t>
      </w:r>
      <w:r w:rsidRPr="00B0517A">
        <w:t xml:space="preserve"> сельского поселения от 1</w:t>
      </w:r>
      <w:r>
        <w:t>8</w:t>
      </w:r>
      <w:r w:rsidRPr="00B0517A">
        <w:t xml:space="preserve"> июня 2007 года № 2</w:t>
      </w:r>
      <w:r>
        <w:t>3</w:t>
      </w:r>
      <w:r w:rsidRPr="00B0517A">
        <w:t xml:space="preserve"> следующие изменения и дополнения:</w:t>
      </w:r>
    </w:p>
    <w:p w:rsidR="00EF1E4C" w:rsidRPr="00B0517A" w:rsidRDefault="00EF1E4C" w:rsidP="006F260B">
      <w:pPr>
        <w:ind w:firstLine="708"/>
        <w:jc w:val="both"/>
      </w:pPr>
      <w:r w:rsidRPr="00B0517A">
        <w:t>часть 2 статьи 15 Устава дополнить словами:</w:t>
      </w:r>
    </w:p>
    <w:p w:rsidR="00EF1E4C" w:rsidRPr="00B0517A" w:rsidRDefault="00EF1E4C" w:rsidP="006F260B">
      <w:pPr>
        <w:jc w:val="both"/>
      </w:pPr>
      <w:r w:rsidRPr="00B0517A">
        <w:t>«, а также прокурором района и вышестоящим прокурором.».</w:t>
      </w:r>
    </w:p>
    <w:p w:rsidR="00EF1E4C" w:rsidRPr="00B0517A" w:rsidRDefault="00EF1E4C" w:rsidP="006F260B">
      <w:pPr>
        <w:ind w:firstLine="708"/>
        <w:jc w:val="both"/>
      </w:pPr>
      <w:r w:rsidRPr="00B0517A">
        <w:t xml:space="preserve">2. Принять решение о внесении изменений и дополнений в Устав </w:t>
      </w:r>
      <w:r>
        <w:t>Кругловского</w:t>
      </w:r>
      <w:r w:rsidRPr="00B0517A">
        <w:t xml:space="preserve"> сельского поселения муниципального района «Красненский район» Белгородской области.</w:t>
      </w:r>
    </w:p>
    <w:p w:rsidR="00EF1E4C" w:rsidRPr="00B0517A" w:rsidRDefault="00EF1E4C" w:rsidP="006F260B">
      <w:pPr>
        <w:ind w:firstLine="708"/>
        <w:jc w:val="both"/>
      </w:pPr>
      <w:r w:rsidRPr="00B0517A">
        <w:t xml:space="preserve">3.Утвердить Положение Устава </w:t>
      </w:r>
      <w:r>
        <w:t>Кругловского</w:t>
      </w:r>
      <w:r w:rsidRPr="00B0517A">
        <w:t xml:space="preserve"> сельского поселения муниципального района «Красненский район» Белгородской области с изменениями и дополнениями, внесенными настоящим решением.</w:t>
      </w:r>
    </w:p>
    <w:p w:rsidR="00EF1E4C" w:rsidRPr="00B0517A" w:rsidRDefault="00EF1E4C" w:rsidP="006F260B">
      <w:pPr>
        <w:ind w:firstLine="708"/>
        <w:jc w:val="both"/>
      </w:pPr>
      <w:r w:rsidRPr="00B0517A">
        <w:t xml:space="preserve">4. Поручить главе </w:t>
      </w:r>
      <w:r>
        <w:t>Кругловского</w:t>
      </w:r>
      <w:r w:rsidRPr="00B0517A">
        <w:t xml:space="preserve"> сельского поселения муниципального района «Красненский район» Белгородской области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EF1E4C" w:rsidRDefault="00EF1E4C" w:rsidP="004B306A">
      <w:pPr>
        <w:ind w:firstLine="540"/>
        <w:jc w:val="both"/>
      </w:pPr>
      <w:r w:rsidRPr="00B0517A">
        <w:t xml:space="preserve">5. Обнародовать настоящее решение земского собрания </w:t>
      </w:r>
      <w:r>
        <w:t>Кругловского</w:t>
      </w:r>
      <w:r w:rsidRPr="00B0517A">
        <w:t xml:space="preserve"> сельского поселения «О внесении изменений и дополнений в Устав </w:t>
      </w:r>
      <w:r>
        <w:t>Кругловского</w:t>
      </w:r>
      <w:r w:rsidRPr="00B0517A">
        <w:t xml:space="preserve"> сельского поселения муниципального района «Красненский район» Белгородской области, после его государственной регистрации.</w:t>
      </w:r>
    </w:p>
    <w:p w:rsidR="00EF1E4C" w:rsidRDefault="00EF1E4C" w:rsidP="006F260B">
      <w:pPr>
        <w:ind w:firstLine="708"/>
        <w:jc w:val="both"/>
      </w:pPr>
    </w:p>
    <w:p w:rsidR="00EF1E4C" w:rsidRPr="00B0517A" w:rsidRDefault="00EF1E4C" w:rsidP="006F260B">
      <w:pPr>
        <w:ind w:firstLine="708"/>
        <w:jc w:val="both"/>
      </w:pPr>
    </w:p>
    <w:p w:rsidR="00EF1E4C" w:rsidRDefault="00EF1E4C" w:rsidP="006F260B"/>
    <w:p w:rsidR="00EF1E4C" w:rsidRPr="00B0517A" w:rsidRDefault="00EF1E4C" w:rsidP="006F260B">
      <w:r>
        <w:t xml:space="preserve">       </w:t>
      </w:r>
      <w:r w:rsidRPr="00B0517A">
        <w:t xml:space="preserve">Глава </w:t>
      </w:r>
      <w:r>
        <w:t>Кругловского</w:t>
      </w:r>
      <w:r w:rsidRPr="00B0517A">
        <w:t xml:space="preserve"> сельского поселения</w:t>
      </w:r>
    </w:p>
    <w:p w:rsidR="00EF1E4C" w:rsidRPr="00B0517A" w:rsidRDefault="00EF1E4C" w:rsidP="006F260B">
      <w:r>
        <w:t xml:space="preserve">       </w:t>
      </w:r>
      <w:r w:rsidRPr="00B0517A">
        <w:t>муниципального района «Красненский район»</w:t>
      </w:r>
    </w:p>
    <w:p w:rsidR="00EF1E4C" w:rsidRPr="00B0517A" w:rsidRDefault="00EF1E4C" w:rsidP="006F260B">
      <w:r>
        <w:t xml:space="preserve">       </w:t>
      </w:r>
      <w:r w:rsidRPr="00B0517A">
        <w:t xml:space="preserve">Белгородской области                                                                           </w:t>
      </w:r>
      <w:r>
        <w:t>Масленникова Е.В.</w:t>
      </w:r>
    </w:p>
    <w:p w:rsidR="00EF1E4C" w:rsidRDefault="00EF1E4C">
      <w:bookmarkStart w:id="0" w:name="_GoBack"/>
      <w:bookmarkEnd w:id="0"/>
    </w:p>
    <w:sectPr w:rsidR="00EF1E4C" w:rsidSect="009E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58C"/>
    <w:rsid w:val="004B306A"/>
    <w:rsid w:val="005A3A3F"/>
    <w:rsid w:val="006F260B"/>
    <w:rsid w:val="00925A1E"/>
    <w:rsid w:val="009E2F9F"/>
    <w:rsid w:val="00B0517A"/>
    <w:rsid w:val="00B80813"/>
    <w:rsid w:val="00BA158C"/>
    <w:rsid w:val="00E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308</Words>
  <Characters>1761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User</cp:lastModifiedBy>
  <cp:revision>3</cp:revision>
  <dcterms:created xsi:type="dcterms:W3CDTF">2017-12-23T10:00:00Z</dcterms:created>
  <dcterms:modified xsi:type="dcterms:W3CDTF">2008-03-23T09:14:00Z</dcterms:modified>
</cp:coreProperties>
</file>