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DD" w:rsidRDefault="00E425DD" w:rsidP="00633922">
      <w:pPr>
        <w:pStyle w:val="a"/>
      </w:pPr>
      <w:r>
        <w:rPr>
          <w:szCs w:val="28"/>
        </w:rPr>
        <w:t xml:space="preserve">     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7.25pt;visibility:visible">
            <v:imagedata r:id="rId4" o:title="" grayscale="t"/>
          </v:shape>
        </w:pict>
      </w:r>
    </w:p>
    <w:p w:rsidR="00E425DD" w:rsidRDefault="00E425DD" w:rsidP="00633922">
      <w:pPr>
        <w:pStyle w:val="a"/>
        <w:jc w:val="center"/>
        <w:rPr>
          <w:rStyle w:val="FontStyle14"/>
          <w:rFonts w:ascii="Arial" w:hAnsi="Arial" w:cs="Arial"/>
          <w:b/>
          <w:sz w:val="20"/>
        </w:rPr>
      </w:pPr>
      <w:r>
        <w:rPr>
          <w:rStyle w:val="FontStyle14"/>
          <w:rFonts w:ascii="Arial" w:hAnsi="Arial" w:cs="Arial"/>
          <w:b/>
          <w:sz w:val="20"/>
        </w:rPr>
        <w:t xml:space="preserve">   белгородская область</w:t>
      </w:r>
    </w:p>
    <w:p w:rsidR="00E425DD" w:rsidRDefault="00E425DD" w:rsidP="00633922">
      <w:pPr>
        <w:pStyle w:val="a"/>
        <w:jc w:val="center"/>
        <w:rPr>
          <w:rFonts w:ascii="Arial Narrow" w:hAnsi="Arial Narrow" w:cs="Times New Roman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E425DD" w:rsidRDefault="00E425DD" w:rsidP="00633922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КРУГЛОВСКОГО  СЕЛЬСКОГО ПОСЕЛЕНИЯ</w:t>
      </w:r>
    </w:p>
    <w:p w:rsidR="00E425DD" w:rsidRDefault="00E425DD" w:rsidP="00633922">
      <w:pPr>
        <w:pStyle w:val="a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E425DD" w:rsidRDefault="00E425DD" w:rsidP="00633922">
      <w:pPr>
        <w:pStyle w:val="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425DD" w:rsidRDefault="00E425DD" w:rsidP="00633922">
      <w:pPr>
        <w:pStyle w:val="a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E425DD" w:rsidRDefault="00E425DD" w:rsidP="00633922">
      <w:pPr>
        <w:tabs>
          <w:tab w:val="left" w:pos="8440"/>
        </w:tabs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«28» января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</w:rPr>
          <w:t>2020 г</w:t>
        </w:r>
      </w:smartTag>
      <w:r>
        <w:rPr>
          <w:rFonts w:ascii="Arial" w:hAnsi="Arial" w:cs="Arial"/>
          <w:b/>
          <w:sz w:val="18"/>
        </w:rPr>
        <w:t>.                                                                                                                                     № 107</w:t>
      </w:r>
    </w:p>
    <w:p w:rsidR="00E425DD" w:rsidRDefault="00E425DD" w:rsidP="00633922">
      <w:pPr>
        <w:tabs>
          <w:tab w:val="left" w:pos="8440"/>
        </w:tabs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</w:t>
      </w:r>
    </w:p>
    <w:p w:rsidR="00E425DD" w:rsidRPr="00005433" w:rsidRDefault="00E425DD" w:rsidP="00A425A3">
      <w:pPr>
        <w:tabs>
          <w:tab w:val="left" w:pos="8440"/>
        </w:tabs>
        <w:ind w:right="367"/>
        <w:jc w:val="center"/>
        <w:rPr>
          <w:rFonts w:ascii="Times New Roman" w:hAnsi="Times New Roman"/>
          <w:b/>
          <w:sz w:val="28"/>
          <w:szCs w:val="28"/>
        </w:rPr>
      </w:pPr>
    </w:p>
    <w:p w:rsidR="00E425DD" w:rsidRPr="00005433" w:rsidRDefault="00E425DD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E425DD" w:rsidRPr="00005433" w:rsidRDefault="00E425DD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E425DD" w:rsidRPr="00005433" w:rsidRDefault="00E425DD" w:rsidP="00A42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005433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05</w:t>
      </w:r>
      <w:r w:rsidRPr="00005433">
        <w:rPr>
          <w:rFonts w:ascii="Times New Roman" w:hAnsi="Times New Roman"/>
          <w:b/>
          <w:sz w:val="28"/>
          <w:szCs w:val="28"/>
        </w:rPr>
        <w:t xml:space="preserve"> ноября  2015 года</w:t>
      </w:r>
    </w:p>
    <w:p w:rsidR="00E425DD" w:rsidRPr="00005433" w:rsidRDefault="00E425DD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151</w:t>
      </w:r>
      <w:r w:rsidRPr="00005433"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  </w:t>
      </w:r>
    </w:p>
    <w:p w:rsidR="00E425DD" w:rsidRPr="00005433" w:rsidRDefault="00E425DD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005433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E425DD" w:rsidRDefault="00E425DD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E425DD" w:rsidRDefault="00E425DD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E425DD" w:rsidRPr="00005433" w:rsidRDefault="00E425DD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E425DD" w:rsidRPr="00005433" w:rsidRDefault="00E425DD" w:rsidP="00204B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В соответствии со статьей 406 Налогового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r>
        <w:rPr>
          <w:rFonts w:ascii="Times New Roman" w:hAnsi="Times New Roman"/>
          <w:sz w:val="28"/>
          <w:szCs w:val="28"/>
        </w:rPr>
        <w:t xml:space="preserve">Кругловского 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решило</w:t>
      </w:r>
      <w:r w:rsidRPr="00005433">
        <w:rPr>
          <w:rFonts w:ascii="Times New Roman" w:hAnsi="Times New Roman"/>
          <w:b/>
          <w:sz w:val="28"/>
          <w:szCs w:val="28"/>
        </w:rPr>
        <w:t>:</w:t>
      </w:r>
    </w:p>
    <w:p w:rsidR="00E425DD" w:rsidRPr="00005433" w:rsidRDefault="00E425DD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 Внести  в решение земского собрания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05</w:t>
      </w:r>
      <w:r w:rsidRPr="00005433">
        <w:rPr>
          <w:rFonts w:ascii="Times New Roman" w:hAnsi="Times New Roman"/>
          <w:sz w:val="28"/>
          <w:szCs w:val="28"/>
        </w:rPr>
        <w:t xml:space="preserve"> ноября 2015 года № </w:t>
      </w:r>
      <w:r>
        <w:rPr>
          <w:rFonts w:ascii="Times New Roman" w:hAnsi="Times New Roman"/>
          <w:sz w:val="28"/>
          <w:szCs w:val="28"/>
        </w:rPr>
        <w:t>151</w:t>
      </w:r>
      <w:r w:rsidRPr="00005433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поселения» (далее- Решение) следующие изменения:</w:t>
      </w:r>
    </w:p>
    <w:p w:rsidR="00E425DD" w:rsidRPr="00005433" w:rsidRDefault="00E425DD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1.1.  В абзаце шестом подпункта  1 пункта 2 Решения слово </w:t>
      </w:r>
      <w:r w:rsidRPr="00005433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05433">
        <w:rPr>
          <w:rFonts w:ascii="Times New Roman" w:hAnsi="Times New Roman"/>
          <w:sz w:val="28"/>
          <w:szCs w:val="28"/>
        </w:rPr>
        <w:t>, предоставленных</w:t>
      </w:r>
      <w:r>
        <w:rPr>
          <w:rFonts w:ascii="Times New Roman" w:hAnsi="Times New Roman"/>
          <w:sz w:val="28"/>
          <w:szCs w:val="28"/>
        </w:rPr>
        <w:t>»</w:t>
      </w:r>
      <w:r w:rsidRPr="00005433">
        <w:rPr>
          <w:rFonts w:ascii="Times New Roman" w:hAnsi="Times New Roman"/>
          <w:sz w:val="28"/>
          <w:szCs w:val="28"/>
        </w:rPr>
        <w:t xml:space="preserve"> и слово </w:t>
      </w:r>
      <w:r>
        <w:rPr>
          <w:rFonts w:ascii="Times New Roman" w:hAnsi="Times New Roman"/>
          <w:sz w:val="28"/>
          <w:szCs w:val="28"/>
        </w:rPr>
        <w:t>«</w:t>
      </w:r>
      <w:r w:rsidRPr="00005433">
        <w:rPr>
          <w:rFonts w:ascii="Times New Roman" w:hAnsi="Times New Roman"/>
          <w:sz w:val="28"/>
          <w:szCs w:val="28"/>
        </w:rPr>
        <w:t>, дачного</w:t>
      </w:r>
      <w:r>
        <w:rPr>
          <w:rFonts w:ascii="Times New Roman" w:hAnsi="Times New Roman"/>
          <w:sz w:val="28"/>
          <w:szCs w:val="28"/>
        </w:rPr>
        <w:t>»</w:t>
      </w:r>
      <w:r w:rsidRPr="00005433">
        <w:rPr>
          <w:rFonts w:ascii="Times New Roman" w:hAnsi="Times New Roman"/>
          <w:sz w:val="28"/>
          <w:szCs w:val="28"/>
        </w:rPr>
        <w:t xml:space="preserve"> исключить.</w:t>
      </w:r>
    </w:p>
    <w:p w:rsidR="00E425DD" w:rsidRPr="00CE49F9" w:rsidRDefault="00E425DD" w:rsidP="00D13900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543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43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опубликовать настоящее решение в межрайонной газете «Заря»,   обнародовать    в общедоступных местах: </w:t>
      </w:r>
      <w:r w:rsidRPr="00CE49F9">
        <w:rPr>
          <w:rFonts w:ascii="Times New Roman" w:hAnsi="Times New Roman"/>
          <w:sz w:val="28"/>
          <w:szCs w:val="28"/>
        </w:rPr>
        <w:t>администрация Кругловского сельского поселения, Кругловская сельская  библиотека, Кругловский 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//</w:t>
      </w:r>
      <w:hyperlink r:id="rId5" w:history="1">
        <w:r w:rsidRPr="00CE49F9">
          <w:rPr>
            <w:rStyle w:val="Hyperlink"/>
            <w:rFonts w:ascii="Times New Roman" w:hAnsi="Times New Roman"/>
            <w:sz w:val="28"/>
            <w:szCs w:val="28"/>
          </w:rPr>
          <w:t>krugloe.kraadm.ru</w:t>
        </w:r>
      </w:hyperlink>
      <w:r w:rsidRPr="00CE49F9">
        <w:rPr>
          <w:rFonts w:ascii="Times New Roman" w:hAnsi="Times New Roman"/>
          <w:sz w:val="28"/>
          <w:szCs w:val="28"/>
        </w:rPr>
        <w:t>.</w:t>
      </w:r>
    </w:p>
    <w:p w:rsidR="00E425DD" w:rsidRPr="00005433" w:rsidRDefault="00E425DD" w:rsidP="00D1390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3. Настоящее решение вступает в силу по истечении одного месяца со дня его опубликования в межрайонной газете «Заря».</w:t>
      </w:r>
    </w:p>
    <w:p w:rsidR="00E425DD" w:rsidRDefault="00E425DD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229.05pt;margin-top:47.85pt;width:138pt;height:132pt;z-index:251658240;mso-wrap-distance-left:504.05pt;mso-wrap-distance-right:504.05pt;mso-position-horizontal-relative:page">
            <v:imagedata r:id="rId6" o:title=""/>
            <w10:wrap anchorx="page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229.05pt;margin-top:47.85pt;width:138pt;height:132pt;z-index:251657216;mso-wrap-distance-left:504.05pt;mso-wrap-distance-right:504.05pt;mso-position-horizontal-relative:page">
            <v:imagedata r:id="rId6" o:title=""/>
            <w10:wrap anchorx="page"/>
          </v:shape>
        </w:pict>
      </w:r>
      <w:r w:rsidRPr="00005433">
        <w:rPr>
          <w:rFonts w:ascii="Times New Roman" w:hAnsi="Times New Roman"/>
          <w:sz w:val="28"/>
          <w:szCs w:val="28"/>
        </w:rPr>
        <w:t xml:space="preserve"> 4. Контроль за выполнением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по вопросам социально-экономического развития и бюджету (</w:t>
      </w:r>
      <w:r>
        <w:rPr>
          <w:rFonts w:ascii="Times New Roman" w:hAnsi="Times New Roman"/>
          <w:sz w:val="28"/>
          <w:szCs w:val="28"/>
        </w:rPr>
        <w:t>Захарова Е.В.</w:t>
      </w:r>
      <w:r w:rsidRPr="00005433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E425DD" w:rsidRDefault="00E425DD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5DD" w:rsidRDefault="00E425DD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E425DD" w:rsidRPr="00062B1B" w:rsidRDefault="00E425DD" w:rsidP="00A425A3">
      <w:pPr>
        <w:rPr>
          <w:rFonts w:ascii="Times New Roman" w:hAnsi="Times New Roman"/>
          <w:b/>
          <w:sz w:val="28"/>
          <w:szCs w:val="28"/>
        </w:rPr>
      </w:pPr>
      <w:r w:rsidRPr="00062B1B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Кругловского</w:t>
      </w:r>
    </w:p>
    <w:p w:rsidR="00E425DD" w:rsidRDefault="00E425DD" w:rsidP="00633922">
      <w:pPr>
        <w:rPr>
          <w:rFonts w:ascii="Times New Roman" w:hAnsi="Times New Roman"/>
          <w:sz w:val="28"/>
          <w:szCs w:val="28"/>
        </w:rPr>
      </w:pPr>
      <w:r w:rsidRPr="00062B1B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62B1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Е.В.Масленникова</w:t>
      </w:r>
      <w:r w:rsidRPr="00062B1B">
        <w:rPr>
          <w:rFonts w:ascii="Times New Roman" w:hAnsi="Times New Roman"/>
          <w:b/>
          <w:sz w:val="28"/>
          <w:szCs w:val="28"/>
        </w:rPr>
        <w:t xml:space="preserve"> </w:t>
      </w:r>
    </w:p>
    <w:sectPr w:rsidR="00E425DD" w:rsidSect="00633922">
      <w:pgSz w:w="11905" w:h="16838"/>
      <w:pgMar w:top="89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5A3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33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2B1B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A59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55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3DA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650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BE7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004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05F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3DC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1A6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3D20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4971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98C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CF5"/>
    <w:rsid w:val="003D473F"/>
    <w:rsid w:val="003D47FF"/>
    <w:rsid w:val="003D489D"/>
    <w:rsid w:val="003D5303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3922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6EF8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2831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06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6DA1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61E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A3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5E13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7A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49F9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90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44F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5DD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C9D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4DA4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CFD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1DF"/>
    <w:rsid w:val="00FF3448"/>
    <w:rsid w:val="00FF378D"/>
    <w:rsid w:val="00FF3DDA"/>
    <w:rsid w:val="00FF3F08"/>
    <w:rsid w:val="00FF56B4"/>
    <w:rsid w:val="00FF5AC1"/>
    <w:rsid w:val="00FF6E3B"/>
    <w:rsid w:val="00FF7268"/>
    <w:rsid w:val="00FF766D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5A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D13900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character" w:styleId="Hyperlink">
    <w:name w:val="Hyperlink"/>
    <w:basedOn w:val="DefaultParagraphFont"/>
    <w:uiPriority w:val="99"/>
    <w:rsid w:val="00D13900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a">
    <w:name w:val="Без интервала"/>
    <w:uiPriority w:val="99"/>
    <w:rsid w:val="00633922"/>
    <w:rPr>
      <w:rFonts w:cs="Calibri"/>
      <w:lang w:eastAsia="en-US"/>
    </w:rPr>
  </w:style>
  <w:style w:type="character" w:customStyle="1" w:styleId="FontStyle14">
    <w:name w:val="Font Style14"/>
    <w:uiPriority w:val="99"/>
    <w:rsid w:val="00633922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rasnoe.kr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323</Words>
  <Characters>1847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6</cp:revision>
  <cp:lastPrinted>2020-01-28T07:25:00Z</cp:lastPrinted>
  <dcterms:created xsi:type="dcterms:W3CDTF">2020-01-24T13:08:00Z</dcterms:created>
  <dcterms:modified xsi:type="dcterms:W3CDTF">2020-01-31T04:47:00Z</dcterms:modified>
</cp:coreProperties>
</file>