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10" w:rsidRDefault="00913210" w:rsidP="00D40A3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6" o:title="" cropbottom="-135f" cropleft="6417f" cropright="8511f"/>
          </v:shape>
        </w:pict>
      </w:r>
    </w:p>
    <w:p w:rsidR="00913210" w:rsidRDefault="00913210" w:rsidP="00D40A32">
      <w:pPr>
        <w:jc w:val="center"/>
        <w:rPr>
          <w:rStyle w:val="FontStyle14"/>
          <w:rFonts w:ascii="Arial" w:hAnsi="Arial" w:cs="Arial"/>
          <w:b/>
          <w:sz w:val="20"/>
          <w:szCs w:val="38"/>
        </w:rPr>
      </w:pPr>
      <w:r w:rsidRPr="00246FF9">
        <w:rPr>
          <w:rStyle w:val="FontStyle14"/>
          <w:rFonts w:ascii="Arial" w:hAnsi="Arial" w:cs="Arial"/>
          <w:b/>
          <w:sz w:val="20"/>
          <w:szCs w:val="38"/>
        </w:rPr>
        <w:t>белгородская область</w:t>
      </w:r>
    </w:p>
    <w:p w:rsidR="00913210" w:rsidRDefault="00913210" w:rsidP="00D40A32">
      <w:pPr>
        <w:jc w:val="center"/>
        <w:rPr>
          <w:rStyle w:val="FontStyle14"/>
          <w:rFonts w:ascii="Arial" w:hAnsi="Arial" w:cs="Arial"/>
          <w:b/>
          <w:sz w:val="20"/>
          <w:szCs w:val="38"/>
        </w:rPr>
      </w:pPr>
    </w:p>
    <w:p w:rsidR="00913210" w:rsidRDefault="00913210" w:rsidP="00D40A3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913210" w:rsidRPr="00246FF9" w:rsidRDefault="00913210" w:rsidP="00D40A32">
      <w:pPr>
        <w:jc w:val="center"/>
        <w:rPr>
          <w:rFonts w:ascii="Arial Narrow" w:hAnsi="Arial Narrow"/>
          <w:b/>
          <w:sz w:val="38"/>
        </w:rPr>
      </w:pPr>
      <w:r>
        <w:rPr>
          <w:rFonts w:ascii="Arial Narrow" w:hAnsi="Arial Narrow"/>
          <w:b/>
          <w:sz w:val="38"/>
        </w:rPr>
        <w:t>КРУГЛОВ</w:t>
      </w:r>
      <w:r w:rsidRPr="00246FF9">
        <w:rPr>
          <w:rFonts w:ascii="Arial Narrow" w:hAnsi="Arial Narrow"/>
          <w:b/>
          <w:sz w:val="38"/>
        </w:rPr>
        <w:t>СКОГО СЕЛЬСКОГО ПОСЕЛЕНИЯ</w:t>
      </w:r>
    </w:p>
    <w:p w:rsidR="00913210" w:rsidRPr="002D5A8A" w:rsidRDefault="00913210" w:rsidP="00D40A32">
      <w:pPr>
        <w:pStyle w:val="Heading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913210" w:rsidRPr="00246FF9" w:rsidRDefault="00913210" w:rsidP="00D40A32">
      <w:pPr>
        <w:pStyle w:val="Heading3"/>
        <w:jc w:val="center"/>
        <w:rPr>
          <w:rFonts w:ascii="Arial" w:hAnsi="Arial" w:cs="Arial"/>
          <w:b w:val="0"/>
          <w:sz w:val="32"/>
          <w:szCs w:val="32"/>
        </w:rPr>
      </w:pPr>
      <w:r w:rsidRPr="00246FF9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913210" w:rsidRDefault="00913210" w:rsidP="00D40A3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Круглое</w:t>
      </w:r>
    </w:p>
    <w:p w:rsidR="00913210" w:rsidRDefault="00913210" w:rsidP="00D40A3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21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февраля</w:t>
      </w:r>
      <w:r w:rsidRPr="00246FF9">
        <w:rPr>
          <w:rFonts w:ascii="Arial" w:hAnsi="Arial" w:cs="Arial"/>
          <w:b/>
          <w:sz w:val="1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246FF9">
          <w:rPr>
            <w:rFonts w:ascii="Arial" w:hAnsi="Arial" w:cs="Arial"/>
            <w:b/>
            <w:sz w:val="18"/>
          </w:rPr>
          <w:t>20</w:t>
        </w:r>
        <w:r>
          <w:rPr>
            <w:rFonts w:ascii="Arial" w:hAnsi="Arial" w:cs="Arial"/>
            <w:b/>
            <w:sz w:val="18"/>
          </w:rPr>
          <w:t>19</w:t>
        </w:r>
        <w:r w:rsidRPr="00246FF9">
          <w:rPr>
            <w:rFonts w:ascii="Arial" w:hAnsi="Arial" w:cs="Arial"/>
            <w:b/>
            <w:sz w:val="18"/>
          </w:rPr>
          <w:t xml:space="preserve"> г</w:t>
        </w:r>
      </w:smartTag>
      <w:r w:rsidRPr="00246FF9">
        <w:rPr>
          <w:rFonts w:ascii="Arial" w:hAnsi="Arial" w:cs="Arial"/>
          <w:b/>
          <w:sz w:val="18"/>
        </w:rPr>
        <w:t xml:space="preserve">.         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                                   </w:t>
      </w:r>
      <w:r w:rsidRPr="00246FF9">
        <w:rPr>
          <w:rFonts w:ascii="Arial" w:hAnsi="Arial" w:cs="Arial"/>
          <w:b/>
          <w:sz w:val="18"/>
        </w:rPr>
        <w:t xml:space="preserve">  № </w:t>
      </w:r>
      <w:r>
        <w:rPr>
          <w:rFonts w:ascii="Arial" w:hAnsi="Arial" w:cs="Arial"/>
          <w:b/>
          <w:sz w:val="18"/>
        </w:rPr>
        <w:t>27-р</w:t>
      </w:r>
    </w:p>
    <w:p w:rsidR="00913210" w:rsidRPr="00246FF9" w:rsidRDefault="00913210" w:rsidP="00D40A32">
      <w:pPr>
        <w:rPr>
          <w:rFonts w:ascii="Arial" w:hAnsi="Arial" w:cs="Arial"/>
          <w:b/>
          <w:sz w:val="18"/>
        </w:rPr>
      </w:pPr>
    </w:p>
    <w:p w:rsidR="00913210" w:rsidRDefault="00913210" w:rsidP="002823F4">
      <w:pPr>
        <w:tabs>
          <w:tab w:val="left" w:pos="7905"/>
        </w:tabs>
        <w:rPr>
          <w:sz w:val="26"/>
        </w:rPr>
      </w:pPr>
    </w:p>
    <w:p w:rsidR="00913210" w:rsidRDefault="00913210" w:rsidP="002823F4">
      <w:pPr>
        <w:tabs>
          <w:tab w:val="left" w:pos="7905"/>
        </w:tabs>
        <w:rPr>
          <w:sz w:val="26"/>
        </w:rPr>
      </w:pPr>
    </w:p>
    <w:p w:rsidR="00913210" w:rsidRPr="007914A7" w:rsidRDefault="00913210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О системе мер  профилактики правонарушений, </w:t>
      </w:r>
    </w:p>
    <w:p w:rsidR="00913210" w:rsidRPr="007914A7" w:rsidRDefault="00913210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борьбы с преступностью, обеспечения безопасности </w:t>
      </w:r>
    </w:p>
    <w:p w:rsidR="00913210" w:rsidRDefault="00913210" w:rsidP="00685CC3">
      <w:pPr>
        <w:rPr>
          <w:b/>
          <w:sz w:val="28"/>
          <w:szCs w:val="28"/>
        </w:rPr>
      </w:pPr>
      <w:r w:rsidRPr="007914A7">
        <w:rPr>
          <w:b/>
          <w:sz w:val="28"/>
          <w:szCs w:val="28"/>
        </w:rPr>
        <w:t xml:space="preserve">дорожного движения на </w:t>
      </w:r>
      <w:r>
        <w:rPr>
          <w:b/>
          <w:sz w:val="28"/>
          <w:szCs w:val="28"/>
        </w:rPr>
        <w:t xml:space="preserve">территории Кругловского  </w:t>
      </w:r>
    </w:p>
    <w:p w:rsidR="00913210" w:rsidRPr="007914A7" w:rsidRDefault="00913210" w:rsidP="00685C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на </w:t>
      </w:r>
      <w:r w:rsidRPr="007914A7">
        <w:rPr>
          <w:b/>
          <w:sz w:val="28"/>
          <w:szCs w:val="28"/>
        </w:rPr>
        <w:t>2019  год</w:t>
      </w:r>
    </w:p>
    <w:p w:rsidR="00913210" w:rsidRPr="007914A7" w:rsidRDefault="00913210" w:rsidP="00685CC3">
      <w:pPr>
        <w:rPr>
          <w:sz w:val="28"/>
          <w:szCs w:val="28"/>
        </w:rPr>
      </w:pPr>
    </w:p>
    <w:p w:rsidR="00913210" w:rsidRPr="007914A7" w:rsidRDefault="00913210" w:rsidP="00685CC3">
      <w:pPr>
        <w:rPr>
          <w:sz w:val="28"/>
          <w:szCs w:val="28"/>
        </w:rPr>
      </w:pPr>
    </w:p>
    <w:p w:rsidR="00913210" w:rsidRPr="007914A7" w:rsidRDefault="00913210" w:rsidP="00685CC3">
      <w:pPr>
        <w:rPr>
          <w:sz w:val="28"/>
          <w:szCs w:val="28"/>
        </w:rPr>
      </w:pPr>
    </w:p>
    <w:p w:rsidR="00913210" w:rsidRPr="007914A7" w:rsidRDefault="00913210" w:rsidP="00685CC3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Во исполнение распоряжения администрации муниципального района «Красненский район» от 07 февраля 2019 года № 91-р «</w:t>
      </w:r>
      <w:r w:rsidRPr="000462A8">
        <w:rPr>
          <w:sz w:val="28"/>
          <w:szCs w:val="28"/>
        </w:rPr>
        <w:t xml:space="preserve">О системе мер профилактики </w:t>
      </w:r>
      <w:r>
        <w:rPr>
          <w:sz w:val="28"/>
          <w:szCs w:val="28"/>
        </w:rPr>
        <w:t>правонарушений, борьбы с преступностью, обеспечения безопасности дорожного движения</w:t>
      </w:r>
      <w:r w:rsidRPr="000462A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0462A8">
        <w:rPr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», в</w:t>
      </w:r>
      <w:r w:rsidRPr="007914A7">
        <w:rPr>
          <w:sz w:val="28"/>
          <w:szCs w:val="28"/>
        </w:rPr>
        <w:t xml:space="preserve"> целях развития межведомственного взаимодействия в организации работы по предупреждению преступлений и правонарушений на территории </w:t>
      </w:r>
      <w:r>
        <w:rPr>
          <w:sz w:val="28"/>
          <w:szCs w:val="28"/>
        </w:rPr>
        <w:t>Кругловского сельского поселения</w:t>
      </w:r>
      <w:r w:rsidRPr="007914A7">
        <w:rPr>
          <w:sz w:val="28"/>
          <w:szCs w:val="28"/>
        </w:rPr>
        <w:t>:</w:t>
      </w:r>
    </w:p>
    <w:p w:rsidR="00913210" w:rsidRPr="007D2A8F" w:rsidRDefault="00913210" w:rsidP="00685CC3">
      <w:pPr>
        <w:shd w:val="clear" w:color="auto" w:fill="FFFFFF"/>
        <w:ind w:left="38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7914A7">
        <w:rPr>
          <w:sz w:val="28"/>
          <w:szCs w:val="28"/>
        </w:rPr>
        <w:t>Утвердить прилагаемую систему мер по профилактике правонарушений, борьбы с преступностью, обеспечения безопасности дорожного движения на 201</w:t>
      </w:r>
      <w:r>
        <w:rPr>
          <w:sz w:val="28"/>
          <w:szCs w:val="28"/>
        </w:rPr>
        <w:t>9</w:t>
      </w:r>
      <w:r w:rsidRPr="007914A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(далее – Система мер),</w:t>
      </w:r>
      <w:r>
        <w:rPr>
          <w:color w:val="000000"/>
          <w:sz w:val="28"/>
          <w:szCs w:val="28"/>
        </w:rPr>
        <w:t xml:space="preserve"> (Приложение).</w:t>
      </w:r>
    </w:p>
    <w:p w:rsidR="00913210" w:rsidRDefault="00913210" w:rsidP="0036326C">
      <w:pPr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7914A7">
        <w:rPr>
          <w:sz w:val="28"/>
          <w:szCs w:val="28"/>
        </w:rPr>
        <w:t xml:space="preserve">   2. Возложить на </w:t>
      </w:r>
      <w:r>
        <w:rPr>
          <w:sz w:val="28"/>
          <w:szCs w:val="28"/>
        </w:rPr>
        <w:t>г</w:t>
      </w:r>
      <w:r w:rsidRPr="007914A7">
        <w:rPr>
          <w:sz w:val="28"/>
          <w:szCs w:val="28"/>
        </w:rPr>
        <w:t>лав</w:t>
      </w:r>
      <w:r>
        <w:rPr>
          <w:sz w:val="28"/>
          <w:szCs w:val="28"/>
        </w:rPr>
        <w:t>у</w:t>
      </w:r>
      <w:r w:rsidRPr="007914A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сельского поселения (Петрищева Д.А</w:t>
      </w:r>
      <w:r w:rsidRPr="007914A7">
        <w:rPr>
          <w:sz w:val="28"/>
          <w:szCs w:val="28"/>
        </w:rPr>
        <w:t xml:space="preserve">.) координацию деятельности </w:t>
      </w:r>
      <w:r>
        <w:rPr>
          <w:sz w:val="28"/>
          <w:szCs w:val="28"/>
        </w:rPr>
        <w:t>участников реализации</w:t>
      </w:r>
      <w:r w:rsidRPr="007D2A8F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мер.</w:t>
      </w:r>
      <w:r w:rsidRPr="007914A7">
        <w:rPr>
          <w:sz w:val="28"/>
          <w:szCs w:val="28"/>
        </w:rPr>
        <w:t xml:space="preserve"> </w:t>
      </w:r>
    </w:p>
    <w:p w:rsidR="00913210" w:rsidRPr="007914A7" w:rsidRDefault="00913210" w:rsidP="00363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914A7">
        <w:rPr>
          <w:sz w:val="28"/>
          <w:szCs w:val="28"/>
        </w:rPr>
        <w:t xml:space="preserve">3.  </w:t>
      </w:r>
      <w:r>
        <w:rPr>
          <w:sz w:val="28"/>
          <w:szCs w:val="28"/>
        </w:rPr>
        <w:t>МОУ «Кругловская ООШ»</w:t>
      </w:r>
      <w:r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Субачева Е.В.</w:t>
      </w:r>
      <w:r w:rsidRPr="007914A7">
        <w:rPr>
          <w:sz w:val="28"/>
          <w:szCs w:val="28"/>
        </w:rPr>
        <w:t>)</w:t>
      </w:r>
      <w:r>
        <w:rPr>
          <w:sz w:val="28"/>
          <w:szCs w:val="28"/>
        </w:rPr>
        <w:t xml:space="preserve"> (по согласованию)</w:t>
      </w:r>
      <w:r w:rsidRPr="007914A7">
        <w:rPr>
          <w:sz w:val="28"/>
          <w:szCs w:val="28"/>
        </w:rPr>
        <w:t xml:space="preserve">, </w:t>
      </w:r>
      <w:r>
        <w:rPr>
          <w:sz w:val="28"/>
          <w:szCs w:val="28"/>
        </w:rPr>
        <w:t>директору Кругловского Модельного Дома культуры</w:t>
      </w:r>
      <w:r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Головина Е.И.</w:t>
      </w:r>
      <w:r w:rsidRPr="007914A7">
        <w:rPr>
          <w:sz w:val="28"/>
          <w:szCs w:val="28"/>
        </w:rPr>
        <w:t>)</w:t>
      </w:r>
      <w:r>
        <w:rPr>
          <w:sz w:val="28"/>
          <w:szCs w:val="28"/>
        </w:rPr>
        <w:t xml:space="preserve"> (по согласованию), директору Новосолдатского Дома культуры (Фомина В.А.), заведующей Заломенским Домом досуга (Беляева Е.Н.) (по согласованию)</w:t>
      </w:r>
      <w:r w:rsidRPr="007914A7">
        <w:rPr>
          <w:sz w:val="28"/>
          <w:szCs w:val="28"/>
        </w:rPr>
        <w:t>,</w:t>
      </w:r>
      <w:r>
        <w:rPr>
          <w:sz w:val="28"/>
          <w:szCs w:val="28"/>
        </w:rPr>
        <w:t xml:space="preserve"> Заломенскому ФАП</w:t>
      </w:r>
      <w:r w:rsidRPr="007914A7">
        <w:rPr>
          <w:sz w:val="28"/>
          <w:szCs w:val="28"/>
        </w:rPr>
        <w:t xml:space="preserve"> (</w:t>
      </w:r>
      <w:r>
        <w:rPr>
          <w:sz w:val="28"/>
          <w:szCs w:val="28"/>
        </w:rPr>
        <w:t>Шеншина В.В</w:t>
      </w:r>
      <w:r w:rsidRPr="007914A7">
        <w:rPr>
          <w:sz w:val="28"/>
          <w:szCs w:val="28"/>
        </w:rPr>
        <w:t>.) (по согласованию),</w:t>
      </w:r>
      <w:r>
        <w:rPr>
          <w:sz w:val="28"/>
          <w:szCs w:val="28"/>
        </w:rPr>
        <w:t xml:space="preserve"> Новосолдатскому ФАП (Фомина Р.М.), Кругловский ОСВ (Якунина Л.А.),участковому уполномоченному полиции </w:t>
      </w:r>
      <w:r w:rsidRPr="007914A7">
        <w:rPr>
          <w:sz w:val="28"/>
          <w:szCs w:val="28"/>
        </w:rPr>
        <w:t>ОМВД России</w:t>
      </w:r>
      <w:r>
        <w:rPr>
          <w:sz w:val="28"/>
          <w:szCs w:val="28"/>
        </w:rPr>
        <w:t xml:space="preserve"> по Красненскому району (Федосов А.Е.) (по согласованию)</w:t>
      </w:r>
      <w:r w:rsidRPr="007914A7">
        <w:rPr>
          <w:sz w:val="28"/>
          <w:szCs w:val="28"/>
        </w:rPr>
        <w:t>:</w:t>
      </w:r>
    </w:p>
    <w:p w:rsidR="00913210" w:rsidRPr="007914A7" w:rsidRDefault="00913210" w:rsidP="00685CC3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>- обеспечить выполнение системы мер  в полном объеме и в установленные сроки;</w:t>
      </w:r>
    </w:p>
    <w:p w:rsidR="00913210" w:rsidRDefault="00913210" w:rsidP="00584380">
      <w:pPr>
        <w:tabs>
          <w:tab w:val="num" w:pos="-142"/>
        </w:tabs>
        <w:ind w:firstLine="709"/>
        <w:jc w:val="both"/>
        <w:rPr>
          <w:sz w:val="28"/>
          <w:szCs w:val="28"/>
        </w:rPr>
      </w:pPr>
      <w:r w:rsidRPr="007914A7">
        <w:rPr>
          <w:sz w:val="28"/>
          <w:szCs w:val="28"/>
        </w:rPr>
        <w:t xml:space="preserve">- </w:t>
      </w:r>
      <w:r>
        <w:rPr>
          <w:sz w:val="28"/>
          <w:szCs w:val="28"/>
        </w:rPr>
        <w:t>представлять ежеквартально в администрацию сельского поселения аналитическую информацию и статистические сведения о реализации системы мер до 5 числа месяца, следующего за отчетным периодом, а также оперативную информацию по текущим вопросам.</w:t>
      </w:r>
    </w:p>
    <w:p w:rsidR="00913210" w:rsidRDefault="00913210" w:rsidP="00584380">
      <w:pPr>
        <w:tabs>
          <w:tab w:val="num" w:pos="-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14A7">
        <w:rPr>
          <w:sz w:val="28"/>
          <w:szCs w:val="28"/>
        </w:rPr>
        <w:t xml:space="preserve">.   Контроль за исполнением распоряжения возложить на </w:t>
      </w:r>
      <w:r>
        <w:rPr>
          <w:sz w:val="28"/>
          <w:szCs w:val="28"/>
        </w:rPr>
        <w:t>главу администрации Кругловского сельского поселения Петрищева Д.А.</w:t>
      </w:r>
    </w:p>
    <w:p w:rsidR="00913210" w:rsidRDefault="00913210" w:rsidP="00685CC3">
      <w:pPr>
        <w:ind w:firstLine="720"/>
        <w:jc w:val="both"/>
        <w:rPr>
          <w:sz w:val="28"/>
          <w:szCs w:val="28"/>
        </w:rPr>
      </w:pPr>
    </w:p>
    <w:p w:rsidR="00913210" w:rsidRDefault="00913210" w:rsidP="00685CC3">
      <w:pPr>
        <w:ind w:firstLine="720"/>
        <w:jc w:val="both"/>
        <w:rPr>
          <w:sz w:val="28"/>
          <w:szCs w:val="28"/>
        </w:rPr>
      </w:pPr>
    </w:p>
    <w:p w:rsidR="00913210" w:rsidRDefault="00913210" w:rsidP="00685CC3">
      <w:pPr>
        <w:ind w:firstLine="720"/>
        <w:jc w:val="both"/>
        <w:rPr>
          <w:sz w:val="28"/>
          <w:szCs w:val="28"/>
        </w:rPr>
      </w:pPr>
    </w:p>
    <w:p w:rsidR="00913210" w:rsidRDefault="00913210" w:rsidP="00532CE9">
      <w:pPr>
        <w:rPr>
          <w:rStyle w:val="FontStyle46"/>
          <w:b/>
          <w:sz w:val="28"/>
          <w:szCs w:val="28"/>
        </w:rPr>
      </w:pPr>
      <w:r>
        <w:rPr>
          <w:rStyle w:val="FontStyle46"/>
          <w:b/>
          <w:sz w:val="28"/>
          <w:szCs w:val="28"/>
        </w:rPr>
        <w:t xml:space="preserve">        Глава администрации </w:t>
      </w:r>
    </w:p>
    <w:p w:rsidR="00913210" w:rsidRPr="007914A7" w:rsidRDefault="00913210" w:rsidP="00D1692B">
      <w:pPr>
        <w:rPr>
          <w:rStyle w:val="FontStyle52"/>
          <w:sz w:val="28"/>
          <w:szCs w:val="28"/>
        </w:rPr>
      </w:pPr>
      <w:r>
        <w:rPr>
          <w:rStyle w:val="FontStyle46"/>
          <w:b/>
          <w:sz w:val="28"/>
          <w:szCs w:val="28"/>
        </w:rPr>
        <w:t>Кругловского сельского поселения                                       Д.А.Петрищев</w:t>
      </w:r>
    </w:p>
    <w:p w:rsidR="00913210" w:rsidRPr="007914A7" w:rsidRDefault="00913210" w:rsidP="00685CC3">
      <w:pPr>
        <w:pStyle w:val="Style6"/>
        <w:widowControl/>
        <w:spacing w:line="326" w:lineRule="exact"/>
        <w:ind w:firstLine="0"/>
        <w:rPr>
          <w:rStyle w:val="FontStyle52"/>
          <w:b/>
          <w:sz w:val="28"/>
          <w:szCs w:val="28"/>
        </w:rPr>
      </w:pPr>
    </w:p>
    <w:p w:rsidR="00913210" w:rsidRPr="00707753" w:rsidRDefault="00913210" w:rsidP="00EB3CB2">
      <w:pPr>
        <w:ind w:left="9" w:firstLine="1"/>
        <w:jc w:val="both"/>
        <w:rPr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532CE9">
      <w:pPr>
        <w:tabs>
          <w:tab w:val="left" w:pos="6220"/>
        </w:tabs>
        <w:jc w:val="center"/>
        <w:rPr>
          <w:b/>
        </w:rPr>
        <w:sectPr w:rsidR="00913210" w:rsidSect="007F5A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13210" w:rsidRDefault="00913210" w:rsidP="00532CE9">
      <w:pPr>
        <w:tabs>
          <w:tab w:val="left" w:pos="6220"/>
          <w:tab w:val="left" w:pos="6510"/>
          <w:tab w:val="center" w:pos="7285"/>
        </w:tabs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Приложение </w:t>
      </w:r>
    </w:p>
    <w:p w:rsidR="00913210" w:rsidRPr="00173D28" w:rsidRDefault="00913210" w:rsidP="00532CE9">
      <w:pPr>
        <w:tabs>
          <w:tab w:val="left" w:pos="62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73D28">
        <w:rPr>
          <w:b/>
        </w:rPr>
        <w:t>к распоряжению администрации</w:t>
      </w:r>
    </w:p>
    <w:p w:rsidR="00913210" w:rsidRPr="00173D28" w:rsidRDefault="00913210" w:rsidP="00532CE9">
      <w:pPr>
        <w:tabs>
          <w:tab w:val="left" w:pos="6220"/>
        </w:tabs>
        <w:jc w:val="center"/>
        <w:rPr>
          <w:b/>
        </w:rPr>
      </w:pPr>
      <w:r w:rsidRPr="00173D28"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</w:t>
      </w:r>
      <w:r w:rsidRPr="00173D28">
        <w:rPr>
          <w:b/>
        </w:rPr>
        <w:t xml:space="preserve">  </w:t>
      </w:r>
      <w:r>
        <w:rPr>
          <w:b/>
        </w:rPr>
        <w:t>Кругловского сельского поселения</w:t>
      </w:r>
    </w:p>
    <w:p w:rsidR="00913210" w:rsidRPr="00173D28" w:rsidRDefault="00913210" w:rsidP="00532CE9">
      <w:pPr>
        <w:tabs>
          <w:tab w:val="left" w:pos="622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Pr="00173D28">
        <w:rPr>
          <w:b/>
        </w:rPr>
        <w:t>от «</w:t>
      </w:r>
      <w:r>
        <w:rPr>
          <w:b/>
        </w:rPr>
        <w:t xml:space="preserve"> 21 </w:t>
      </w:r>
      <w:r w:rsidRPr="00173D28">
        <w:rPr>
          <w:b/>
        </w:rPr>
        <w:t>»</w:t>
      </w:r>
      <w:r>
        <w:rPr>
          <w:b/>
        </w:rPr>
        <w:t xml:space="preserve"> февраля </w:t>
      </w:r>
      <w:r w:rsidRPr="00173D28">
        <w:rPr>
          <w:b/>
        </w:rPr>
        <w:t>201</w:t>
      </w:r>
      <w:r>
        <w:rPr>
          <w:b/>
        </w:rPr>
        <w:t>9</w:t>
      </w:r>
      <w:r w:rsidRPr="00173D28">
        <w:rPr>
          <w:b/>
        </w:rPr>
        <w:t>г.</w:t>
      </w:r>
      <w:r>
        <w:rPr>
          <w:b/>
        </w:rPr>
        <w:t xml:space="preserve"> № 27-р</w:t>
      </w:r>
    </w:p>
    <w:p w:rsidR="00913210" w:rsidRDefault="00913210" w:rsidP="00532CE9">
      <w:pPr>
        <w:tabs>
          <w:tab w:val="left" w:pos="6220"/>
        </w:tabs>
        <w:rPr>
          <w:b/>
        </w:rPr>
      </w:pPr>
    </w:p>
    <w:p w:rsidR="00913210" w:rsidRDefault="00913210" w:rsidP="00532CE9">
      <w:pPr>
        <w:tabs>
          <w:tab w:val="left" w:pos="6220"/>
        </w:tabs>
        <w:rPr>
          <w:b/>
        </w:rPr>
      </w:pPr>
    </w:p>
    <w:p w:rsidR="00913210" w:rsidRDefault="00913210" w:rsidP="00532CE9">
      <w:pPr>
        <w:tabs>
          <w:tab w:val="left" w:pos="6220"/>
        </w:tabs>
        <w:rPr>
          <w:b/>
        </w:rPr>
      </w:pPr>
    </w:p>
    <w:p w:rsidR="00913210" w:rsidRDefault="00913210" w:rsidP="00532CE9">
      <w:pPr>
        <w:jc w:val="center"/>
        <w:rPr>
          <w:b/>
        </w:rPr>
      </w:pPr>
      <w:r w:rsidRPr="00E34593">
        <w:rPr>
          <w:b/>
        </w:rPr>
        <w:t>Система мер профилактики правонарушений,</w:t>
      </w:r>
    </w:p>
    <w:p w:rsidR="00913210" w:rsidRPr="00E34593" w:rsidRDefault="00913210" w:rsidP="00532CE9">
      <w:pPr>
        <w:jc w:val="center"/>
        <w:rPr>
          <w:b/>
        </w:rPr>
      </w:pPr>
      <w:r w:rsidRPr="00E34593">
        <w:rPr>
          <w:b/>
        </w:rPr>
        <w:t xml:space="preserve"> борьбы с</w:t>
      </w:r>
      <w:r>
        <w:rPr>
          <w:b/>
        </w:rPr>
        <w:t xml:space="preserve"> </w:t>
      </w:r>
      <w:r w:rsidRPr="00E34593">
        <w:rPr>
          <w:b/>
        </w:rPr>
        <w:t>преступностью, обеспечения безопасности дорожного</w:t>
      </w:r>
      <w:r>
        <w:rPr>
          <w:b/>
        </w:rPr>
        <w:t xml:space="preserve"> </w:t>
      </w:r>
      <w:r w:rsidRPr="00E34593">
        <w:rPr>
          <w:b/>
        </w:rPr>
        <w:t>движения на 2019  год</w:t>
      </w:r>
    </w:p>
    <w:p w:rsidR="00913210" w:rsidRPr="00E34593" w:rsidRDefault="00913210" w:rsidP="00532CE9">
      <w:pPr>
        <w:tabs>
          <w:tab w:val="left" w:pos="6220"/>
        </w:tabs>
        <w:jc w:val="center"/>
        <w:rPr>
          <w:b/>
        </w:rPr>
      </w:pPr>
    </w:p>
    <w:p w:rsidR="00913210" w:rsidRPr="00E34593" w:rsidRDefault="00913210" w:rsidP="00532CE9">
      <w:pPr>
        <w:tabs>
          <w:tab w:val="left" w:pos="6220"/>
        </w:tabs>
        <w:rPr>
          <w:b/>
          <w:sz w:val="16"/>
          <w:szCs w:val="16"/>
        </w:rPr>
      </w:pPr>
    </w:p>
    <w:p w:rsidR="00913210" w:rsidRPr="00E34593" w:rsidRDefault="00913210" w:rsidP="00532CE9">
      <w:pPr>
        <w:tabs>
          <w:tab w:val="left" w:pos="6220"/>
        </w:tabs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756"/>
        <w:gridCol w:w="2232"/>
        <w:gridCol w:w="3544"/>
        <w:gridCol w:w="3621"/>
      </w:tblGrid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№ п/п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Наименование мероприятий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Сроки исполнения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Ответственные исполнители мероприятий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Ожидаемые конечные результаты</w:t>
            </w:r>
          </w:p>
        </w:tc>
      </w:tr>
      <w:tr w:rsidR="00913210" w:rsidRPr="00E34593" w:rsidTr="00532CE9">
        <w:trPr>
          <w:trHeight w:val="1689"/>
        </w:trPr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  <w:rPr>
                <w:b/>
              </w:rPr>
            </w:pPr>
            <w:r w:rsidRPr="00E34593">
              <w:rPr>
                <w:b/>
              </w:rPr>
              <w:t>1.</w:t>
            </w:r>
          </w:p>
        </w:tc>
        <w:tc>
          <w:tcPr>
            <w:tcW w:w="4756" w:type="dxa"/>
          </w:tcPr>
          <w:p w:rsidR="00913210" w:rsidRDefault="00913210" w:rsidP="00A17AAE">
            <w:r w:rsidRPr="00E34593">
              <w:rPr>
                <w:spacing w:val="-1"/>
              </w:rPr>
              <w:t>Проведение акций «Внимание-дети!», «Внимание-пешеход!</w:t>
            </w:r>
            <w:r>
              <w:rPr>
                <w:spacing w:val="-1"/>
              </w:rPr>
              <w:t>» и другие</w:t>
            </w:r>
          </w:p>
          <w:p w:rsidR="00913210" w:rsidRPr="00717574" w:rsidRDefault="00913210" w:rsidP="00A17AAE"/>
          <w:p w:rsidR="00913210" w:rsidRPr="00717574" w:rsidRDefault="00913210" w:rsidP="00A17AAE"/>
          <w:p w:rsidR="00913210" w:rsidRPr="00717574" w:rsidRDefault="00913210" w:rsidP="00A17AAE">
            <w:pPr>
              <w:tabs>
                <w:tab w:val="left" w:pos="1509"/>
              </w:tabs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ind w:hanging="2"/>
              <w:jc w:val="center"/>
            </w:pPr>
            <w:r w:rsidRPr="00E34593">
              <w:t>Август-сентябрь</w:t>
            </w:r>
          </w:p>
          <w:p w:rsidR="00913210" w:rsidRPr="00E34593" w:rsidRDefault="00913210" w:rsidP="00A17AAE">
            <w:pPr>
              <w:tabs>
                <w:tab w:val="left" w:pos="6220"/>
              </w:tabs>
              <w:ind w:firstLine="708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>
              <w:t xml:space="preserve">УУП </w:t>
            </w:r>
            <w:r w:rsidRPr="00E34593">
              <w:t>ОМВД России по Красненскому району  (по согласованию),</w:t>
            </w:r>
          </w:p>
          <w:p w:rsidR="00913210" w:rsidRPr="00E34593" w:rsidRDefault="00913210" w:rsidP="00532CE9">
            <w:pPr>
              <w:jc w:val="center"/>
              <w:rPr>
                <w:spacing w:val="-2"/>
              </w:rPr>
            </w:pPr>
            <w:r>
              <w:t>МОУ «Кругловская ООШ» (по согласованию)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  <w:p w:rsidR="00913210" w:rsidRPr="00717574" w:rsidRDefault="00913210" w:rsidP="00A17AAE"/>
          <w:p w:rsidR="00913210" w:rsidRPr="00717574" w:rsidRDefault="00913210" w:rsidP="00A17AAE"/>
          <w:p w:rsidR="00913210" w:rsidRDefault="00913210" w:rsidP="00A17AAE"/>
          <w:p w:rsidR="00913210" w:rsidRPr="00717574" w:rsidRDefault="00913210" w:rsidP="00A17AAE">
            <w:pPr>
              <w:tabs>
                <w:tab w:val="left" w:pos="2400"/>
              </w:tabs>
            </w:pP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rPr>
                <w:spacing w:val="-1"/>
              </w:rPr>
            </w:pPr>
            <w:r w:rsidRPr="00E34593">
              <w:t>Проведение мероприятий с детьми, направленных на профилактику детского дорожно-</w:t>
            </w:r>
            <w:r w:rsidRPr="00E34593">
              <w:rPr>
                <w:spacing w:val="-1"/>
              </w:rPr>
              <w:t xml:space="preserve">транспортного травматизма (конкурс-фестиваль юных инспекторов движения «Безопасное </w:t>
            </w:r>
            <w:r w:rsidRPr="00E34593">
              <w:t>колесо», конкурсов среди общеобразовательных школ района</w:t>
            </w:r>
            <w:r>
              <w:t xml:space="preserve"> по организации данной работы, </w:t>
            </w:r>
            <w:r w:rsidRPr="00E34593">
              <w:t xml:space="preserve"> смотр</w:t>
            </w:r>
            <w:r>
              <w:t>ы</w:t>
            </w:r>
            <w:r w:rsidRPr="00E34593">
              <w:t>, викторин</w:t>
            </w:r>
            <w:r>
              <w:t>ы</w:t>
            </w:r>
            <w:r w:rsidRPr="00E34593">
              <w:t>)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Pr="00DA0FE8" w:rsidRDefault="00913210" w:rsidP="00A17AAE">
            <w:pPr>
              <w:jc w:val="center"/>
            </w:pPr>
            <w:r w:rsidRPr="00DA0FE8">
              <w:t>ОМВД России по Красненскому району (по согласованию),</w:t>
            </w:r>
          </w:p>
          <w:p w:rsidR="00913210" w:rsidRPr="00DA0FE8" w:rsidRDefault="00913210" w:rsidP="00A17AAE">
            <w:pPr>
              <w:jc w:val="center"/>
            </w:pPr>
            <w:r w:rsidRPr="00DA0FE8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  <w:rPr>
                <w:spacing w:val="-2"/>
              </w:rPr>
            </w:pPr>
            <w:r w:rsidRPr="00DA0FE8">
              <w:rPr>
                <w:spacing w:val="-2"/>
              </w:rPr>
              <w:t>Отдел безопасности и правопорядка аппарата главы администрации района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и снижение детского дорожно-транспортного травматизма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3.</w:t>
            </w:r>
          </w:p>
        </w:tc>
        <w:tc>
          <w:tcPr>
            <w:tcW w:w="4756" w:type="dxa"/>
          </w:tcPr>
          <w:p w:rsidR="00913210" w:rsidRPr="00E34593" w:rsidRDefault="00913210" w:rsidP="00A17AAE">
            <w:r>
              <w:t>П</w:t>
            </w:r>
            <w:r w:rsidRPr="00E34593">
              <w:t xml:space="preserve">роведение </w:t>
            </w:r>
            <w:r>
              <w:t>встреч с учащимися общеобразовательных</w:t>
            </w:r>
            <w:r w:rsidRPr="00E34593">
              <w:t xml:space="preserve"> школ </w:t>
            </w:r>
            <w:r>
              <w:t>района на тему «П</w:t>
            </w:r>
            <w:r w:rsidRPr="00E34593">
              <w:t>редупреждени</w:t>
            </w:r>
            <w:r>
              <w:t>е</w:t>
            </w:r>
            <w:r w:rsidRPr="00E34593">
              <w:t xml:space="preserve"> </w:t>
            </w:r>
            <w:r w:rsidRPr="00E34593">
              <w:rPr>
                <w:spacing w:val="-1"/>
              </w:rPr>
              <w:t>детского дорожно-транспортного травматизма</w:t>
            </w:r>
            <w:r>
              <w:rPr>
                <w:spacing w:val="-1"/>
              </w:rPr>
              <w:t>. Ответственность за нарушение правил дорожного движения»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>
              <w:t>1</w:t>
            </w:r>
            <w:r w:rsidRPr="00E34593">
              <w:t xml:space="preserve"> квартал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  <w:rPr>
                <w:spacing w:val="-3"/>
              </w:rPr>
            </w:pPr>
            <w:r w:rsidRPr="00E34593">
              <w:rPr>
                <w:spacing w:val="-3"/>
              </w:rPr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  <w:rPr>
                <w:spacing w:val="-3"/>
              </w:rPr>
            </w:pPr>
            <w:r w:rsidRPr="00E34593">
              <w:t>ОМВД России по Красненскому району</w:t>
            </w:r>
            <w:r w:rsidRPr="00E34593">
              <w:rPr>
                <w:spacing w:val="-3"/>
              </w:rPr>
              <w:t xml:space="preserve"> (по согласованию),</w:t>
            </w:r>
          </w:p>
          <w:p w:rsidR="00913210" w:rsidRPr="00E34593" w:rsidRDefault="00913210" w:rsidP="00A17AAE">
            <w:pPr>
              <w:jc w:val="center"/>
              <w:rPr>
                <w:spacing w:val="1"/>
              </w:rPr>
            </w:pPr>
            <w:r>
              <w:rPr>
                <w:spacing w:val="-3"/>
              </w:rPr>
              <w:t>П</w:t>
            </w:r>
            <w:r w:rsidRPr="00E34593">
              <w:rPr>
                <w:spacing w:val="-3"/>
              </w:rPr>
              <w:t xml:space="preserve">рокуратура Красненского района </w:t>
            </w:r>
            <w:r w:rsidRPr="00E34593">
              <w:t>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  <w:r>
              <w:t>, профилактика подростковой преступности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4.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>
              <w:t>Проведение лекций</w:t>
            </w:r>
            <w:r w:rsidRPr="00E34593">
              <w:t xml:space="preserve"> в общеобразовательных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несовершеннолетних и молодежи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2 квартал</w:t>
            </w:r>
          </w:p>
          <w:p w:rsidR="00913210" w:rsidRPr="00E34593" w:rsidRDefault="00913210" w:rsidP="00A17AAE">
            <w:pPr>
              <w:jc w:val="center"/>
            </w:pPr>
            <w:r w:rsidRPr="00E34593"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 xml:space="preserve">. 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>
              <w:rPr>
                <w:spacing w:val="-3"/>
              </w:rPr>
              <w:t>П</w:t>
            </w:r>
            <w:r w:rsidRPr="00E34593">
              <w:rPr>
                <w:spacing w:val="-3"/>
              </w:rPr>
              <w:t xml:space="preserve">рокуратура Красненского района </w:t>
            </w:r>
            <w:r w:rsidRPr="00E34593">
              <w:t>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Профилактика безнадзорности и правонарушений среди несовершеннолетних и молодежи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5.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jc w:val="both"/>
            </w:pPr>
            <w:r w:rsidRPr="00E34593">
              <w:t>Организовать  проведение мониторинга в целях изучения:</w:t>
            </w:r>
          </w:p>
          <w:p w:rsidR="00913210" w:rsidRPr="00E34593" w:rsidRDefault="00913210" w:rsidP="00A17AAE">
            <w:pPr>
              <w:jc w:val="both"/>
            </w:pPr>
            <w:r w:rsidRPr="00E34593">
              <w:t xml:space="preserve">- практики предупреждения, раскрытия и расследования отдельных видов преступлений, направленных против жизни и здоровья граждан, личного имущества и собственности юридических лиц; </w:t>
            </w:r>
          </w:p>
          <w:p w:rsidR="00913210" w:rsidRPr="00E34593" w:rsidRDefault="00913210" w:rsidP="00A17AAE">
            <w:pPr>
              <w:jc w:val="both"/>
            </w:pPr>
            <w:r w:rsidRPr="00E34593">
              <w:t xml:space="preserve">- наркотической ситуации в районе, </w:t>
            </w:r>
          </w:p>
          <w:p w:rsidR="00913210" w:rsidRPr="00E34593" w:rsidRDefault="00913210" w:rsidP="00A17AAE">
            <w:pPr>
              <w:jc w:val="both"/>
            </w:pPr>
            <w:r w:rsidRPr="00E34593">
              <w:t>-досуга молодёжи и несовершеннолетних.</w:t>
            </w:r>
          </w:p>
          <w:p w:rsidR="00913210" w:rsidRPr="00E34593" w:rsidRDefault="00913210" w:rsidP="00A17AAE">
            <w:pPr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rPr>
                  <w:lang w:val="en-US"/>
                </w:rPr>
                <w:t>201</w:t>
              </w:r>
              <w:r w:rsidRPr="00E34593">
                <w:t>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Отдел по делам молодежи,</w:t>
            </w:r>
            <w:r w:rsidRPr="00E34593">
              <w:rPr>
                <w:sz w:val="28"/>
                <w:szCs w:val="28"/>
              </w:rPr>
              <w:t xml:space="preserve"> </w:t>
            </w:r>
            <w:r w:rsidRPr="00E34593">
              <w:t>физической культуры и спорта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ОКУ «Красненский центр занятости населения»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Создание системы наблюдения, оценки и анализа складывающейся ситуации в сфере профилактики правонарушений, преступлений, немедицинского потребления наркотических средств и их незаконного оборота, занятости населения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6.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Изучить и рассмотреть практику работы по проблемам ранней профилактики семейного неблагополучия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3 квартал</w:t>
            </w:r>
          </w:p>
          <w:p w:rsidR="00913210" w:rsidRPr="00E34593" w:rsidRDefault="00913210" w:rsidP="00A17AAE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7.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Осуществлять выявление и учет семей и детей, находящихся в социально-опасном положении и оказанию им материальной и социальной помощи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 xml:space="preserve">постоянно 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8.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Организовать работу учреждений дополнительного образования по охвату несовершеннолетних «группы риска»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3 квартал</w:t>
            </w:r>
          </w:p>
          <w:p w:rsidR="00913210" w:rsidRPr="00E34593" w:rsidRDefault="00913210" w:rsidP="00A17AAE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 w:rsidRPr="00E34593">
              <w:t>Учреждения дополнительного образования</w:t>
            </w:r>
          </w:p>
          <w:p w:rsidR="00913210" w:rsidRPr="00E34593" w:rsidRDefault="00913210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Защита прав несовершеннолетних, предупреждение их безнадзорности и правонарушений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9.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Обеспечить регулярное проведение специализированных профилактических рейдов и других мероприятий по предупреждению правонарушений и преступлений среди несовершеннолетних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ежемесячно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</w:t>
            </w:r>
            <w:r>
              <w:t>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</w:t>
            </w:r>
            <w:r>
              <w:t xml:space="preserve"> (по согласованию)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Профилактика правонарушений и преступлений несовершеннолетних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10.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Обеспечить контроль за деятельностью </w:t>
            </w:r>
            <w:r>
              <w:t xml:space="preserve">учреждений культуры </w:t>
            </w:r>
            <w:r w:rsidRPr="00E34593">
              <w:t>в вопросах осуществления мер безопасности жизни и здоровья находящихся в них несовершеннолетних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постоянно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(по согласованию)</w:t>
            </w:r>
          </w:p>
          <w:p w:rsidR="00913210" w:rsidRPr="00E34593" w:rsidRDefault="00913210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Защита жизни и здоровья несовершеннолетних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11.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Организовать проведение среди обучающихся общеобразовательных учреждений олимпиад по предмету «Право»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4 квартал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2019г.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Правовое воспитание несовершеннолетних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12.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Провести в общеобразовательных учреждениях </w:t>
            </w:r>
            <w:r>
              <w:t>мероприятия в рамках Дня правовой помощи детям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4 квартал</w:t>
            </w:r>
          </w:p>
          <w:p w:rsidR="00913210" w:rsidRPr="00E34593" w:rsidRDefault="00913210" w:rsidP="00A17AAE">
            <w:pPr>
              <w:jc w:val="center"/>
            </w:pPr>
            <w:smartTag w:uri="urn:schemas-microsoft-com:office:smarttags" w:element="metricconverter">
              <w:smartTagPr>
                <w:attr w:name="ProductID" w:val="2019 г"/>
              </w:smartTagPr>
              <w:r w:rsidRPr="00E34593">
                <w:t>2019 г</w:t>
              </w:r>
            </w:smartTag>
            <w:r w:rsidRPr="00E34593">
              <w:t>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Прокуратура Красненского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Правовое воспитание несовершеннолетних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13.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Подготовить и распространить информационные материалы для родителей по предупреждению детской безнадзорности и противоправного поведения несовершеннолетних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</w:t>
            </w:r>
          </w:p>
          <w:p w:rsidR="00913210" w:rsidRPr="00E34593" w:rsidRDefault="00913210" w:rsidP="00A17AAE">
            <w:pPr>
              <w:jc w:val="center"/>
            </w:pPr>
            <w:r>
              <w:t>Отдел культуры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</w:pPr>
            <w:r w:rsidRPr="00E34593">
              <w:t>Расширение знаний родителей  по проблемам профилактики безнадзорности и правонарушений несовершеннолетних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14.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>Обеспечить постоянное информирование населения о повышении бдительности и действиях при угрозе возникновения террористических актов, а также чрезвычайных ситуаций по месту их проживания и на объектах с массовым пребыванием граждан.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  <w:rPr>
                <w:spacing w:val="-2"/>
              </w:rPr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Отдел культуры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Администрации сельских поселений района (по согласованию),</w:t>
            </w:r>
          </w:p>
          <w:p w:rsidR="00913210" w:rsidRDefault="00913210" w:rsidP="00A17AAE">
            <w:pPr>
              <w:jc w:val="center"/>
            </w:pPr>
            <w:r w:rsidRPr="00E34593">
              <w:t xml:space="preserve">Руководители хозяйствующих субъектов (по согласованию), </w:t>
            </w:r>
            <w:r>
              <w:t xml:space="preserve"> </w:t>
            </w:r>
            <w:r w:rsidRPr="00E34593">
              <w:t>Автономная некоммерческая организация «Редакция газеты «Заря» (по согласованию)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и предупреждение терактов и чрезвычайных ситуаций на территории района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15.</w:t>
            </w:r>
          </w:p>
        </w:tc>
        <w:tc>
          <w:tcPr>
            <w:tcW w:w="4756" w:type="dxa"/>
          </w:tcPr>
          <w:p w:rsidR="00913210" w:rsidRDefault="00913210" w:rsidP="00A17AAE">
            <w:r w:rsidRPr="00E34593">
              <w:t>Проводить регулярные осмотры зданий органов власти, здравоохранения, социальной сферы, общеобразовательных учреждений, учреждений и объектов культуры и спорта, жилых многоквартирных домов на предмет их технической укреплённости, а также состояния инженерных коммуникаций, подвальных, чердачных и подсобных помещений. Выявлять факты сдачи в данных учреждениях помещений в аренду ра</w:t>
            </w:r>
            <w:r>
              <w:t>зличным коммерческим структурам</w:t>
            </w:r>
          </w:p>
          <w:p w:rsidR="00913210" w:rsidRPr="00E34593" w:rsidRDefault="00913210" w:rsidP="00A17AAE"/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Ежеквартально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Администрация района</w:t>
            </w:r>
            <w:r>
              <w:t>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Администрации сельских поселений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Предупреждение терактов на территории района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16.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jc w:val="both"/>
            </w:pPr>
            <w:r w:rsidRPr="00E34593">
              <w:t>Обеспечить проведение анализа состояния бытовой преступности с выработкой мер по её предупреждению и усилению контроля за лицами, допускающими правонарушения в сфере семейно-бытовых отношений. Организовать проведение профилактической работы с семейными дебоширами на заседаниях Советов общественности и трудовых коллективах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 xml:space="preserve">2019 г. 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ежемесячно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аппарата </w:t>
            </w:r>
            <w:r>
              <w:rPr>
                <w:spacing w:val="-2"/>
              </w:rPr>
              <w:t xml:space="preserve">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 Администрации сельских поселений района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Руководители хозяйствующих субъектов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Профилактика семейно-бытовых конфликтов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17.</w:t>
            </w:r>
          </w:p>
        </w:tc>
        <w:tc>
          <w:tcPr>
            <w:tcW w:w="4756" w:type="dxa"/>
          </w:tcPr>
          <w:p w:rsidR="00913210" w:rsidRDefault="00913210" w:rsidP="00A17AAE">
            <w:pPr>
              <w:jc w:val="both"/>
            </w:pPr>
            <w:r w:rsidRPr="00E34593">
              <w:t>Проводить оперативно-профилактические операции «Быт», «Досуг», «Подросток» и другие  подобные операции, в ходе которых производить проверку жилого сектора  с целью выявления лиц, склонных к совершению правонарушений в сфере семейно-бытовых отношений, с последующим проведением с ними индивидуально-профилактической работы</w:t>
            </w:r>
          </w:p>
          <w:p w:rsidR="00913210" w:rsidRPr="00E34593" w:rsidRDefault="00913210" w:rsidP="00A17AAE">
            <w:pPr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Комиссия по делам несовершеннолетних и защите их прав при главе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t>Профилактика семейно-бытовых конфликтов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18.</w:t>
            </w:r>
          </w:p>
        </w:tc>
        <w:tc>
          <w:tcPr>
            <w:tcW w:w="4756" w:type="dxa"/>
          </w:tcPr>
          <w:p w:rsidR="00913210" w:rsidRDefault="00913210" w:rsidP="00A17AAE">
            <w:pPr>
              <w:jc w:val="both"/>
            </w:pPr>
            <w:r w:rsidRPr="00E34593">
              <w:t>Ежеквартально анализировать состояние преступности на улицах, в общественных местах и населенных пунктах района с последующим информированием администрации района. На основе анализа принимать меры по стабилизации обстановки путём проведения оперативно-профилактических мероприятий с привлечением сил полиции и общественности</w:t>
            </w:r>
          </w:p>
          <w:p w:rsidR="00913210" w:rsidRPr="00E34593" w:rsidRDefault="00913210" w:rsidP="00A17AAE">
            <w:pPr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1840"/>
              </w:tabs>
              <w:jc w:val="center"/>
            </w:pPr>
            <w:r w:rsidRPr="00E34593">
              <w:t>2019 г.</w:t>
            </w:r>
          </w:p>
          <w:p w:rsidR="00913210" w:rsidRPr="00E34593" w:rsidRDefault="00913210" w:rsidP="00A17AAE">
            <w:pPr>
              <w:tabs>
                <w:tab w:val="left" w:pos="1840"/>
              </w:tabs>
              <w:jc w:val="center"/>
            </w:pPr>
            <w:r w:rsidRPr="00E34593">
              <w:t>ежеквартально</w:t>
            </w:r>
          </w:p>
          <w:p w:rsidR="00913210" w:rsidRPr="00E34593" w:rsidRDefault="00913210" w:rsidP="00A17AAE">
            <w:pPr>
              <w:tabs>
                <w:tab w:val="left" w:pos="1840"/>
              </w:tabs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Администрации сельских поселений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Анализ и оценка состояния преступности на территории района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19.</w:t>
            </w:r>
          </w:p>
        </w:tc>
        <w:tc>
          <w:tcPr>
            <w:tcW w:w="4756" w:type="dxa"/>
          </w:tcPr>
          <w:p w:rsidR="00913210" w:rsidRDefault="00913210" w:rsidP="00A17AAE">
            <w:pPr>
              <w:jc w:val="both"/>
            </w:pPr>
            <w:r>
              <w:t>Продолжить работу</w:t>
            </w:r>
            <w:r w:rsidRPr="00E34593">
              <w:t xml:space="preserve"> ОГБУЗ «Красненская ЦРБ» по раннему выявлению наркотической зависимости граждан и оказанию им квалифицированной медицинской помощи</w:t>
            </w:r>
          </w:p>
          <w:p w:rsidR="00913210" w:rsidRPr="00E34593" w:rsidRDefault="00913210" w:rsidP="00A17AAE">
            <w:pPr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Своевременное выявление лиц, склонных к потреблению наркотиков и психоактивных веществ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20.</w:t>
            </w:r>
          </w:p>
        </w:tc>
        <w:tc>
          <w:tcPr>
            <w:tcW w:w="4756" w:type="dxa"/>
          </w:tcPr>
          <w:p w:rsidR="00913210" w:rsidRDefault="00913210" w:rsidP="00A17AAE">
            <w:r>
              <w:t>Обеспечить</w:t>
            </w:r>
            <w:r w:rsidRPr="00E34593">
              <w:t xml:space="preserve"> проведение отчётов</w:t>
            </w:r>
            <w:r>
              <w:t xml:space="preserve"> </w:t>
            </w:r>
            <w:r w:rsidRPr="00E34593">
              <w:t>участковых уполномоченных полиции перед населе</w:t>
            </w:r>
            <w:r>
              <w:t>нием административных участков</w:t>
            </w:r>
          </w:p>
          <w:p w:rsidR="00913210" w:rsidRPr="00E34593" w:rsidRDefault="00913210" w:rsidP="00A17AAE"/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  <w:p w:rsidR="00913210" w:rsidRPr="00E34593" w:rsidRDefault="00913210" w:rsidP="00A17AAE">
            <w:pPr>
              <w:jc w:val="center"/>
            </w:pPr>
            <w:r w:rsidRPr="00E34593">
              <w:t>2019 г.</w:t>
            </w:r>
          </w:p>
          <w:p w:rsidR="00913210" w:rsidRPr="00E34593" w:rsidRDefault="00913210" w:rsidP="00A17AAE">
            <w:pPr>
              <w:tabs>
                <w:tab w:val="left" w:pos="1840"/>
              </w:tabs>
              <w:jc w:val="center"/>
            </w:pPr>
            <w:r w:rsidRPr="00E34593">
              <w:t>ежеквартально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аппарата </w:t>
            </w:r>
            <w:r>
              <w:rPr>
                <w:spacing w:val="-2"/>
              </w:rPr>
              <w:t xml:space="preserve">главы </w:t>
            </w:r>
            <w:r w:rsidRPr="00E34593">
              <w:rPr>
                <w:spacing w:val="-2"/>
              </w:rPr>
              <w:t>администрации района.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Информирование населения района о состоянии работы по профилактике преступлений и правонарушений, борьбы с преступностью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21.</w:t>
            </w:r>
          </w:p>
        </w:tc>
        <w:tc>
          <w:tcPr>
            <w:tcW w:w="4756" w:type="dxa"/>
          </w:tcPr>
          <w:p w:rsidR="00913210" w:rsidRPr="009E1648" w:rsidRDefault="00913210" w:rsidP="00A17AAE">
            <w:pPr>
              <w:jc w:val="both"/>
            </w:pPr>
            <w:r w:rsidRPr="009E1648">
              <w:t xml:space="preserve">Обеспечить деятельность клубных формирований, спортивных секций, спортзалов, кружков художественной самодеятельности, работающих на бесплатной (льготной) основе, в том числе в общеобразовательных учреждениях и по месту жительства. </w:t>
            </w:r>
          </w:p>
          <w:p w:rsidR="00913210" w:rsidRPr="009E1648" w:rsidRDefault="00913210" w:rsidP="00A17AAE">
            <w:pPr>
              <w:jc w:val="both"/>
            </w:pPr>
            <w:r w:rsidRPr="009E1648">
              <w:t>Организовать работу отрядов экологической, историко-краеведческой, православной направленности среди подростков</w:t>
            </w:r>
          </w:p>
          <w:p w:rsidR="00913210" w:rsidRPr="00E34593" w:rsidRDefault="00913210" w:rsidP="00A17AAE">
            <w:pPr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тдел по делам молодежи</w:t>
            </w:r>
            <w:r>
              <w:t>,</w:t>
            </w:r>
            <w:r w:rsidRPr="00E34593">
              <w:t xml:space="preserve">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</w:t>
            </w:r>
            <w:r>
              <w:t>л культуры администрации района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Пропаганда здорового образа жизни, вовлечение детей и подростков в занятие спортом, художественной самодеятельностью, развитие разносторонних интересов у детей и подростков. Привлечение подростков к интеллектуальному досугу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22.</w:t>
            </w:r>
          </w:p>
        </w:tc>
        <w:tc>
          <w:tcPr>
            <w:tcW w:w="4756" w:type="dxa"/>
          </w:tcPr>
          <w:p w:rsidR="00913210" w:rsidRDefault="00913210" w:rsidP="00A17AAE">
            <w:pPr>
              <w:jc w:val="both"/>
            </w:pPr>
            <w:r w:rsidRPr="00E34593">
              <w:t>Создать в муниципальных детских библиотеках района информационный банк данных по проблемам детства и юношества</w:t>
            </w:r>
          </w:p>
          <w:p w:rsidR="00913210" w:rsidRPr="00E34593" w:rsidRDefault="00913210" w:rsidP="00A17AAE">
            <w:pPr>
              <w:jc w:val="both"/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культуры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Увеличение количества детей и подростков, посещающих детскую библиотеку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23.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9E1648">
              <w:t>Организовать в период летних каникул работу лагерей труда и отдыха для учащихся.  Обеспечить охрану общественного порядка и профилактическую работу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  <w:p w:rsidR="00913210" w:rsidRPr="00E34593" w:rsidRDefault="00913210" w:rsidP="00A17AAE">
            <w:pPr>
              <w:jc w:val="center"/>
            </w:pPr>
            <w:r w:rsidRPr="00E34593">
              <w:t xml:space="preserve">Июнь-август 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тдел по делам молодежи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Обеспечение занятости несовершеннолетних в каникулярное время. Формирование навыков ответственного поведения 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24.</w:t>
            </w:r>
          </w:p>
        </w:tc>
        <w:tc>
          <w:tcPr>
            <w:tcW w:w="4756" w:type="dxa"/>
          </w:tcPr>
          <w:p w:rsidR="00913210" w:rsidRPr="00E34593" w:rsidRDefault="00913210" w:rsidP="00A17AAE">
            <w:r>
              <w:t>Организовать изучение условий проживания семей «группы риска», многодетных семей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тдел социальной защиты населения</w:t>
            </w:r>
            <w:r>
              <w:t xml:space="preserve"> администрации района</w:t>
            </w:r>
            <w:r w:rsidRPr="00E34593">
              <w:t>,</w:t>
            </w:r>
          </w:p>
          <w:p w:rsidR="00913210" w:rsidRDefault="00913210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913210" w:rsidRPr="00E34593" w:rsidRDefault="00913210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при главе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Выявление социально-психологического климата в неблагополучных семьях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25.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>Обеспечить проведение во время каникул спортивных соревнований и культурно-массовых мероприятий с несовершеннолет</w:t>
            </w:r>
            <w:r w:rsidRPr="00E34593">
              <w:softHyphen/>
              <w:t>ними, состоящими на учёте в ПДН ОМВД России по Красненскому району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В течение каникул 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тдел по делам молодежи, отдел по физической культуре и спорт</w:t>
            </w:r>
            <w:r>
              <w:t>а</w:t>
            </w:r>
            <w:r w:rsidRPr="00E34593">
              <w:t xml:space="preserve">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при главе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Формирование здорового образа жизни, вовлечение несовершеннолетних в занятие спортом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26.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9E1648">
              <w:t>Организовать в учебных заведениях, местах массового скопления молодежи и средствах массовой информации пропаганду среди подростков и молодежи здорового образа жизни, духовных и семейных ценностей, патриотического отношения к Родине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</w:t>
            </w:r>
            <w:r w:rsidRPr="00E34593">
              <w:rPr>
                <w:lang w:val="en-US"/>
              </w:rPr>
              <w:t>0</w:t>
            </w:r>
            <w:r w:rsidRPr="00E34593">
              <w:t>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О</w:t>
            </w:r>
            <w:r w:rsidRPr="00E34593">
              <w:t>тдел по делам молодежи, физической культуры и спорта администрации района,</w:t>
            </w:r>
          </w:p>
          <w:p w:rsidR="00913210" w:rsidRDefault="00913210" w:rsidP="00A17AAE">
            <w:pPr>
              <w:jc w:val="center"/>
            </w:pPr>
            <w:r>
              <w:t>К</w:t>
            </w:r>
            <w:r w:rsidRPr="00E34593">
              <w:t>омиссия по делам несовершеннолетних и защите их прав п</w:t>
            </w:r>
            <w:r>
              <w:t>ри главе администрации района,</w:t>
            </w:r>
          </w:p>
          <w:p w:rsidR="00913210" w:rsidRPr="00E34593" w:rsidRDefault="00913210" w:rsidP="00A17AAE">
            <w:pPr>
              <w:jc w:val="center"/>
            </w:pPr>
            <w:r>
              <w:t>А</w:t>
            </w:r>
            <w:r w:rsidRPr="00E34593">
              <w:t>втономная некоммерческая организация «Редакция газеты «Заря»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1940"/>
              </w:tabs>
              <w:jc w:val="both"/>
            </w:pPr>
            <w:r w:rsidRPr="00E34593">
              <w:t>Пропаганда здорового образа жизни, духовных и семейных ценностей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27.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>Принять меры по первоочередному трудоустройству, переобучению или привлечению к общественным работам по благоустройству населенных пунктов лиц, освободившихся из мест лишения свободы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ОКУ «Красненский центр занятости населения» (по согласованию),</w:t>
            </w:r>
          </w:p>
          <w:p w:rsidR="00913210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Default="00913210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района (по согласованию)</w:t>
            </w:r>
          </w:p>
          <w:p w:rsidR="00913210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</w:p>
          <w:p w:rsidR="00913210" w:rsidRPr="00E34593" w:rsidRDefault="00913210" w:rsidP="00A17AAE">
            <w:pPr>
              <w:jc w:val="center"/>
            </w:pP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Профилактика правонарушений и преступлений на территории района, социальная адаптация лиц, освобожденных из мест лишения свободы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28.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 xml:space="preserve">Продолжить работу по предоставлению </w:t>
            </w:r>
            <w:r>
              <w:t xml:space="preserve">вакансий </w:t>
            </w:r>
            <w:r w:rsidRPr="00E34593">
              <w:t>рабочих мест лицам без постоянного источника доход</w:t>
            </w:r>
            <w:r>
              <w:t>ов и склонных к правонарушениям для дальнейшего трудоустройства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ОКУ «Красненский центр занятости населения» (по согласованию),</w:t>
            </w:r>
          </w:p>
          <w:p w:rsidR="00913210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913210" w:rsidRPr="00E34593" w:rsidRDefault="00913210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 xml:space="preserve">и </w:t>
            </w:r>
            <w:r w:rsidRPr="00E34593">
              <w:t>сельских поселений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29.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>Продолжить практику выявления лиц, злоупотребляющих спиртными напитками и страдающих хроническим алкоголизмом. Принимать меры к направлению их в лечебные учреждения для оказания им своевременной квалифицированной медицинской помощи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2019г.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Default="00913210" w:rsidP="00A17AAE">
            <w:pPr>
              <w:jc w:val="center"/>
              <w:rPr>
                <w:spacing w:val="-2"/>
              </w:rPr>
            </w:pPr>
            <w:r>
              <w:t>О</w:t>
            </w:r>
            <w:r w:rsidRPr="00E34593">
              <w:t>тдел социальной защиты населения</w:t>
            </w:r>
            <w:r>
              <w:t xml:space="preserve"> администрации района</w:t>
            </w:r>
            <w:r w:rsidRPr="00E34593">
              <w:t>,</w:t>
            </w:r>
          </w:p>
          <w:p w:rsidR="00913210" w:rsidRDefault="00913210" w:rsidP="00A17AAE">
            <w:pPr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  <w:r w:rsidRPr="00E34593">
              <w:t>,</w:t>
            </w:r>
          </w:p>
          <w:p w:rsidR="00913210" w:rsidRDefault="00913210" w:rsidP="00A17AAE">
            <w:pPr>
              <w:jc w:val="center"/>
            </w:pPr>
            <w:r w:rsidRPr="00E34593">
              <w:t>ОГБУЗ «Красненская ЦРБ» (по согласованию),</w:t>
            </w:r>
          </w:p>
          <w:p w:rsidR="00913210" w:rsidRPr="00E34593" w:rsidRDefault="00913210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района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30.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>Организация работы с лицами, осужденными к наказанию без лишения свободы.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Pr="000562D6" w:rsidRDefault="00913210" w:rsidP="00A17AAE">
            <w:pPr>
              <w:jc w:val="center"/>
              <w:rPr>
                <w:bCs/>
              </w:rPr>
            </w:pPr>
            <w:r w:rsidRPr="000562D6">
              <w:t xml:space="preserve">Алексеевский МФ ФКУ УИИ УФСИН России по Белгородской области </w:t>
            </w:r>
            <w:r w:rsidRPr="000562D6">
              <w:rPr>
                <w:bCs/>
              </w:rPr>
              <w:t>(по согласованию)</w:t>
            </w:r>
          </w:p>
          <w:p w:rsidR="00913210" w:rsidRDefault="00913210" w:rsidP="00A17AAE">
            <w:pPr>
              <w:shd w:val="clear" w:color="auto" w:fill="FFFFFF"/>
              <w:ind w:left="5"/>
              <w:jc w:val="center"/>
              <w:rPr>
                <w:spacing w:val="-2"/>
              </w:rPr>
            </w:pPr>
            <w:r>
              <w:rPr>
                <w:spacing w:val="-2"/>
              </w:rPr>
              <w:t>А</w:t>
            </w:r>
            <w:r w:rsidRPr="00E34593">
              <w:rPr>
                <w:spacing w:val="-2"/>
              </w:rPr>
              <w:t>дминистраци</w:t>
            </w:r>
            <w:r>
              <w:rPr>
                <w:spacing w:val="-2"/>
              </w:rPr>
              <w:t>и</w:t>
            </w:r>
            <w:r w:rsidRPr="00E34593">
              <w:rPr>
                <w:spacing w:val="-2"/>
              </w:rPr>
              <w:t xml:space="preserve"> сельских поселений (по согласованию),</w:t>
            </w:r>
          </w:p>
          <w:p w:rsidR="00913210" w:rsidRPr="00E34593" w:rsidRDefault="00913210" w:rsidP="00A17AAE">
            <w:pPr>
              <w:shd w:val="clear" w:color="auto" w:fill="FFFFFF"/>
              <w:ind w:left="5"/>
              <w:jc w:val="center"/>
            </w:pPr>
            <w:r w:rsidRPr="00E34593">
              <w:rPr>
                <w:spacing w:val="-2"/>
              </w:rPr>
              <w:t xml:space="preserve">Отдел безопасности и правопорядка </w:t>
            </w:r>
            <w:r>
              <w:rPr>
                <w:spacing w:val="-2"/>
              </w:rPr>
              <w:t xml:space="preserve">аппарата главы </w:t>
            </w:r>
            <w:r w:rsidRPr="00E34593">
              <w:rPr>
                <w:spacing w:val="-2"/>
              </w:rPr>
              <w:t>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31.</w:t>
            </w:r>
          </w:p>
        </w:tc>
        <w:tc>
          <w:tcPr>
            <w:tcW w:w="4756" w:type="dxa"/>
          </w:tcPr>
          <w:p w:rsidR="00913210" w:rsidRPr="00E34593" w:rsidRDefault="00913210" w:rsidP="00A17AAE">
            <w:r>
              <w:t>Продолжить работу по</w:t>
            </w:r>
            <w:r w:rsidRPr="00E34593">
              <w:t xml:space="preserve"> </w:t>
            </w:r>
            <w:r>
              <w:t xml:space="preserve">информированию </w:t>
            </w:r>
            <w:r w:rsidRPr="00E34593">
              <w:t xml:space="preserve">граждан </w:t>
            </w:r>
            <w:r>
              <w:t xml:space="preserve"> о работе </w:t>
            </w:r>
            <w:r w:rsidRPr="00E34593">
              <w:t xml:space="preserve"> телефон</w:t>
            </w:r>
            <w:r>
              <w:t>ов</w:t>
            </w:r>
            <w:r w:rsidRPr="00E34593">
              <w:t xml:space="preserve"> доверия </w:t>
            </w:r>
            <w:r>
              <w:t>для</w:t>
            </w:r>
            <w:r w:rsidRPr="00E34593">
              <w:t xml:space="preserve"> </w:t>
            </w:r>
            <w:r>
              <w:t>предоставления</w:t>
            </w:r>
            <w:r w:rsidRPr="00E34593">
              <w:t xml:space="preserve"> достоверной информации о подготавливаемых и совершённых преступлениях и правонарушениях.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Отдел безопасности и правопорядка</w:t>
            </w:r>
            <w:r>
              <w:t xml:space="preserve"> аппарата главы </w:t>
            </w:r>
            <w:r w:rsidRPr="00E34593">
              <w:t xml:space="preserve"> 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32.</w:t>
            </w:r>
          </w:p>
        </w:tc>
        <w:tc>
          <w:tcPr>
            <w:tcW w:w="4756" w:type="dxa"/>
          </w:tcPr>
          <w:p w:rsidR="00913210" w:rsidRPr="00E34593" w:rsidRDefault="00913210" w:rsidP="00A17AAE">
            <w:r w:rsidRPr="00E34593">
              <w:t xml:space="preserve">Продолжить работу по  участию общественности в деятельности формирований правоохранительной направленности, добровольных народных дружинах в форме отрядов содействия участковым уполномоченным полиции. 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>
              <w:t>А</w:t>
            </w:r>
            <w:r w:rsidRPr="00E34593">
              <w:t>дминистраци</w:t>
            </w:r>
            <w:r>
              <w:t>и</w:t>
            </w:r>
            <w:r w:rsidRPr="00E34593">
              <w:t xml:space="preserve"> сельских поселений (по согласованию),</w:t>
            </w:r>
          </w:p>
          <w:p w:rsidR="00913210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 xml:space="preserve">Отдел безопасности и правопорядка </w:t>
            </w:r>
            <w:r>
              <w:rPr>
                <w:color w:val="000000"/>
                <w:spacing w:val="-2"/>
              </w:rPr>
              <w:t>аппарата</w:t>
            </w:r>
            <w:r w:rsidRPr="00E34593">
              <w:t xml:space="preserve"> </w:t>
            </w:r>
            <w:r>
              <w:t xml:space="preserve">главы </w:t>
            </w:r>
            <w:r w:rsidRPr="00E34593">
              <w:t>администрации района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 xml:space="preserve">Профилактика правонарушений и преступности на территории района </w:t>
            </w:r>
          </w:p>
        </w:tc>
      </w:tr>
      <w:tr w:rsidR="00913210" w:rsidRPr="00E34593" w:rsidTr="00A17AAE">
        <w:trPr>
          <w:trHeight w:val="2404"/>
        </w:trPr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33.</w:t>
            </w:r>
          </w:p>
        </w:tc>
        <w:tc>
          <w:tcPr>
            <w:tcW w:w="4756" w:type="dxa"/>
          </w:tcPr>
          <w:p w:rsidR="00913210" w:rsidRPr="00E34593" w:rsidRDefault="00913210" w:rsidP="00D1692B">
            <w:pPr>
              <w:ind w:right="-47"/>
            </w:pPr>
            <w:r w:rsidRPr="00E34593">
              <w:rPr>
                <w:spacing w:val="-1"/>
              </w:rPr>
              <w:t xml:space="preserve">Организовать проведение </w:t>
            </w:r>
            <w:r>
              <w:rPr>
                <w:spacing w:val="-1"/>
              </w:rPr>
              <w:t>к</w:t>
            </w:r>
            <w:r w:rsidRPr="00E34593">
              <w:rPr>
                <w:spacing w:val="-1"/>
              </w:rPr>
              <w:t xml:space="preserve">иновидеосеансов, конкурсов, дополнительных занятий и лекций </w:t>
            </w:r>
            <w:r w:rsidRPr="00E34593">
              <w:t>с учащимися общеобразовательных учебных заведений по тематике предупреждения детского дорожно-транспортного травматизма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2019 г.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ОМВД России по Красненскому району 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</w:tc>
      </w:tr>
      <w:tr w:rsidR="00913210" w:rsidRPr="00E34593" w:rsidTr="00A17AAE">
        <w:trPr>
          <w:trHeight w:val="2404"/>
        </w:trPr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756" w:type="dxa"/>
          </w:tcPr>
          <w:p w:rsidR="00913210" w:rsidRDefault="00913210" w:rsidP="00A17AAE">
            <w:pPr>
              <w:tabs>
                <w:tab w:val="left" w:pos="6220"/>
              </w:tabs>
              <w:jc w:val="both"/>
            </w:pPr>
            <w:r w:rsidRPr="009E1648">
              <w:t>Организовать проведение комплексных оздоровительных физкультурно-спортивных и агитационных пропагандистских мероприятий (спартакиад, фестивалей, походов и слётов, спортивных праздников, олимпиад, экскурсий, дней здоровья и спорта, различных соревнований и т.д.)</w:t>
            </w:r>
          </w:p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 w:rsidRPr="00E34593">
              <w:t>В течение года</w:t>
            </w:r>
          </w:p>
        </w:tc>
        <w:tc>
          <w:tcPr>
            <w:tcW w:w="3544" w:type="dxa"/>
          </w:tcPr>
          <w:p w:rsidR="00913210" w:rsidRPr="00E34593" w:rsidRDefault="00913210" w:rsidP="00A17AAE">
            <w:pPr>
              <w:jc w:val="center"/>
            </w:pPr>
            <w:r w:rsidRPr="00E34593">
              <w:t>Отдел образования администрации района,</w:t>
            </w:r>
          </w:p>
          <w:p w:rsidR="00913210" w:rsidRPr="00E34593" w:rsidRDefault="00913210" w:rsidP="00A17AAE">
            <w:pPr>
              <w:jc w:val="center"/>
            </w:pPr>
            <w:r w:rsidRPr="00E34593">
              <w:t>Отдел по делам молодежи, физической культуры и спорта администрации района.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Вовлечение детей и молодежи в занятие спортом, пропаганда здорового образа жизни</w:t>
            </w:r>
          </w:p>
        </w:tc>
      </w:tr>
      <w:tr w:rsidR="00913210" w:rsidRPr="00E34593" w:rsidTr="00A17AAE">
        <w:tc>
          <w:tcPr>
            <w:tcW w:w="633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  <w:rPr>
                <w:b/>
              </w:rPr>
            </w:pPr>
            <w:r w:rsidRPr="00E34593">
              <w:rPr>
                <w:b/>
              </w:rPr>
              <w:t>3</w:t>
            </w:r>
            <w:r>
              <w:rPr>
                <w:b/>
              </w:rPr>
              <w:t>5</w:t>
            </w:r>
            <w:r w:rsidRPr="00E34593">
              <w:rPr>
                <w:b/>
              </w:rPr>
              <w:t>.</w:t>
            </w:r>
          </w:p>
        </w:tc>
        <w:tc>
          <w:tcPr>
            <w:tcW w:w="4756" w:type="dxa"/>
          </w:tcPr>
          <w:p w:rsidR="00913210" w:rsidRPr="00E34593" w:rsidRDefault="00913210" w:rsidP="00A17AAE">
            <w:pPr>
              <w:rPr>
                <w:spacing w:val="-1"/>
              </w:rPr>
            </w:pPr>
            <w:r w:rsidRPr="00E34593">
              <w:t>Организовать в Автономной некоммерческой организации «Редакция газеты «Заря»</w:t>
            </w:r>
            <w:r>
              <w:t>, на сайтах учреждений</w:t>
            </w:r>
            <w:r w:rsidRPr="00E34593">
              <w:t xml:space="preserve"> </w:t>
            </w:r>
            <w:r w:rsidRPr="00E34593">
              <w:rPr>
                <w:spacing w:val="-1"/>
              </w:rPr>
              <w:t xml:space="preserve">размещение цикла материалов и публикаций по тематике обеспечения безопасности </w:t>
            </w:r>
            <w:r w:rsidRPr="00E34593">
              <w:t>дорожного движения и предупреждения дорожно-транспортных происшествий</w:t>
            </w:r>
          </w:p>
        </w:tc>
        <w:tc>
          <w:tcPr>
            <w:tcW w:w="2232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center"/>
            </w:pPr>
            <w:r>
              <w:t>В течение года</w:t>
            </w:r>
          </w:p>
        </w:tc>
        <w:tc>
          <w:tcPr>
            <w:tcW w:w="3544" w:type="dxa"/>
          </w:tcPr>
          <w:p w:rsidR="00913210" w:rsidRDefault="00913210" w:rsidP="00A17AAE">
            <w:pPr>
              <w:jc w:val="center"/>
              <w:rPr>
                <w:spacing w:val="1"/>
              </w:rPr>
            </w:pPr>
            <w:r w:rsidRPr="00E34593">
              <w:rPr>
                <w:spacing w:val="1"/>
              </w:rPr>
              <w:t>Отдел образования администрации района,</w:t>
            </w:r>
          </w:p>
          <w:p w:rsidR="00913210" w:rsidRDefault="00913210" w:rsidP="00A17AAE">
            <w:pPr>
              <w:jc w:val="center"/>
              <w:rPr>
                <w:spacing w:val="1"/>
              </w:rPr>
            </w:pPr>
            <w:r w:rsidRPr="00E34593">
              <w:t>ОМВД России по Красненскому району</w:t>
            </w:r>
            <w:r w:rsidRPr="00E34593">
              <w:rPr>
                <w:spacing w:val="1"/>
              </w:rPr>
              <w:t xml:space="preserve"> (по согласованию),</w:t>
            </w:r>
          </w:p>
          <w:p w:rsidR="00913210" w:rsidRDefault="00913210" w:rsidP="00A17AAE">
            <w:pPr>
              <w:jc w:val="center"/>
            </w:pPr>
            <w:r w:rsidRPr="00E34593">
              <w:rPr>
                <w:spacing w:val="1"/>
              </w:rPr>
              <w:t xml:space="preserve">Отдел безопасности и правопорядка </w:t>
            </w:r>
            <w:r>
              <w:rPr>
                <w:color w:val="000000"/>
                <w:spacing w:val="-2"/>
              </w:rPr>
              <w:t>аппарата</w:t>
            </w:r>
            <w:r w:rsidRPr="00E34593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главы </w:t>
            </w:r>
            <w:r w:rsidRPr="00E34593">
              <w:rPr>
                <w:spacing w:val="1"/>
              </w:rPr>
              <w:t>администрации района</w:t>
            </w:r>
            <w:r w:rsidRPr="00E34593">
              <w:t>,</w:t>
            </w:r>
          </w:p>
          <w:p w:rsidR="00913210" w:rsidRPr="00E34593" w:rsidRDefault="00913210" w:rsidP="00A17AAE">
            <w:pPr>
              <w:jc w:val="center"/>
            </w:pPr>
            <w:r>
              <w:rPr>
                <w:spacing w:val="-1"/>
              </w:rPr>
              <w:t>А</w:t>
            </w:r>
            <w:r w:rsidRPr="00E34593">
              <w:rPr>
                <w:spacing w:val="-1"/>
              </w:rPr>
              <w:t>втономная некоммерческая организация «Редакция газеты «Заря»</w:t>
            </w:r>
            <w:r>
              <w:rPr>
                <w:spacing w:val="-1"/>
              </w:rPr>
              <w:t xml:space="preserve"> </w:t>
            </w:r>
            <w:r w:rsidRPr="00E34593">
              <w:t>(по согласованию)</w:t>
            </w:r>
          </w:p>
        </w:tc>
        <w:tc>
          <w:tcPr>
            <w:tcW w:w="3621" w:type="dxa"/>
          </w:tcPr>
          <w:p w:rsidR="00913210" w:rsidRPr="00E34593" w:rsidRDefault="00913210" w:rsidP="00A17AAE">
            <w:pPr>
              <w:tabs>
                <w:tab w:val="left" w:pos="6220"/>
              </w:tabs>
              <w:jc w:val="both"/>
            </w:pPr>
            <w:r w:rsidRPr="00E34593">
              <w:t>Снижение детского дорожно-транспортного травматизма</w:t>
            </w:r>
          </w:p>
        </w:tc>
      </w:tr>
    </w:tbl>
    <w:p w:rsidR="00913210" w:rsidRPr="00E34593" w:rsidRDefault="00913210" w:rsidP="00532CE9">
      <w:pPr>
        <w:tabs>
          <w:tab w:val="left" w:pos="6220"/>
        </w:tabs>
        <w:jc w:val="both"/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Default="00913210" w:rsidP="00EB3CB2">
      <w:pPr>
        <w:rPr>
          <w:b/>
          <w:sz w:val="28"/>
          <w:szCs w:val="28"/>
        </w:rPr>
      </w:pPr>
    </w:p>
    <w:p w:rsidR="00913210" w:rsidRPr="00707753" w:rsidRDefault="00913210" w:rsidP="00EB3CB2">
      <w:pPr>
        <w:rPr>
          <w:b/>
          <w:sz w:val="28"/>
          <w:szCs w:val="28"/>
        </w:rPr>
      </w:pPr>
    </w:p>
    <w:sectPr w:rsidR="00913210" w:rsidRPr="00707753" w:rsidSect="00532C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10" w:rsidRDefault="00913210" w:rsidP="00B56530">
      <w:r>
        <w:separator/>
      </w:r>
    </w:p>
  </w:endnote>
  <w:endnote w:type="continuationSeparator" w:id="0">
    <w:p w:rsidR="00913210" w:rsidRDefault="00913210" w:rsidP="00B56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10" w:rsidRDefault="00913210" w:rsidP="00B56530">
      <w:r>
        <w:separator/>
      </w:r>
    </w:p>
  </w:footnote>
  <w:footnote w:type="continuationSeparator" w:id="0">
    <w:p w:rsidR="00913210" w:rsidRDefault="00913210" w:rsidP="00B56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134B0"/>
    <w:rsid w:val="00037532"/>
    <w:rsid w:val="000462A8"/>
    <w:rsid w:val="00051D7F"/>
    <w:rsid w:val="000562D6"/>
    <w:rsid w:val="00057D65"/>
    <w:rsid w:val="00061E0D"/>
    <w:rsid w:val="00094D59"/>
    <w:rsid w:val="000A58A2"/>
    <w:rsid w:val="000B2825"/>
    <w:rsid w:val="000F1E2F"/>
    <w:rsid w:val="000F2315"/>
    <w:rsid w:val="000F4176"/>
    <w:rsid w:val="000F6817"/>
    <w:rsid w:val="0010312A"/>
    <w:rsid w:val="00104E56"/>
    <w:rsid w:val="0011538D"/>
    <w:rsid w:val="00121360"/>
    <w:rsid w:val="00144D77"/>
    <w:rsid w:val="001543EB"/>
    <w:rsid w:val="00162213"/>
    <w:rsid w:val="00173D28"/>
    <w:rsid w:val="00185A78"/>
    <w:rsid w:val="001A6360"/>
    <w:rsid w:val="001B04A4"/>
    <w:rsid w:val="001D615B"/>
    <w:rsid w:val="002006F6"/>
    <w:rsid w:val="002124A4"/>
    <w:rsid w:val="00225D9B"/>
    <w:rsid w:val="00246FF9"/>
    <w:rsid w:val="00247283"/>
    <w:rsid w:val="002823F4"/>
    <w:rsid w:val="002A0CC2"/>
    <w:rsid w:val="002B5FA9"/>
    <w:rsid w:val="002C08AD"/>
    <w:rsid w:val="002D5A8A"/>
    <w:rsid w:val="002D7FFE"/>
    <w:rsid w:val="0031564C"/>
    <w:rsid w:val="003179B1"/>
    <w:rsid w:val="003317F4"/>
    <w:rsid w:val="00341DFB"/>
    <w:rsid w:val="0035364D"/>
    <w:rsid w:val="0036191A"/>
    <w:rsid w:val="0036326C"/>
    <w:rsid w:val="00370960"/>
    <w:rsid w:val="0037359A"/>
    <w:rsid w:val="0037703F"/>
    <w:rsid w:val="00377167"/>
    <w:rsid w:val="003857E7"/>
    <w:rsid w:val="003859FB"/>
    <w:rsid w:val="003B4F5A"/>
    <w:rsid w:val="003B7FD7"/>
    <w:rsid w:val="003F4FB3"/>
    <w:rsid w:val="00435CA2"/>
    <w:rsid w:val="0044462A"/>
    <w:rsid w:val="00460EA4"/>
    <w:rsid w:val="00464EAF"/>
    <w:rsid w:val="004800F7"/>
    <w:rsid w:val="004802B8"/>
    <w:rsid w:val="004C5068"/>
    <w:rsid w:val="004E31B1"/>
    <w:rsid w:val="004E36E9"/>
    <w:rsid w:val="005056B5"/>
    <w:rsid w:val="00521E73"/>
    <w:rsid w:val="00522260"/>
    <w:rsid w:val="005262EF"/>
    <w:rsid w:val="00532CE9"/>
    <w:rsid w:val="00540FED"/>
    <w:rsid w:val="00541525"/>
    <w:rsid w:val="00556CC6"/>
    <w:rsid w:val="00560695"/>
    <w:rsid w:val="00561E74"/>
    <w:rsid w:val="00584380"/>
    <w:rsid w:val="005A2689"/>
    <w:rsid w:val="005A5FCA"/>
    <w:rsid w:val="005B5F47"/>
    <w:rsid w:val="005E7982"/>
    <w:rsid w:val="005F45A6"/>
    <w:rsid w:val="005F74CD"/>
    <w:rsid w:val="0061782C"/>
    <w:rsid w:val="00651DA0"/>
    <w:rsid w:val="00653C50"/>
    <w:rsid w:val="00674957"/>
    <w:rsid w:val="00683088"/>
    <w:rsid w:val="00685CC3"/>
    <w:rsid w:val="00692200"/>
    <w:rsid w:val="006C4480"/>
    <w:rsid w:val="006E6175"/>
    <w:rsid w:val="00701B2B"/>
    <w:rsid w:val="00707753"/>
    <w:rsid w:val="00717574"/>
    <w:rsid w:val="007551FD"/>
    <w:rsid w:val="007747B9"/>
    <w:rsid w:val="007914A7"/>
    <w:rsid w:val="007A6011"/>
    <w:rsid w:val="007A61BE"/>
    <w:rsid w:val="007D2A8F"/>
    <w:rsid w:val="007D3D3E"/>
    <w:rsid w:val="007E74FF"/>
    <w:rsid w:val="007F2DBB"/>
    <w:rsid w:val="007F5A17"/>
    <w:rsid w:val="00802830"/>
    <w:rsid w:val="0081314C"/>
    <w:rsid w:val="00820A6D"/>
    <w:rsid w:val="0084262A"/>
    <w:rsid w:val="00851CE7"/>
    <w:rsid w:val="008520AD"/>
    <w:rsid w:val="00896702"/>
    <w:rsid w:val="008C38DA"/>
    <w:rsid w:val="008D3002"/>
    <w:rsid w:val="008D4B67"/>
    <w:rsid w:val="008D6565"/>
    <w:rsid w:val="00907C36"/>
    <w:rsid w:val="00907DF1"/>
    <w:rsid w:val="00913210"/>
    <w:rsid w:val="00922DC6"/>
    <w:rsid w:val="009424F9"/>
    <w:rsid w:val="00946691"/>
    <w:rsid w:val="00980FD2"/>
    <w:rsid w:val="009A1E25"/>
    <w:rsid w:val="009A4FAC"/>
    <w:rsid w:val="009B0020"/>
    <w:rsid w:val="009C51AC"/>
    <w:rsid w:val="009D4095"/>
    <w:rsid w:val="009D5A01"/>
    <w:rsid w:val="009D72AB"/>
    <w:rsid w:val="009E1648"/>
    <w:rsid w:val="009E1A23"/>
    <w:rsid w:val="009E5CB8"/>
    <w:rsid w:val="009F7FC8"/>
    <w:rsid w:val="00A0191A"/>
    <w:rsid w:val="00A17AAE"/>
    <w:rsid w:val="00A56880"/>
    <w:rsid w:val="00A67FDF"/>
    <w:rsid w:val="00A80894"/>
    <w:rsid w:val="00A836A5"/>
    <w:rsid w:val="00A85AE5"/>
    <w:rsid w:val="00AA2AF3"/>
    <w:rsid w:val="00AB14DE"/>
    <w:rsid w:val="00AB3A5C"/>
    <w:rsid w:val="00AC6451"/>
    <w:rsid w:val="00AD6011"/>
    <w:rsid w:val="00AE168D"/>
    <w:rsid w:val="00AE2F50"/>
    <w:rsid w:val="00AF3ED1"/>
    <w:rsid w:val="00B03766"/>
    <w:rsid w:val="00B31691"/>
    <w:rsid w:val="00B56530"/>
    <w:rsid w:val="00B64827"/>
    <w:rsid w:val="00B6597B"/>
    <w:rsid w:val="00B95DB5"/>
    <w:rsid w:val="00B979DA"/>
    <w:rsid w:val="00BA07A7"/>
    <w:rsid w:val="00C0787C"/>
    <w:rsid w:val="00C15119"/>
    <w:rsid w:val="00C153DB"/>
    <w:rsid w:val="00C34FA9"/>
    <w:rsid w:val="00C40E9D"/>
    <w:rsid w:val="00C56837"/>
    <w:rsid w:val="00C94DBC"/>
    <w:rsid w:val="00CA3968"/>
    <w:rsid w:val="00CA6BAC"/>
    <w:rsid w:val="00CB14E7"/>
    <w:rsid w:val="00CB4673"/>
    <w:rsid w:val="00CC2B4E"/>
    <w:rsid w:val="00CE7CBC"/>
    <w:rsid w:val="00CF6B86"/>
    <w:rsid w:val="00D011A1"/>
    <w:rsid w:val="00D13038"/>
    <w:rsid w:val="00D1692B"/>
    <w:rsid w:val="00D25AC7"/>
    <w:rsid w:val="00D36582"/>
    <w:rsid w:val="00D40A32"/>
    <w:rsid w:val="00D559FB"/>
    <w:rsid w:val="00D55D2A"/>
    <w:rsid w:val="00D6662C"/>
    <w:rsid w:val="00D700BA"/>
    <w:rsid w:val="00D76B91"/>
    <w:rsid w:val="00D82C78"/>
    <w:rsid w:val="00DA0FE8"/>
    <w:rsid w:val="00DB1C77"/>
    <w:rsid w:val="00DB5BB0"/>
    <w:rsid w:val="00DD0086"/>
    <w:rsid w:val="00DD28FD"/>
    <w:rsid w:val="00DE72DC"/>
    <w:rsid w:val="00E000FA"/>
    <w:rsid w:val="00E06104"/>
    <w:rsid w:val="00E24C92"/>
    <w:rsid w:val="00E34593"/>
    <w:rsid w:val="00E349B5"/>
    <w:rsid w:val="00E431AD"/>
    <w:rsid w:val="00E43492"/>
    <w:rsid w:val="00E4532B"/>
    <w:rsid w:val="00E46AF4"/>
    <w:rsid w:val="00E554A5"/>
    <w:rsid w:val="00E5687D"/>
    <w:rsid w:val="00E571A1"/>
    <w:rsid w:val="00E914A7"/>
    <w:rsid w:val="00E952BB"/>
    <w:rsid w:val="00EA110D"/>
    <w:rsid w:val="00EB3CB2"/>
    <w:rsid w:val="00ED2EEF"/>
    <w:rsid w:val="00EE3283"/>
    <w:rsid w:val="00EE4919"/>
    <w:rsid w:val="00F119FE"/>
    <w:rsid w:val="00F13FF3"/>
    <w:rsid w:val="00F417C7"/>
    <w:rsid w:val="00F4627B"/>
    <w:rsid w:val="00F463C3"/>
    <w:rsid w:val="00F479E8"/>
    <w:rsid w:val="00F66FED"/>
    <w:rsid w:val="00F82559"/>
    <w:rsid w:val="00F8667C"/>
    <w:rsid w:val="00F91616"/>
    <w:rsid w:val="00FA1381"/>
    <w:rsid w:val="00FA1CE0"/>
    <w:rsid w:val="00FB1713"/>
    <w:rsid w:val="00FC3DA4"/>
    <w:rsid w:val="00FC6715"/>
    <w:rsid w:val="00FD200C"/>
    <w:rsid w:val="00FE30E0"/>
    <w:rsid w:val="00FF3D38"/>
    <w:rsid w:val="00FF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5A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23F4"/>
    <w:pPr>
      <w:keepNext/>
      <w:outlineLvl w:val="1"/>
    </w:pPr>
    <w:rPr>
      <w:rFonts w:eastAsia="Calibri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40A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0A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5A17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823F4"/>
    <w:rPr>
      <w:rFonts w:ascii="Times New Roman" w:hAnsi="Times New Roman" w:cs="Times New Roman"/>
      <w:sz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40A32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40A32"/>
    <w:rPr>
      <w:rFonts w:eastAsia="Times New Roman" w:cs="Times New Roman"/>
      <w:b/>
      <w:sz w:val="28"/>
    </w:rPr>
  </w:style>
  <w:style w:type="paragraph" w:styleId="BodyText">
    <w:name w:val="Body Text"/>
    <w:basedOn w:val="Normal"/>
    <w:link w:val="BodyTextChar"/>
    <w:uiPriority w:val="99"/>
    <w:rsid w:val="002823F4"/>
    <w:rPr>
      <w:rFonts w:eastAsia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23F4"/>
    <w:rPr>
      <w:rFonts w:ascii="Times New Roman" w:hAnsi="Times New Roman" w:cs="Times New Roman"/>
      <w:sz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2823F4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823F4"/>
    <w:rPr>
      <w:rFonts w:ascii="Times New Roman" w:hAnsi="Times New Roman" w:cs="Times New Roman"/>
      <w:sz w:val="24"/>
      <w:lang w:eastAsia="ru-RU"/>
    </w:rPr>
  </w:style>
  <w:style w:type="paragraph" w:customStyle="1" w:styleId="Style2">
    <w:name w:val="Style2"/>
    <w:basedOn w:val="Normal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2823F4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2823F4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2823F4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23F4"/>
    <w:rPr>
      <w:rFonts w:ascii="Tahoma" w:hAnsi="Tahoma" w:cs="Times New Roman"/>
      <w:sz w:val="16"/>
      <w:lang w:eastAsia="ru-RU"/>
    </w:rPr>
  </w:style>
  <w:style w:type="paragraph" w:customStyle="1" w:styleId="Style7">
    <w:name w:val="Style7"/>
    <w:basedOn w:val="Normal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uiPriority w:val="99"/>
    <w:rsid w:val="00CA3968"/>
    <w:rPr>
      <w:rFonts w:ascii="Times New Roman" w:hAnsi="Times New Roman"/>
      <w:smallCaps/>
      <w:spacing w:val="80"/>
      <w:sz w:val="38"/>
    </w:rPr>
  </w:style>
  <w:style w:type="character" w:customStyle="1" w:styleId="FontStyle42">
    <w:name w:val="Font Style42"/>
    <w:uiPriority w:val="99"/>
    <w:rsid w:val="000A58A2"/>
    <w:rPr>
      <w:rFonts w:ascii="Times New Roman" w:hAnsi="Times New Roman"/>
      <w:b/>
      <w:sz w:val="26"/>
    </w:rPr>
  </w:style>
  <w:style w:type="character" w:customStyle="1" w:styleId="FontStyle46">
    <w:name w:val="Font Style46"/>
    <w:uiPriority w:val="99"/>
    <w:rsid w:val="00341DFB"/>
    <w:rPr>
      <w:rFonts w:ascii="Times New Roman" w:hAnsi="Times New Roman"/>
      <w:sz w:val="26"/>
    </w:rPr>
  </w:style>
  <w:style w:type="paragraph" w:customStyle="1" w:styleId="FR1">
    <w:name w:val="FR1"/>
    <w:uiPriority w:val="99"/>
    <w:rsid w:val="00EB3CB2"/>
    <w:pPr>
      <w:widowControl w:val="0"/>
      <w:autoSpaceDE w:val="0"/>
      <w:autoSpaceDN w:val="0"/>
      <w:adjustRightInd w:val="0"/>
      <w:spacing w:before="100"/>
      <w:ind w:left="3600"/>
    </w:pPr>
    <w:rPr>
      <w:rFonts w:ascii="Times New Roman" w:eastAsia="Times New Roman" w:hAnsi="Times New Roman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653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B56530"/>
    <w:pPr>
      <w:tabs>
        <w:tab w:val="clear" w:pos="12105"/>
        <w:tab w:val="clear" w:pos="14984"/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6530"/>
    <w:rPr>
      <w:rFonts w:ascii="Times New Roman" w:hAnsi="Times New Roman" w:cs="Times New Roman"/>
      <w:sz w:val="24"/>
    </w:rPr>
  </w:style>
  <w:style w:type="paragraph" w:customStyle="1" w:styleId="Style6">
    <w:name w:val="Style6"/>
    <w:basedOn w:val="Normal"/>
    <w:uiPriority w:val="99"/>
    <w:rsid w:val="00685CC3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2">
    <w:name w:val="Font Style52"/>
    <w:basedOn w:val="DefaultParagraphFont"/>
    <w:uiPriority w:val="99"/>
    <w:rsid w:val="00685CC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233</TotalTime>
  <Pages>13</Pages>
  <Words>2891</Words>
  <Characters>16481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107</cp:revision>
  <cp:lastPrinted>2019-03-11T07:30:00Z</cp:lastPrinted>
  <dcterms:created xsi:type="dcterms:W3CDTF">2013-01-25T20:08:00Z</dcterms:created>
  <dcterms:modified xsi:type="dcterms:W3CDTF">2019-03-11T07:33:00Z</dcterms:modified>
</cp:coreProperties>
</file>