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7" w:rsidRPr="00B8786C" w:rsidRDefault="00163777" w:rsidP="005E4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163777" w:rsidRPr="00B8786C" w:rsidRDefault="00163777" w:rsidP="005E4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163777" w:rsidRPr="00B8786C" w:rsidRDefault="00163777" w:rsidP="005E476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934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7" o:title="" cropbottom="-180f" cropleft="6372f" cropright="8511f"/>
          </v:shape>
        </w:pict>
      </w:r>
    </w:p>
    <w:p w:rsidR="00163777" w:rsidRPr="00B8786C" w:rsidRDefault="00163777" w:rsidP="005E4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ЗЕМСКОЕ  СОБРАНИЕ КР</w:t>
      </w:r>
      <w:r>
        <w:rPr>
          <w:rFonts w:ascii="Times New Roman" w:hAnsi="Times New Roman"/>
          <w:sz w:val="28"/>
          <w:szCs w:val="28"/>
        </w:rPr>
        <w:t>УГЛОВ</w:t>
      </w:r>
      <w:r w:rsidRPr="00B8786C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163777" w:rsidRPr="00B8786C" w:rsidRDefault="00163777" w:rsidP="005E476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B8786C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А</w:t>
      </w:r>
      <w:r w:rsidRPr="00B8786C">
        <w:rPr>
          <w:rFonts w:ascii="Times New Roman" w:hAnsi="Times New Roman"/>
          <w:sz w:val="28"/>
          <w:szCs w:val="28"/>
        </w:rPr>
        <w:t xml:space="preserve"> «КРАСНЕНСКИЙ РАЙОН» </w:t>
      </w:r>
    </w:p>
    <w:p w:rsidR="00163777" w:rsidRDefault="00163777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777" w:rsidRPr="00E42144" w:rsidRDefault="00163777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144">
        <w:rPr>
          <w:rFonts w:ascii="Times New Roman" w:hAnsi="Times New Roman"/>
          <w:sz w:val="28"/>
          <w:szCs w:val="28"/>
        </w:rPr>
        <w:t>Р Е Ш Е Н И Е</w:t>
      </w:r>
    </w:p>
    <w:p w:rsidR="00163777" w:rsidRPr="007F0BC7" w:rsidRDefault="00163777" w:rsidP="005E4764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апреля 2018 года                                                                                   № 308</w:t>
      </w:r>
    </w:p>
    <w:p w:rsidR="00163777" w:rsidRDefault="00163777" w:rsidP="008E324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777" w:rsidRDefault="00163777" w:rsidP="008E324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777" w:rsidRDefault="00163777" w:rsidP="008E324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777" w:rsidRPr="005E4764" w:rsidRDefault="00163777" w:rsidP="008E324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E4764">
        <w:rPr>
          <w:rFonts w:ascii="Times New Roman" w:hAnsi="Times New Roman"/>
          <w:b/>
          <w:sz w:val="27"/>
          <w:szCs w:val="27"/>
        </w:rPr>
        <w:t>Об утверждении Перечня должностей муниципальной службы Кругловского сельского поселения муниципального района «Красненский район» Белгородской области</w:t>
      </w:r>
    </w:p>
    <w:p w:rsidR="00163777" w:rsidRPr="005E4764" w:rsidRDefault="00163777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4764">
        <w:rPr>
          <w:rFonts w:ascii="Times New Roman" w:hAnsi="Times New Roman"/>
          <w:b/>
          <w:sz w:val="26"/>
          <w:szCs w:val="26"/>
        </w:rPr>
        <w:t xml:space="preserve"> </w:t>
      </w:r>
    </w:p>
    <w:p w:rsidR="00163777" w:rsidRPr="005E4764" w:rsidRDefault="00163777" w:rsidP="00E421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63777" w:rsidRPr="005E4764" w:rsidRDefault="00163777" w:rsidP="00E421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63777" w:rsidRPr="005E4764" w:rsidRDefault="00163777" w:rsidP="00E4214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5E4764">
        <w:rPr>
          <w:rFonts w:ascii="Times New Roman" w:hAnsi="Times New Roman"/>
          <w:sz w:val="27"/>
          <w:szCs w:val="27"/>
        </w:rPr>
        <w:t xml:space="preserve">В соответствии с Федеральным законом от 02.03.2007 г. № 25-ФЗ «О муниципальной службе в Российской Федерации», Уставом Кругловского сельского поселения муниципального района Красненский район» земское собрание Кругловского сельского поселения </w:t>
      </w:r>
      <w:r w:rsidRPr="005E4764">
        <w:rPr>
          <w:rFonts w:ascii="Times New Roman" w:hAnsi="Times New Roman"/>
          <w:b/>
          <w:sz w:val="27"/>
          <w:szCs w:val="27"/>
        </w:rPr>
        <w:t>р е ш и л о:</w:t>
      </w:r>
    </w:p>
    <w:p w:rsidR="00163777" w:rsidRPr="005E4764" w:rsidRDefault="00163777" w:rsidP="005A6DB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4764">
        <w:rPr>
          <w:rFonts w:ascii="Times New Roman" w:hAnsi="Times New Roman"/>
          <w:sz w:val="27"/>
          <w:szCs w:val="27"/>
        </w:rPr>
        <w:t>1. Утвердить прилагаемый Перечень должностей муниципальной службы Кругловского сельского поселения муниципального района «Красненский район» Белгородской области.</w:t>
      </w:r>
    </w:p>
    <w:p w:rsidR="00163777" w:rsidRPr="005E4764" w:rsidRDefault="00163777" w:rsidP="005A6DB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4764">
        <w:rPr>
          <w:rFonts w:ascii="Times New Roman" w:hAnsi="Times New Roman"/>
          <w:sz w:val="27"/>
          <w:szCs w:val="27"/>
        </w:rPr>
        <w:t>2. Решение земского собрания Кругловского сельского поселения от 29 июня 2012 года № 272 «Об утверждении Реестра должностей муниципальной службы в Кругловском сельском поселении Красненского района Белгородской области» признать утратившим силу.</w:t>
      </w:r>
    </w:p>
    <w:p w:rsidR="00163777" w:rsidRPr="005E4764" w:rsidRDefault="00163777" w:rsidP="00B1701F">
      <w:pPr>
        <w:pStyle w:val="ConsPlusNormal"/>
        <w:ind w:firstLine="660"/>
        <w:jc w:val="both"/>
        <w:rPr>
          <w:rFonts w:ascii="Times New Roman" w:hAnsi="Times New Roman"/>
          <w:bCs/>
          <w:sz w:val="27"/>
          <w:szCs w:val="27"/>
        </w:rPr>
      </w:pPr>
      <w:r w:rsidRPr="005E4764">
        <w:rPr>
          <w:rFonts w:ascii="Times New Roman" w:hAnsi="Times New Roman"/>
          <w:sz w:val="27"/>
          <w:szCs w:val="27"/>
        </w:rPr>
        <w:t xml:space="preserve">3. Главе Кругловского сельского поселения (Масленникова Е.В.) обнародовать настоящее решение путем вывешивания в общедоступных местах: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r w:rsidRPr="005E4764">
        <w:rPr>
          <w:rFonts w:ascii="Times New Roman" w:hAnsi="Times New Roman"/>
          <w:sz w:val="27"/>
          <w:szCs w:val="27"/>
          <w:lang w:val="en-US"/>
        </w:rPr>
        <w:t>http</w:t>
      </w:r>
      <w:r w:rsidRPr="005E4764">
        <w:rPr>
          <w:rFonts w:ascii="Times New Roman" w:hAnsi="Times New Roman"/>
          <w:sz w:val="27"/>
          <w:szCs w:val="27"/>
        </w:rPr>
        <w:t>://</w:t>
      </w:r>
      <w:r w:rsidRPr="005E4764">
        <w:rPr>
          <w:rFonts w:ascii="Times New Roman" w:hAnsi="Times New Roman"/>
          <w:bCs/>
          <w:sz w:val="27"/>
          <w:szCs w:val="27"/>
        </w:rPr>
        <w:t xml:space="preserve"> </w:t>
      </w:r>
      <w:r w:rsidRPr="005E4764">
        <w:rPr>
          <w:rFonts w:ascii="Times New Roman" w:hAnsi="Times New Roman"/>
          <w:sz w:val="27"/>
          <w:szCs w:val="27"/>
          <w:lang w:val="en-US"/>
        </w:rPr>
        <w:t>krugloe</w:t>
      </w:r>
      <w:r w:rsidRPr="005E4764">
        <w:rPr>
          <w:rFonts w:ascii="Times New Roman" w:hAnsi="Times New Roman"/>
          <w:sz w:val="27"/>
          <w:szCs w:val="27"/>
        </w:rPr>
        <w:t>.kraadm.ru</w:t>
      </w:r>
    </w:p>
    <w:p w:rsidR="00163777" w:rsidRPr="005E4764" w:rsidRDefault="00163777" w:rsidP="00B1701F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5E4764">
        <w:rPr>
          <w:rFonts w:ascii="Times New Roman" w:hAnsi="Times New Roman"/>
          <w:sz w:val="27"/>
          <w:szCs w:val="27"/>
        </w:rPr>
        <w:t>4. Настоящее решение вступает в силу со дня его обнародования.</w:t>
      </w:r>
    </w:p>
    <w:p w:rsidR="00163777" w:rsidRPr="005E4764" w:rsidRDefault="00163777" w:rsidP="005A6DB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4764">
        <w:rPr>
          <w:rFonts w:ascii="Times New Roman" w:hAnsi="Times New Roman"/>
          <w:sz w:val="27"/>
          <w:szCs w:val="27"/>
        </w:rPr>
        <w:t>5.</w:t>
      </w:r>
      <w:r>
        <w:rPr>
          <w:rFonts w:ascii="Times New Roman" w:hAnsi="Times New Roman"/>
          <w:sz w:val="27"/>
          <w:szCs w:val="27"/>
        </w:rPr>
        <w:t>К</w:t>
      </w:r>
      <w:r w:rsidRPr="005E4764">
        <w:rPr>
          <w:rFonts w:ascii="Times New Roman" w:hAnsi="Times New Roman"/>
          <w:sz w:val="27"/>
          <w:szCs w:val="27"/>
        </w:rPr>
        <w:t>онтроль за выполнением решения возложить на постоянную комиссию земского собрания Кругловского сельского поселения по вопросам местного самоуправления и нормативно - правовой деятельности             (Головин И.В.).</w:t>
      </w:r>
    </w:p>
    <w:p w:rsidR="00163777" w:rsidRPr="005E4764" w:rsidRDefault="00163777" w:rsidP="005A6DBE">
      <w:pPr>
        <w:pStyle w:val="BodyTextIndent"/>
        <w:autoSpaceDE w:val="0"/>
        <w:ind w:firstLine="851"/>
        <w:rPr>
          <w:b w:val="0"/>
          <w:bCs w:val="0"/>
          <w:sz w:val="27"/>
          <w:szCs w:val="27"/>
        </w:rPr>
      </w:pPr>
    </w:p>
    <w:p w:rsidR="00163777" w:rsidRDefault="00163777" w:rsidP="005A6DBE">
      <w:pPr>
        <w:pStyle w:val="BodyTextIndent"/>
        <w:autoSpaceDE w:val="0"/>
        <w:ind w:firstLine="851"/>
        <w:rPr>
          <w:b w:val="0"/>
          <w:bCs w:val="0"/>
          <w:sz w:val="27"/>
          <w:szCs w:val="27"/>
        </w:rPr>
      </w:pPr>
    </w:p>
    <w:p w:rsidR="00163777" w:rsidRPr="005E4764" w:rsidRDefault="00163777" w:rsidP="005A6DBE">
      <w:pPr>
        <w:pStyle w:val="BodyTextIndent"/>
        <w:autoSpaceDE w:val="0"/>
        <w:ind w:firstLine="851"/>
        <w:rPr>
          <w:b w:val="0"/>
          <w:bCs w:val="0"/>
          <w:sz w:val="27"/>
          <w:szCs w:val="27"/>
        </w:rPr>
      </w:pPr>
    </w:p>
    <w:p w:rsidR="00163777" w:rsidRPr="005E4764" w:rsidRDefault="00163777" w:rsidP="00147A6C">
      <w:pPr>
        <w:pStyle w:val="BodyTextIndent"/>
        <w:autoSpaceDE w:val="0"/>
        <w:ind w:firstLine="360"/>
        <w:rPr>
          <w:bCs w:val="0"/>
          <w:sz w:val="27"/>
          <w:szCs w:val="27"/>
        </w:rPr>
      </w:pPr>
      <w:r w:rsidRPr="005E4764">
        <w:rPr>
          <w:sz w:val="27"/>
          <w:szCs w:val="27"/>
        </w:rPr>
        <w:t>Глава Кругловского</w:t>
      </w:r>
    </w:p>
    <w:p w:rsidR="00163777" w:rsidRDefault="00163777" w:rsidP="00A802A7">
      <w:pPr>
        <w:pStyle w:val="BodyTextIndent"/>
        <w:autoSpaceDE w:val="0"/>
        <w:ind w:firstLine="360"/>
        <w:rPr>
          <w:sz w:val="28"/>
          <w:szCs w:val="28"/>
        </w:rPr>
      </w:pPr>
      <w:r w:rsidRPr="005E4764">
        <w:rPr>
          <w:sz w:val="27"/>
          <w:szCs w:val="27"/>
        </w:rPr>
        <w:t>сельского  поселения                                          Е.В.Масленникова</w:t>
      </w:r>
    </w:p>
    <w:p w:rsidR="00163777" w:rsidRPr="005A6DBE" w:rsidRDefault="00163777" w:rsidP="005A6DBE">
      <w:pPr>
        <w:pStyle w:val="BodyTextIndent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Приложение 1</w:t>
      </w:r>
    </w:p>
    <w:p w:rsidR="00163777" w:rsidRPr="005A6DBE" w:rsidRDefault="00163777" w:rsidP="005A6DBE">
      <w:pPr>
        <w:pStyle w:val="BodyTextIndent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к решению земского собрания</w:t>
      </w:r>
    </w:p>
    <w:p w:rsidR="00163777" w:rsidRPr="005A6DBE" w:rsidRDefault="00163777" w:rsidP="005A6DBE">
      <w:pPr>
        <w:pStyle w:val="BodyTextIndent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Кр</w:t>
      </w:r>
      <w:r>
        <w:rPr>
          <w:b w:val="0"/>
          <w:sz w:val="28"/>
          <w:szCs w:val="28"/>
        </w:rPr>
        <w:t>угловс</w:t>
      </w:r>
      <w:r w:rsidRPr="005A6DBE">
        <w:rPr>
          <w:b w:val="0"/>
          <w:sz w:val="28"/>
          <w:szCs w:val="28"/>
        </w:rPr>
        <w:t>кого сельского поселения</w:t>
      </w:r>
    </w:p>
    <w:p w:rsidR="00163777" w:rsidRPr="005A6DBE" w:rsidRDefault="00163777" w:rsidP="005A6DB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A6DBE"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</w:rPr>
        <w:t>28</w:t>
      </w:r>
      <w:r w:rsidRPr="005A6DBE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5A6DB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5A6DB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308</w:t>
      </w:r>
    </w:p>
    <w:p w:rsidR="00163777" w:rsidRDefault="00163777" w:rsidP="005A6DBE">
      <w:pPr>
        <w:pStyle w:val="BodyTextIndent"/>
        <w:autoSpaceDE w:val="0"/>
        <w:ind w:firstLine="851"/>
        <w:rPr>
          <w:sz w:val="28"/>
          <w:szCs w:val="28"/>
        </w:rPr>
      </w:pPr>
    </w:p>
    <w:p w:rsidR="00163777" w:rsidRPr="006725F4" w:rsidRDefault="00163777" w:rsidP="005A6DBE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163777" w:rsidRPr="006725F4" w:rsidRDefault="00163777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ПЕРЕЧЕНЬ</w:t>
      </w:r>
    </w:p>
    <w:p w:rsidR="00163777" w:rsidRPr="006725F4" w:rsidRDefault="00163777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ДОЛЖНОСТЕЙ МУНИЦИПАЛЬНОЙ СЛУЖБЫ</w:t>
      </w:r>
    </w:p>
    <w:p w:rsidR="00163777" w:rsidRDefault="00163777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 СЕЛЬСКОГО ПОСЕЛЕНИЯ</w:t>
      </w:r>
    </w:p>
    <w:p w:rsidR="00163777" w:rsidRPr="006725F4" w:rsidRDefault="00163777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МУНИЦИПАЛЬНОГО РАЙОНА «КРАСНЕНСКИЙ РАЙОН» БЕЛГОРОДСКОЙ ОБЛАСТИ</w:t>
      </w:r>
    </w:p>
    <w:p w:rsidR="00163777" w:rsidRDefault="00163777" w:rsidP="005A6DBE">
      <w:pPr>
        <w:pStyle w:val="BodyTextIndent"/>
        <w:autoSpaceDE w:val="0"/>
        <w:ind w:firstLine="851"/>
        <w:rPr>
          <w:sz w:val="28"/>
          <w:szCs w:val="28"/>
        </w:rPr>
      </w:pPr>
    </w:p>
    <w:p w:rsidR="00163777" w:rsidRPr="006725F4" w:rsidRDefault="00163777" w:rsidP="00E66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25F4">
        <w:rPr>
          <w:rFonts w:ascii="Times New Roman" w:hAnsi="Times New Roman"/>
          <w:b/>
          <w:sz w:val="28"/>
          <w:szCs w:val="28"/>
          <w:u w:val="single"/>
        </w:rPr>
        <w:t>Главные должности муниципальной службы</w:t>
      </w:r>
    </w:p>
    <w:p w:rsidR="00163777" w:rsidRPr="006725F4" w:rsidRDefault="00163777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3777" w:rsidRPr="006725F4" w:rsidRDefault="00163777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  Г</w:t>
      </w:r>
      <w:r w:rsidRPr="006725F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725F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Кругловского сельского поселения;</w:t>
      </w:r>
    </w:p>
    <w:p w:rsidR="00163777" w:rsidRPr="00E42144" w:rsidRDefault="00163777" w:rsidP="001B66CC">
      <w:pPr>
        <w:spacing w:after="0" w:line="240" w:lineRule="auto"/>
        <w:ind w:firstLine="708"/>
        <w:jc w:val="both"/>
        <w:rPr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Заместитель главы администрации Кругловского сельского поселения.</w:t>
      </w:r>
    </w:p>
    <w:sectPr w:rsidR="00163777" w:rsidRPr="00E42144" w:rsidSect="005E4764">
      <w:headerReference w:type="even" r:id="rId8"/>
      <w:headerReference w:type="default" r:id="rId9"/>
      <w:pgSz w:w="11906" w:h="16838" w:code="9"/>
      <w:pgMar w:top="1134" w:right="851" w:bottom="107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77" w:rsidRDefault="00163777">
      <w:r>
        <w:separator/>
      </w:r>
    </w:p>
  </w:endnote>
  <w:endnote w:type="continuationSeparator" w:id="0">
    <w:p w:rsidR="00163777" w:rsidRDefault="0016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77" w:rsidRDefault="00163777">
      <w:r>
        <w:separator/>
      </w:r>
    </w:p>
  </w:footnote>
  <w:footnote w:type="continuationSeparator" w:id="0">
    <w:p w:rsidR="00163777" w:rsidRDefault="0016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77" w:rsidRDefault="00163777" w:rsidP="00732E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3777" w:rsidRDefault="001637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77" w:rsidRDefault="00163777" w:rsidP="00732E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3777" w:rsidRDefault="00163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A6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B87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502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328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E01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8C8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66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407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8E7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12278"/>
    <w:multiLevelType w:val="hybridMultilevel"/>
    <w:tmpl w:val="7C4C108C"/>
    <w:lvl w:ilvl="0" w:tplc="379EF46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4BB64C6"/>
    <w:multiLevelType w:val="hybridMultilevel"/>
    <w:tmpl w:val="94286038"/>
    <w:lvl w:ilvl="0" w:tplc="F006BE9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144"/>
    <w:rsid w:val="000063D2"/>
    <w:rsid w:val="00007A0C"/>
    <w:rsid w:val="000D5F5E"/>
    <w:rsid w:val="00147A6C"/>
    <w:rsid w:val="00163777"/>
    <w:rsid w:val="001B66CC"/>
    <w:rsid w:val="001E07D7"/>
    <w:rsid w:val="001E0939"/>
    <w:rsid w:val="00293BFA"/>
    <w:rsid w:val="003401E4"/>
    <w:rsid w:val="003E4B89"/>
    <w:rsid w:val="004234AA"/>
    <w:rsid w:val="00423C6F"/>
    <w:rsid w:val="004341F8"/>
    <w:rsid w:val="00447EE4"/>
    <w:rsid w:val="005140A6"/>
    <w:rsid w:val="005629B5"/>
    <w:rsid w:val="00592237"/>
    <w:rsid w:val="005A15B6"/>
    <w:rsid w:val="005A6DBE"/>
    <w:rsid w:val="005E4764"/>
    <w:rsid w:val="006725F4"/>
    <w:rsid w:val="0067572B"/>
    <w:rsid w:val="00732E84"/>
    <w:rsid w:val="00794F6B"/>
    <w:rsid w:val="007F0BC7"/>
    <w:rsid w:val="007F63B6"/>
    <w:rsid w:val="008E324B"/>
    <w:rsid w:val="00955DF6"/>
    <w:rsid w:val="009B53A1"/>
    <w:rsid w:val="00A65972"/>
    <w:rsid w:val="00A802A7"/>
    <w:rsid w:val="00AA3811"/>
    <w:rsid w:val="00B1701F"/>
    <w:rsid w:val="00B8786C"/>
    <w:rsid w:val="00C75979"/>
    <w:rsid w:val="00C860BE"/>
    <w:rsid w:val="00D11AAE"/>
    <w:rsid w:val="00DB0934"/>
    <w:rsid w:val="00E42144"/>
    <w:rsid w:val="00E6648C"/>
    <w:rsid w:val="00F82205"/>
    <w:rsid w:val="00FC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214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E42144"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2144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1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6DBE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B1701F"/>
    <w:rPr>
      <w:rFonts w:ascii="Arial" w:hAnsi="Arial"/>
      <w:sz w:val="22"/>
      <w:lang w:val="ru-RU" w:eastAsia="ru-RU"/>
    </w:rPr>
  </w:style>
  <w:style w:type="paragraph" w:styleId="NormalIndent">
    <w:name w:val="Normal Indent"/>
    <w:basedOn w:val="Normal"/>
    <w:uiPriority w:val="99"/>
    <w:rsid w:val="005E4764"/>
    <w:pPr>
      <w:ind w:left="708"/>
    </w:pPr>
  </w:style>
  <w:style w:type="paragraph" w:styleId="Header">
    <w:name w:val="header"/>
    <w:basedOn w:val="Normal"/>
    <w:link w:val="HeaderChar"/>
    <w:uiPriority w:val="99"/>
    <w:rsid w:val="005E47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AAE"/>
    <w:rPr>
      <w:rFonts w:cs="Times New Roman"/>
    </w:rPr>
  </w:style>
  <w:style w:type="character" w:styleId="PageNumber">
    <w:name w:val="page number"/>
    <w:basedOn w:val="DefaultParagraphFont"/>
    <w:uiPriority w:val="99"/>
    <w:rsid w:val="005E47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349</Words>
  <Characters>1990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2018-05-01T11:40:00Z</cp:lastPrinted>
  <dcterms:created xsi:type="dcterms:W3CDTF">2018-03-19T11:43:00Z</dcterms:created>
  <dcterms:modified xsi:type="dcterms:W3CDTF">2018-05-01T11:40:00Z</dcterms:modified>
</cp:coreProperties>
</file>