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9" w:rsidRPr="004E2E98" w:rsidRDefault="00E34499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E34499" w:rsidRPr="004E2E98" w:rsidRDefault="00E34499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>Б Е Л Г О Р О Д С К А Я    О Б Л А С Т Ь</w:t>
      </w:r>
    </w:p>
    <w:p w:rsidR="00E34499" w:rsidRPr="004E2E98" w:rsidRDefault="00E34499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C726F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4" o:title="" cropbottom="-180f" cropleft="6372f" cropright="8511f"/>
          </v:shape>
        </w:pict>
      </w:r>
    </w:p>
    <w:p w:rsidR="00E34499" w:rsidRPr="00771801" w:rsidRDefault="00E34499" w:rsidP="00BA1F54">
      <w:pPr>
        <w:pStyle w:val="Style1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  <w:r w:rsidRPr="00771801">
        <w:rPr>
          <w:rStyle w:val="FontStyle11"/>
          <w:b w:val="0"/>
          <w:bCs/>
          <w:sz w:val="28"/>
          <w:szCs w:val="28"/>
        </w:rPr>
        <w:t>АДМИНИСТРАЦИЯ КР</w:t>
      </w:r>
      <w:r>
        <w:rPr>
          <w:rStyle w:val="FontStyle11"/>
          <w:b w:val="0"/>
          <w:bCs/>
          <w:sz w:val="28"/>
          <w:szCs w:val="28"/>
        </w:rPr>
        <w:t>УГЛОВ</w:t>
      </w:r>
      <w:r w:rsidRPr="00771801">
        <w:rPr>
          <w:rStyle w:val="FontStyle11"/>
          <w:b w:val="0"/>
          <w:bCs/>
          <w:sz w:val="28"/>
          <w:szCs w:val="28"/>
        </w:rPr>
        <w:t>СКОГО СЕЛЬСКОГО</w:t>
      </w:r>
      <w:r>
        <w:rPr>
          <w:rStyle w:val="FontStyle11"/>
          <w:b w:val="0"/>
          <w:bCs/>
          <w:sz w:val="28"/>
          <w:szCs w:val="28"/>
        </w:rPr>
        <w:t xml:space="preserve"> </w:t>
      </w:r>
      <w:r w:rsidRPr="00771801">
        <w:rPr>
          <w:rStyle w:val="FontStyle11"/>
          <w:b w:val="0"/>
          <w:bCs/>
          <w:sz w:val="28"/>
          <w:szCs w:val="28"/>
        </w:rPr>
        <w:t>ПОСЕЛЕНИЯ МУНИЦИПАЛЬНОГО РАЙОНА</w:t>
      </w:r>
      <w:r>
        <w:rPr>
          <w:rStyle w:val="FontStyle11"/>
          <w:b w:val="0"/>
          <w:bCs/>
          <w:sz w:val="28"/>
          <w:szCs w:val="28"/>
        </w:rPr>
        <w:t xml:space="preserve"> </w:t>
      </w:r>
      <w:r w:rsidRPr="00771801">
        <w:rPr>
          <w:rStyle w:val="FontStyle11"/>
          <w:b w:val="0"/>
          <w:bCs/>
          <w:sz w:val="28"/>
          <w:szCs w:val="28"/>
        </w:rPr>
        <w:t>«КРАСНЕНСКИЙ РАЙОН»</w:t>
      </w:r>
    </w:p>
    <w:p w:rsidR="00E34499" w:rsidRPr="004E2E98" w:rsidRDefault="00E34499" w:rsidP="00BA1F54">
      <w:pPr>
        <w:pStyle w:val="Style2"/>
        <w:widowControl/>
        <w:spacing w:line="240" w:lineRule="auto"/>
        <w:rPr>
          <w:sz w:val="32"/>
          <w:szCs w:val="32"/>
        </w:rPr>
      </w:pPr>
    </w:p>
    <w:p w:rsidR="00E34499" w:rsidRPr="004E2E98" w:rsidRDefault="00E34499" w:rsidP="00BA1F54">
      <w:pPr>
        <w:pStyle w:val="Style2"/>
        <w:widowControl/>
        <w:spacing w:line="240" w:lineRule="auto"/>
        <w:rPr>
          <w:rStyle w:val="FontStyle13"/>
          <w:b w:val="0"/>
          <w:bCs/>
          <w:spacing w:val="70"/>
          <w:sz w:val="32"/>
          <w:szCs w:val="32"/>
        </w:rPr>
      </w:pPr>
      <w:r w:rsidRPr="004E2E98">
        <w:rPr>
          <w:rStyle w:val="FontStyle13"/>
          <w:b w:val="0"/>
          <w:bCs/>
          <w:spacing w:val="70"/>
          <w:sz w:val="32"/>
          <w:szCs w:val="32"/>
        </w:rPr>
        <w:t>ПОСТАНОВЛЕНИЕ</w:t>
      </w:r>
    </w:p>
    <w:p w:rsidR="00E34499" w:rsidRPr="00BA1F54" w:rsidRDefault="00E34499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E34499" w:rsidRPr="00BA1F54" w:rsidRDefault="00E34499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E34499" w:rsidRPr="00BA1F54" w:rsidRDefault="00E34499" w:rsidP="00CD2FAE">
      <w:pPr>
        <w:pStyle w:val="Style5"/>
        <w:widowControl/>
        <w:spacing w:line="240" w:lineRule="auto"/>
        <w:jc w:val="left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 xml:space="preserve">08 сентября </w:t>
      </w:r>
      <w:r w:rsidRPr="00BA1F54">
        <w:rPr>
          <w:rStyle w:val="FontStyle11"/>
          <w:b w:val="0"/>
          <w:bCs/>
          <w:sz w:val="28"/>
          <w:szCs w:val="28"/>
        </w:rPr>
        <w:t xml:space="preserve"> 2017 года</w:t>
      </w:r>
      <w:r w:rsidRPr="00BA1F54">
        <w:rPr>
          <w:rStyle w:val="FontStyle11"/>
          <w:b w:val="0"/>
          <w:bCs/>
          <w:sz w:val="28"/>
          <w:szCs w:val="28"/>
        </w:rPr>
        <w:tab/>
      </w:r>
      <w:r w:rsidRPr="00BA1F54">
        <w:rPr>
          <w:rStyle w:val="FontStyle11"/>
          <w:b w:val="0"/>
          <w:bCs/>
          <w:sz w:val="28"/>
          <w:szCs w:val="28"/>
        </w:rPr>
        <w:tab/>
        <w:t xml:space="preserve">                     </w:t>
      </w:r>
      <w:r>
        <w:rPr>
          <w:rStyle w:val="FontStyle11"/>
          <w:b w:val="0"/>
          <w:bCs/>
          <w:sz w:val="28"/>
          <w:szCs w:val="28"/>
        </w:rPr>
        <w:t xml:space="preserve">                                         </w:t>
      </w:r>
      <w:r w:rsidRPr="00BA1F54">
        <w:rPr>
          <w:rStyle w:val="FontStyle11"/>
          <w:b w:val="0"/>
          <w:bCs/>
          <w:sz w:val="28"/>
          <w:szCs w:val="28"/>
        </w:rPr>
        <w:t xml:space="preserve">            № </w:t>
      </w:r>
      <w:r>
        <w:rPr>
          <w:rStyle w:val="FontStyle11"/>
          <w:b w:val="0"/>
          <w:bCs/>
          <w:sz w:val="28"/>
          <w:szCs w:val="28"/>
        </w:rPr>
        <w:t>25</w:t>
      </w:r>
    </w:p>
    <w:p w:rsidR="00E34499" w:rsidRPr="004E2E98" w:rsidRDefault="00E34499" w:rsidP="004E2E98">
      <w:pPr>
        <w:pStyle w:val="Style5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</w:p>
    <w:p w:rsidR="00E34499" w:rsidRPr="004E2E98" w:rsidRDefault="00E34499" w:rsidP="004E2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4499" w:rsidRPr="004E2E98" w:rsidRDefault="00E34499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34499" w:rsidRPr="004E2E98" w:rsidRDefault="00E34499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Кр</w:t>
      </w:r>
      <w:r>
        <w:rPr>
          <w:rFonts w:ascii="Times New Roman" w:hAnsi="Times New Roman"/>
          <w:b/>
          <w:sz w:val="28"/>
          <w:szCs w:val="28"/>
        </w:rPr>
        <w:t>угловс</w:t>
      </w:r>
      <w:r w:rsidRPr="004E2E98">
        <w:rPr>
          <w:rFonts w:ascii="Times New Roman" w:hAnsi="Times New Roman"/>
          <w:b/>
          <w:sz w:val="28"/>
          <w:szCs w:val="28"/>
        </w:rPr>
        <w:t xml:space="preserve">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14 февраля</w:t>
      </w:r>
      <w:r w:rsidRPr="004E2E98">
        <w:rPr>
          <w:rFonts w:ascii="Times New Roman" w:hAnsi="Times New Roman"/>
          <w:b/>
          <w:sz w:val="28"/>
          <w:szCs w:val="28"/>
        </w:rPr>
        <w:t xml:space="preserve"> 2014 года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E34499" w:rsidRPr="004E2E98" w:rsidRDefault="00E34499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«Об утверждении Положения об отпусках и порядке их предоставления муниципальным служащим администрации Кр</w:t>
      </w:r>
      <w:r>
        <w:rPr>
          <w:rFonts w:ascii="Times New Roman" w:hAnsi="Times New Roman"/>
          <w:b/>
          <w:sz w:val="28"/>
          <w:szCs w:val="28"/>
        </w:rPr>
        <w:t>угловск</w:t>
      </w:r>
      <w:r w:rsidRPr="004E2E98">
        <w:rPr>
          <w:rFonts w:ascii="Times New Roman" w:hAnsi="Times New Roman"/>
          <w:b/>
          <w:sz w:val="28"/>
          <w:szCs w:val="28"/>
        </w:rPr>
        <w:t>ого сельского поселения »</w:t>
      </w:r>
    </w:p>
    <w:p w:rsidR="00E34499" w:rsidRPr="004E2E98" w:rsidRDefault="00E34499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34499" w:rsidRDefault="00E34499" w:rsidP="00771801">
      <w:pPr>
        <w:rPr>
          <w:b/>
          <w:sz w:val="28"/>
          <w:szCs w:val="28"/>
        </w:rPr>
      </w:pPr>
    </w:p>
    <w:p w:rsidR="00E34499" w:rsidRPr="004E2E98" w:rsidRDefault="00E34499" w:rsidP="004E2E98">
      <w:pPr>
        <w:pStyle w:val="Heading1"/>
        <w:ind w:firstLine="709"/>
        <w:jc w:val="both"/>
        <w:rPr>
          <w:sz w:val="28"/>
          <w:szCs w:val="28"/>
        </w:rPr>
      </w:pPr>
      <w:r w:rsidRPr="004E2E98">
        <w:rPr>
          <w:rStyle w:val="FontStyle47"/>
          <w:b w:val="0"/>
          <w:bCs/>
          <w:sz w:val="28"/>
          <w:szCs w:val="28"/>
        </w:rPr>
        <w:t xml:space="preserve">В соответствии решением Муниципального совета Красненского района от 31 июля 2017 года № 423 «О внесении изменений в распоряжение Совета депутатов Красненского района от 18 декабря 2007 года № 60 «Об утверждении Положения о Порядке прохождения муниципальной службы в муниципальном районе «Красненский район» Белгородской области», </w:t>
      </w:r>
      <w:r w:rsidRPr="004E2E98">
        <w:rPr>
          <w:sz w:val="28"/>
          <w:szCs w:val="28"/>
        </w:rPr>
        <w:t>решением земского собрания Кр</w:t>
      </w:r>
      <w:r>
        <w:rPr>
          <w:sz w:val="28"/>
          <w:szCs w:val="28"/>
        </w:rPr>
        <w:t>угловс</w:t>
      </w:r>
      <w:r w:rsidRPr="004E2E98">
        <w:rPr>
          <w:sz w:val="28"/>
          <w:szCs w:val="28"/>
        </w:rPr>
        <w:t xml:space="preserve">кого сельского поселения от </w:t>
      </w:r>
      <w:r>
        <w:rPr>
          <w:sz w:val="28"/>
          <w:szCs w:val="28"/>
        </w:rPr>
        <w:t>29 июня</w:t>
      </w:r>
      <w:r w:rsidRPr="004E2E98">
        <w:rPr>
          <w:sz w:val="28"/>
          <w:szCs w:val="28"/>
        </w:rPr>
        <w:t xml:space="preserve"> 2017 года № 2</w:t>
      </w:r>
      <w:r>
        <w:rPr>
          <w:sz w:val="28"/>
          <w:szCs w:val="28"/>
        </w:rPr>
        <w:t>5</w:t>
      </w:r>
      <w:r w:rsidRPr="004E2E98">
        <w:rPr>
          <w:sz w:val="28"/>
          <w:szCs w:val="28"/>
        </w:rPr>
        <w:t>0 «О внесении изменений в решение земского собрания Кр</w:t>
      </w:r>
      <w:r>
        <w:rPr>
          <w:sz w:val="28"/>
          <w:szCs w:val="28"/>
        </w:rPr>
        <w:t>углов</w:t>
      </w:r>
      <w:r w:rsidRPr="004E2E98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28</w:t>
      </w:r>
      <w:r w:rsidRPr="004E2E98">
        <w:rPr>
          <w:sz w:val="28"/>
          <w:szCs w:val="28"/>
        </w:rPr>
        <w:t xml:space="preserve"> августа 2012 года № 2</w:t>
      </w:r>
      <w:r>
        <w:rPr>
          <w:sz w:val="28"/>
          <w:szCs w:val="28"/>
        </w:rPr>
        <w:t>88</w:t>
      </w:r>
      <w:r w:rsidRPr="004E2E98">
        <w:rPr>
          <w:sz w:val="28"/>
          <w:szCs w:val="28"/>
        </w:rPr>
        <w:t xml:space="preserve"> «Об утверждении Положения о Порядке прохождения муниципальной службы в Кр</w:t>
      </w:r>
      <w:r>
        <w:rPr>
          <w:sz w:val="28"/>
          <w:szCs w:val="28"/>
        </w:rPr>
        <w:t>углов</w:t>
      </w:r>
      <w:r w:rsidRPr="004E2E98">
        <w:rPr>
          <w:sz w:val="28"/>
          <w:szCs w:val="28"/>
        </w:rPr>
        <w:t>ском сельском поселении муниципального района «Красненский район» Белгородской области»,</w:t>
      </w:r>
      <w:r w:rsidRPr="004E2E98">
        <w:rPr>
          <w:color w:val="000000"/>
          <w:sz w:val="28"/>
          <w:szCs w:val="28"/>
        </w:rPr>
        <w:t xml:space="preserve"> администрация Кр</w:t>
      </w:r>
      <w:r>
        <w:rPr>
          <w:color w:val="000000"/>
          <w:sz w:val="28"/>
          <w:szCs w:val="28"/>
        </w:rPr>
        <w:t>углов</w:t>
      </w:r>
      <w:r w:rsidRPr="004E2E98">
        <w:rPr>
          <w:color w:val="000000"/>
          <w:sz w:val="28"/>
          <w:szCs w:val="28"/>
        </w:rPr>
        <w:t xml:space="preserve">ского сельского поселения </w:t>
      </w:r>
      <w:r w:rsidRPr="004E2E98">
        <w:rPr>
          <w:b/>
          <w:color w:val="000000"/>
          <w:sz w:val="28"/>
          <w:szCs w:val="28"/>
        </w:rPr>
        <w:t>постановляет:</w:t>
      </w:r>
    </w:p>
    <w:p w:rsidR="00E34499" w:rsidRPr="004E2E98" w:rsidRDefault="00E34499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1. Внести в Положение об отпусках и порядке их предоставления муниципальным служащим администрации Кр</w:t>
      </w:r>
      <w:r>
        <w:rPr>
          <w:rFonts w:ascii="Times New Roman" w:hAnsi="Times New Roman"/>
          <w:sz w:val="28"/>
          <w:szCs w:val="28"/>
        </w:rPr>
        <w:t>углов</w:t>
      </w:r>
      <w:r w:rsidRPr="004E2E98">
        <w:rPr>
          <w:rFonts w:ascii="Times New Roman" w:hAnsi="Times New Roman"/>
          <w:sz w:val="28"/>
          <w:szCs w:val="28"/>
        </w:rPr>
        <w:t>ского сельского поселения муниципального района «Красненский район» Белгородской области – (далее Положение), утвержденное в пункте 1 постановления администрации Кр</w:t>
      </w:r>
      <w:r>
        <w:rPr>
          <w:rFonts w:ascii="Times New Roman" w:hAnsi="Times New Roman"/>
          <w:sz w:val="28"/>
          <w:szCs w:val="28"/>
        </w:rPr>
        <w:t>углов</w:t>
      </w:r>
      <w:r w:rsidRPr="004E2E98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14 февраля </w:t>
      </w:r>
      <w:r w:rsidRPr="004E2E98">
        <w:rPr>
          <w:rFonts w:ascii="Times New Roman" w:hAnsi="Times New Roman"/>
          <w:sz w:val="28"/>
          <w:szCs w:val="28"/>
        </w:rPr>
        <w:t xml:space="preserve"> 2014 года № </w:t>
      </w:r>
      <w:r>
        <w:rPr>
          <w:rFonts w:ascii="Times New Roman" w:hAnsi="Times New Roman"/>
          <w:sz w:val="28"/>
          <w:szCs w:val="28"/>
        </w:rPr>
        <w:t>2</w:t>
      </w:r>
      <w:r w:rsidRPr="004E2E98">
        <w:rPr>
          <w:rFonts w:ascii="Times New Roman" w:hAnsi="Times New Roman"/>
          <w:sz w:val="28"/>
          <w:szCs w:val="28"/>
        </w:rPr>
        <w:t xml:space="preserve"> «Об утверждении Положения об отпусках и порядке их предоставления муниципальным служащим администрации Кр</w:t>
      </w:r>
      <w:r>
        <w:rPr>
          <w:rFonts w:ascii="Times New Roman" w:hAnsi="Times New Roman"/>
          <w:sz w:val="28"/>
          <w:szCs w:val="28"/>
        </w:rPr>
        <w:t>угловс</w:t>
      </w:r>
      <w:r w:rsidRPr="004E2E98">
        <w:rPr>
          <w:rFonts w:ascii="Times New Roman" w:hAnsi="Times New Roman"/>
          <w:sz w:val="28"/>
          <w:szCs w:val="28"/>
        </w:rPr>
        <w:t>кого сельского поселения муниципального района «Красненский район» Белгородской области»» следующие изменения:</w:t>
      </w:r>
    </w:p>
    <w:p w:rsidR="00E34499" w:rsidRPr="004E2E98" w:rsidRDefault="00E34499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1.1. пункт 3.1. Раздела 3 Положения изложить в следующей редакции:</w:t>
      </w:r>
    </w:p>
    <w:p w:rsidR="00E34499" w:rsidRPr="004E2E98" w:rsidRDefault="00E34499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 xml:space="preserve">«3.1. Муниципальному служащему предоставляется ежегодный дополнительный отпуск за выслугу лет продолжительностью: </w:t>
      </w:r>
    </w:p>
    <w:p w:rsidR="00E34499" w:rsidRPr="004E2E98" w:rsidRDefault="00E34499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1) при стаже муниципальной службы от 1 года до 5 лет –                          1 календарный день;</w:t>
      </w:r>
    </w:p>
    <w:p w:rsidR="00E34499" w:rsidRPr="004E2E98" w:rsidRDefault="00E34499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2) при стаже муниципальной службы от 5 лет до 10 лет –                               5 календарных дней;</w:t>
      </w:r>
    </w:p>
    <w:p w:rsidR="00E34499" w:rsidRPr="004E2E98" w:rsidRDefault="00E34499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3) при стаже муниципальной службы от 10 лет до 15 лет –                            7 календарных дней;</w:t>
      </w:r>
    </w:p>
    <w:p w:rsidR="00E34499" w:rsidRPr="004E2E98" w:rsidRDefault="00E34499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4) при стаже муниципальной службы от 15 лет и более –                        10 календарных дней.».</w:t>
      </w:r>
    </w:p>
    <w:p w:rsidR="00E34499" w:rsidRPr="004E2E98" w:rsidRDefault="00E34499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1.2. пункт 4.1. Раздела 4 Положения изложить в следующей редакции:</w:t>
      </w:r>
    </w:p>
    <w:p w:rsidR="00E34499" w:rsidRPr="004E2E98" w:rsidRDefault="00E34499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«4.1.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дня.».</w:t>
      </w:r>
    </w:p>
    <w:p w:rsidR="00E34499" w:rsidRPr="004E2E98" w:rsidRDefault="00E34499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1.3. в пунктах 4.2. – 4.3. Раздела 4 Положения слова «рабочий» заменить на слова «служебный» в соответствующих падежах.</w:t>
      </w:r>
    </w:p>
    <w:p w:rsidR="00E34499" w:rsidRPr="004E2E98" w:rsidRDefault="00E34499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 xml:space="preserve">2. Сохранить для муниципальных служащих, имеющих на день вступления в силу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4E2E98">
        <w:rPr>
          <w:rFonts w:ascii="Times New Roman" w:hAnsi="Times New Roman"/>
          <w:sz w:val="28"/>
          <w:szCs w:val="28"/>
        </w:rPr>
        <w:t xml:space="preserve">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E34499" w:rsidRPr="004E2E98" w:rsidRDefault="00E34499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3. Исчислять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постановления, начиная с их нового служебного года.</w:t>
      </w:r>
    </w:p>
    <w:p w:rsidR="00E34499" w:rsidRPr="004E2E98" w:rsidRDefault="00E34499" w:rsidP="004E2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2E98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12 мая 2017 года.</w:t>
      </w:r>
    </w:p>
    <w:p w:rsidR="00E34499" w:rsidRPr="004E2E98" w:rsidRDefault="00E34499" w:rsidP="007718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E2E98">
        <w:rPr>
          <w:rFonts w:ascii="Times New Roman" w:hAnsi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Кр</w:t>
      </w:r>
      <w:r>
        <w:rPr>
          <w:rFonts w:ascii="Times New Roman" w:hAnsi="Times New Roman"/>
          <w:sz w:val="28"/>
          <w:szCs w:val="28"/>
        </w:rPr>
        <w:t>угловск</w:t>
      </w:r>
      <w:r w:rsidRPr="004E2E98">
        <w:rPr>
          <w:rFonts w:ascii="Times New Roman" w:hAnsi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/>
          <w:sz w:val="28"/>
          <w:szCs w:val="28"/>
        </w:rPr>
        <w:t>Сидоренко Л.М.</w:t>
      </w:r>
    </w:p>
    <w:p w:rsidR="00E34499" w:rsidRDefault="00E34499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499" w:rsidRPr="004E2E98" w:rsidRDefault="00E34499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Look w:val="00A0"/>
      </w:tblPr>
      <w:tblGrid>
        <w:gridCol w:w="4644"/>
        <w:gridCol w:w="4962"/>
      </w:tblGrid>
      <w:tr w:rsidR="00E34499" w:rsidRPr="00B5750D" w:rsidTr="004E2E98">
        <w:tc>
          <w:tcPr>
            <w:tcW w:w="4644" w:type="dxa"/>
          </w:tcPr>
          <w:p w:rsidR="00E34499" w:rsidRPr="00B5750D" w:rsidRDefault="00E34499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E34499" w:rsidRPr="00B5750D" w:rsidRDefault="00E34499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администрации Кр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углов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</w:p>
          <w:p w:rsidR="00E34499" w:rsidRPr="00B5750D" w:rsidRDefault="00E34499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962" w:type="dxa"/>
          </w:tcPr>
          <w:p w:rsidR="00E34499" w:rsidRPr="00B5750D" w:rsidRDefault="00E34499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4499" w:rsidRPr="00B5750D" w:rsidRDefault="00E34499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4499" w:rsidRPr="00B5750D" w:rsidRDefault="00E34499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Д.Петрищев</w:t>
            </w:r>
          </w:p>
        </w:tc>
      </w:tr>
    </w:tbl>
    <w:p w:rsidR="00E34499" w:rsidRDefault="00E34499" w:rsidP="004E2E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34499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99"/>
    <w:rsid w:val="00020D6A"/>
    <w:rsid w:val="000E3F3E"/>
    <w:rsid w:val="001116D8"/>
    <w:rsid w:val="002056A4"/>
    <w:rsid w:val="00227A2E"/>
    <w:rsid w:val="002D5BA0"/>
    <w:rsid w:val="002E27FD"/>
    <w:rsid w:val="00335ED1"/>
    <w:rsid w:val="0036359A"/>
    <w:rsid w:val="003F76F0"/>
    <w:rsid w:val="00442698"/>
    <w:rsid w:val="00464C97"/>
    <w:rsid w:val="004652F2"/>
    <w:rsid w:val="004E2E98"/>
    <w:rsid w:val="005164C1"/>
    <w:rsid w:val="005E4B12"/>
    <w:rsid w:val="00604C7E"/>
    <w:rsid w:val="006433E7"/>
    <w:rsid w:val="006624FF"/>
    <w:rsid w:val="006C65F6"/>
    <w:rsid w:val="007228C2"/>
    <w:rsid w:val="00771801"/>
    <w:rsid w:val="007D7F7B"/>
    <w:rsid w:val="00807C2D"/>
    <w:rsid w:val="008322F1"/>
    <w:rsid w:val="008F2A54"/>
    <w:rsid w:val="009018B0"/>
    <w:rsid w:val="0090288B"/>
    <w:rsid w:val="00925856"/>
    <w:rsid w:val="009E18CE"/>
    <w:rsid w:val="00AB609E"/>
    <w:rsid w:val="00B06399"/>
    <w:rsid w:val="00B3284C"/>
    <w:rsid w:val="00B33B48"/>
    <w:rsid w:val="00B5750D"/>
    <w:rsid w:val="00B60402"/>
    <w:rsid w:val="00BA1F54"/>
    <w:rsid w:val="00C60860"/>
    <w:rsid w:val="00CA32E1"/>
    <w:rsid w:val="00CD2FAE"/>
    <w:rsid w:val="00D05928"/>
    <w:rsid w:val="00D603E0"/>
    <w:rsid w:val="00E071D1"/>
    <w:rsid w:val="00E214FB"/>
    <w:rsid w:val="00E34499"/>
    <w:rsid w:val="00E50224"/>
    <w:rsid w:val="00EA2685"/>
    <w:rsid w:val="00EB5DA1"/>
    <w:rsid w:val="00EC726F"/>
    <w:rsid w:val="00F415C5"/>
    <w:rsid w:val="00FD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hAnsi="Times New Roman"/>
      <w:sz w:val="4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F3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EB5DA1"/>
    <w:pPr>
      <w:ind w:left="851" w:firstLine="709"/>
      <w:jc w:val="center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227A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uiPriority w:val="99"/>
    <w:rsid w:val="00020D6A"/>
    <w:rPr>
      <w:rFonts w:ascii="Times New Roman" w:hAnsi="Times New Roman"/>
      <w:b/>
      <w:sz w:val="18"/>
    </w:rPr>
  </w:style>
  <w:style w:type="paragraph" w:styleId="BodyText">
    <w:name w:val="Body Text"/>
    <w:basedOn w:val="Normal"/>
    <w:link w:val="BodyTextChar"/>
    <w:uiPriority w:val="9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0D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/>
      <w:sz w:val="26"/>
    </w:rPr>
  </w:style>
  <w:style w:type="paragraph" w:customStyle="1" w:styleId="Style17">
    <w:name w:val="Style17"/>
    <w:basedOn w:val="Normal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/>
      <w:b/>
      <w:sz w:val="26"/>
    </w:rPr>
  </w:style>
  <w:style w:type="paragraph" w:customStyle="1" w:styleId="Style9">
    <w:name w:val="Style9"/>
    <w:basedOn w:val="Normal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/>
      <w:b/>
      <w:sz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/>
      <w:b/>
      <w:sz w:val="22"/>
    </w:rPr>
  </w:style>
  <w:style w:type="paragraph" w:customStyle="1" w:styleId="Style16">
    <w:name w:val="Style16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214FB"/>
    <w:pPr>
      <w:autoSpaceDE w:val="0"/>
      <w:autoSpaceDN w:val="0"/>
      <w:adjustRightInd w:val="0"/>
    </w:pPr>
    <w:rPr>
      <w:b/>
    </w:rPr>
  </w:style>
  <w:style w:type="character" w:customStyle="1" w:styleId="blk">
    <w:name w:val="blk"/>
    <w:uiPriority w:val="99"/>
    <w:rsid w:val="00E214FB"/>
  </w:style>
  <w:style w:type="character" w:customStyle="1" w:styleId="ConsPlusNormal0">
    <w:name w:val="ConsPlusNormal Знак"/>
    <w:link w:val="ConsPlusNormal"/>
    <w:uiPriority w:val="99"/>
    <w:locked/>
    <w:rsid w:val="00E214FB"/>
    <w:rPr>
      <w:b/>
      <w:sz w:val="22"/>
      <w:lang w:eastAsia="ru-RU"/>
    </w:rPr>
  </w:style>
  <w:style w:type="paragraph" w:styleId="NormalWeb">
    <w:name w:val="Normal (Web)"/>
    <w:basedOn w:val="Normal"/>
    <w:uiPriority w:val="99"/>
    <w:rsid w:val="00771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561</Words>
  <Characters>3200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2017-05-17T08:40:00Z</cp:lastPrinted>
  <dcterms:created xsi:type="dcterms:W3CDTF">2017-06-09T13:16:00Z</dcterms:created>
  <dcterms:modified xsi:type="dcterms:W3CDTF">2017-09-19T12:16:00Z</dcterms:modified>
</cp:coreProperties>
</file>