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C6" w:rsidRPr="005C30D0" w:rsidRDefault="00BA06C6" w:rsidP="00990BF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0D0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BA06C6" w:rsidRPr="005C30D0" w:rsidRDefault="00BA06C6" w:rsidP="00990BF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0D0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BA06C6" w:rsidRPr="005C30D0" w:rsidRDefault="00BA06C6" w:rsidP="00990BF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CE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BA06C6" w:rsidRPr="005C30D0" w:rsidRDefault="00BA06C6" w:rsidP="002266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0D0">
        <w:rPr>
          <w:rFonts w:ascii="Times New Roman" w:hAnsi="Times New Roman"/>
          <w:sz w:val="28"/>
          <w:szCs w:val="28"/>
        </w:rPr>
        <w:t>ЗЕМСКОЕ  СОБРАНИЕ КР</w:t>
      </w:r>
      <w:r>
        <w:rPr>
          <w:rFonts w:ascii="Times New Roman" w:hAnsi="Times New Roman"/>
          <w:sz w:val="28"/>
          <w:szCs w:val="28"/>
        </w:rPr>
        <w:t>УГЛОВС</w:t>
      </w:r>
      <w:r w:rsidRPr="005C30D0">
        <w:rPr>
          <w:rFonts w:ascii="Times New Roman" w:hAnsi="Times New Roman"/>
          <w:sz w:val="28"/>
          <w:szCs w:val="28"/>
        </w:rPr>
        <w:t xml:space="preserve">КОГО СЕЛЬСКОГО ПОСЕЛЕНИЯ </w:t>
      </w:r>
    </w:p>
    <w:p w:rsidR="00BA06C6" w:rsidRPr="005C30D0" w:rsidRDefault="00BA06C6" w:rsidP="002266A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0D0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BA06C6" w:rsidRPr="005C30D0" w:rsidRDefault="00BA06C6" w:rsidP="00990BF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6C6" w:rsidRPr="005C30D0" w:rsidRDefault="00BA06C6" w:rsidP="00990BF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0D0">
        <w:rPr>
          <w:rFonts w:ascii="Times New Roman" w:hAnsi="Times New Roman"/>
          <w:sz w:val="28"/>
          <w:szCs w:val="28"/>
        </w:rPr>
        <w:t>Р Е Ш Е Н И Е</w:t>
      </w:r>
    </w:p>
    <w:p w:rsidR="00BA06C6" w:rsidRPr="005C30D0" w:rsidRDefault="00BA06C6" w:rsidP="00990BF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6C6" w:rsidRDefault="00BA06C6" w:rsidP="00990BF9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4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0F48EA">
        <w:rPr>
          <w:rFonts w:ascii="Times New Roman" w:hAnsi="Times New Roman"/>
          <w:sz w:val="28"/>
          <w:szCs w:val="28"/>
        </w:rPr>
        <w:t xml:space="preserve"> февраля 2018 года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296</w:t>
      </w:r>
    </w:p>
    <w:p w:rsidR="00BA06C6" w:rsidRDefault="00BA06C6" w:rsidP="00990BF9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6C6" w:rsidRDefault="00BA06C6" w:rsidP="00990BF9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6C6" w:rsidRPr="000F48EA" w:rsidRDefault="00BA06C6" w:rsidP="00990BF9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6C6" w:rsidRPr="00DA0BE2" w:rsidRDefault="00BA06C6" w:rsidP="0086736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E2">
        <w:rPr>
          <w:rFonts w:ascii="Times New Roman" w:hAnsi="Times New Roman" w:cs="Times New Roman"/>
          <w:b/>
          <w:sz w:val="26"/>
          <w:szCs w:val="26"/>
        </w:rPr>
        <w:t>О признании утратившим силу решения земского собрания Кругловского сельского поселения от 29 ноября 2017 года № 278 «О принятии программ комплексного развития социальной и транспортной инфраструктуры Кругловского сельского поселения муниципального района «Красненский район» Белгородской области»</w:t>
      </w:r>
    </w:p>
    <w:p w:rsidR="00BA06C6" w:rsidRPr="00DA0BE2" w:rsidRDefault="00BA06C6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06C6" w:rsidRPr="00DA0BE2" w:rsidRDefault="00BA06C6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06C6" w:rsidRPr="00DA0BE2" w:rsidRDefault="00BA06C6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06C6" w:rsidRPr="00DA0BE2" w:rsidRDefault="00BA06C6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BE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A0BE2">
          <w:rPr>
            <w:rFonts w:ascii="Times New Roman" w:hAnsi="Times New Roman"/>
            <w:sz w:val="26"/>
            <w:szCs w:val="26"/>
          </w:rPr>
          <w:t>2003 г</w:t>
        </w:r>
      </w:smartTag>
      <w:r w:rsidRPr="00DA0BE2">
        <w:rPr>
          <w:rFonts w:ascii="Times New Roman" w:hAnsi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Уставом Кругловского сельского поселения муниципального района «Красненский район» Белгородской области, в целях приведения нормативно-правовых актов Кругловского сельского поселения в соответствие с нормами действующего законодательства земское собрание Кругловского сельского поселения </w:t>
      </w:r>
      <w:r w:rsidRPr="00DA0BE2">
        <w:rPr>
          <w:rFonts w:ascii="Times New Roman" w:hAnsi="Times New Roman"/>
          <w:b/>
          <w:sz w:val="26"/>
          <w:szCs w:val="26"/>
        </w:rPr>
        <w:t>р е ш и л о:</w:t>
      </w:r>
    </w:p>
    <w:p w:rsidR="00BA06C6" w:rsidRPr="00DA0BE2" w:rsidRDefault="00BA06C6" w:rsidP="007B239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0BE2">
        <w:rPr>
          <w:rFonts w:ascii="Times New Roman" w:hAnsi="Times New Roman"/>
          <w:sz w:val="26"/>
          <w:szCs w:val="26"/>
        </w:rPr>
        <w:t>1. Решение земского собрания Кругловского сельского поселения от 29 ноября 2017 года № 278 «О принятии программ комплексного развития социальной и транспортной инфраструктуры Кругловского сельского поселения муниципального района «Красненский район» Белгородской области» признать утратившим силу.</w:t>
      </w:r>
    </w:p>
    <w:p w:rsidR="00BA06C6" w:rsidRPr="00DA0BE2" w:rsidRDefault="00BA06C6" w:rsidP="008673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BE2">
        <w:rPr>
          <w:rFonts w:ascii="Times New Roman" w:hAnsi="Times New Roman"/>
          <w:sz w:val="26"/>
          <w:szCs w:val="26"/>
        </w:rPr>
        <w:t>2. Рекомендовать  главе администрации Кругловского сельского поселения (Петрищев Д.А.) рассмотреть вопрос о привлечении к дисциплинарной ответственности специалиста администрации сельского поселения, ответственного за разработку  программ комплексного развития социальной и транспортной инфраструктуры Кругловского сельского поселения муниципального района «Красненский район» Белгородской области.</w:t>
      </w:r>
    </w:p>
    <w:p w:rsidR="00BA06C6" w:rsidRPr="00DA0BE2" w:rsidRDefault="00BA06C6" w:rsidP="008673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 id="_x0000_s1026" type="#_x0000_t75" style="position:absolute;left:0;text-align:left;margin-left:233.55pt;margin-top:41.75pt;width:138pt;height:132pt;z-index:251658240;mso-wrap-distance-left:504.05pt;mso-wrap-distance-right:504.05pt;mso-position-horizontal-relative:page">
            <v:imagedata r:id="rId8" o:title=""/>
            <w10:wrap anchorx="page"/>
          </v:shape>
        </w:pict>
      </w:r>
      <w:r w:rsidRPr="00DA0BE2">
        <w:rPr>
          <w:rFonts w:ascii="Times New Roman" w:hAnsi="Times New Roman"/>
          <w:sz w:val="26"/>
          <w:szCs w:val="26"/>
        </w:rPr>
        <w:t>3. Контроль за выполнением решения возложить на постоянную комиссию земского собрания Кругловского сельского поселения по вопросам местного самоуправления и нормативно - правовой деятельности        (Головин И.В.).</w:t>
      </w:r>
    </w:p>
    <w:p w:rsidR="00BA06C6" w:rsidRPr="00DA0BE2" w:rsidRDefault="00BA06C6" w:rsidP="0086736C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A06C6" w:rsidRPr="00DA0BE2" w:rsidRDefault="00BA06C6" w:rsidP="0086736C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A06C6" w:rsidRPr="00DA0BE2" w:rsidRDefault="00BA06C6" w:rsidP="0086736C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DA0BE2">
        <w:rPr>
          <w:rFonts w:ascii="Times New Roman" w:hAnsi="Times New Roman"/>
          <w:b/>
          <w:sz w:val="26"/>
          <w:szCs w:val="26"/>
        </w:rPr>
        <w:t>Глава Кругловского</w:t>
      </w:r>
    </w:p>
    <w:p w:rsidR="00BA06C6" w:rsidRPr="00DA0BE2" w:rsidRDefault="00BA06C6" w:rsidP="0086736C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DA0BE2">
        <w:rPr>
          <w:rFonts w:ascii="Times New Roman" w:hAnsi="Times New Roman"/>
          <w:b/>
          <w:sz w:val="26"/>
          <w:szCs w:val="26"/>
        </w:rPr>
        <w:t>сельского поселения                                                        Е.В.Масленникова</w:t>
      </w:r>
    </w:p>
    <w:sectPr w:rsidR="00BA06C6" w:rsidRPr="00DA0BE2" w:rsidSect="00A515A2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C6" w:rsidRDefault="00BA06C6" w:rsidP="00A515A2">
      <w:pPr>
        <w:spacing w:after="0" w:line="240" w:lineRule="auto"/>
      </w:pPr>
      <w:r>
        <w:separator/>
      </w:r>
    </w:p>
  </w:endnote>
  <w:endnote w:type="continuationSeparator" w:id="0">
    <w:p w:rsidR="00BA06C6" w:rsidRDefault="00BA06C6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C6" w:rsidRDefault="00BA06C6" w:rsidP="00A515A2">
      <w:pPr>
        <w:spacing w:after="0" w:line="240" w:lineRule="auto"/>
      </w:pPr>
      <w:r>
        <w:separator/>
      </w:r>
    </w:p>
  </w:footnote>
  <w:footnote w:type="continuationSeparator" w:id="0">
    <w:p w:rsidR="00BA06C6" w:rsidRDefault="00BA06C6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C6" w:rsidRDefault="00BA06C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A06C6" w:rsidRDefault="00BA06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F1"/>
    <w:rsid w:val="00045759"/>
    <w:rsid w:val="00056BC4"/>
    <w:rsid w:val="000660DA"/>
    <w:rsid w:val="00067BCA"/>
    <w:rsid w:val="00072E04"/>
    <w:rsid w:val="000B1961"/>
    <w:rsid w:val="000F023A"/>
    <w:rsid w:val="000F48EA"/>
    <w:rsid w:val="001003F8"/>
    <w:rsid w:val="0011712D"/>
    <w:rsid w:val="001615E5"/>
    <w:rsid w:val="00167DA3"/>
    <w:rsid w:val="0017197E"/>
    <w:rsid w:val="00174067"/>
    <w:rsid w:val="001A1E8C"/>
    <w:rsid w:val="001F3444"/>
    <w:rsid w:val="00205028"/>
    <w:rsid w:val="00210B34"/>
    <w:rsid w:val="002266A4"/>
    <w:rsid w:val="0023241A"/>
    <w:rsid w:val="00251ADC"/>
    <w:rsid w:val="0026759C"/>
    <w:rsid w:val="00287CB4"/>
    <w:rsid w:val="00290584"/>
    <w:rsid w:val="00292925"/>
    <w:rsid w:val="002B2A70"/>
    <w:rsid w:val="00336271"/>
    <w:rsid w:val="00350B30"/>
    <w:rsid w:val="003C09D2"/>
    <w:rsid w:val="003F20CC"/>
    <w:rsid w:val="0040314F"/>
    <w:rsid w:val="00406272"/>
    <w:rsid w:val="00457CBE"/>
    <w:rsid w:val="0048338A"/>
    <w:rsid w:val="004C547F"/>
    <w:rsid w:val="00535CED"/>
    <w:rsid w:val="005678A8"/>
    <w:rsid w:val="00573847"/>
    <w:rsid w:val="005C30D0"/>
    <w:rsid w:val="005D246D"/>
    <w:rsid w:val="005D2AB4"/>
    <w:rsid w:val="00651F9B"/>
    <w:rsid w:val="00652B62"/>
    <w:rsid w:val="00653495"/>
    <w:rsid w:val="006E60A9"/>
    <w:rsid w:val="00721C9F"/>
    <w:rsid w:val="00766565"/>
    <w:rsid w:val="007675D6"/>
    <w:rsid w:val="00795FB9"/>
    <w:rsid w:val="007B2395"/>
    <w:rsid w:val="00803B2F"/>
    <w:rsid w:val="0086736C"/>
    <w:rsid w:val="008868C3"/>
    <w:rsid w:val="008B0A18"/>
    <w:rsid w:val="008B3002"/>
    <w:rsid w:val="00920F9B"/>
    <w:rsid w:val="00930A01"/>
    <w:rsid w:val="009364C4"/>
    <w:rsid w:val="009837B3"/>
    <w:rsid w:val="00990BF9"/>
    <w:rsid w:val="009D36BB"/>
    <w:rsid w:val="009F4688"/>
    <w:rsid w:val="00A07736"/>
    <w:rsid w:val="00A463BF"/>
    <w:rsid w:val="00A515A2"/>
    <w:rsid w:val="00A53037"/>
    <w:rsid w:val="00A759F5"/>
    <w:rsid w:val="00AB39A3"/>
    <w:rsid w:val="00AC0D27"/>
    <w:rsid w:val="00AC19CA"/>
    <w:rsid w:val="00AF1F27"/>
    <w:rsid w:val="00B124F1"/>
    <w:rsid w:val="00B21C81"/>
    <w:rsid w:val="00B60BF5"/>
    <w:rsid w:val="00BA06C6"/>
    <w:rsid w:val="00BA79CB"/>
    <w:rsid w:val="00BC3C04"/>
    <w:rsid w:val="00BD20F7"/>
    <w:rsid w:val="00BD4854"/>
    <w:rsid w:val="00C15BD5"/>
    <w:rsid w:val="00C57D25"/>
    <w:rsid w:val="00C8403C"/>
    <w:rsid w:val="00C87AE1"/>
    <w:rsid w:val="00CF2071"/>
    <w:rsid w:val="00CF4B78"/>
    <w:rsid w:val="00D1439B"/>
    <w:rsid w:val="00D15DB6"/>
    <w:rsid w:val="00D16A1C"/>
    <w:rsid w:val="00D206FA"/>
    <w:rsid w:val="00D32E9C"/>
    <w:rsid w:val="00D64F4F"/>
    <w:rsid w:val="00D7539B"/>
    <w:rsid w:val="00D808F2"/>
    <w:rsid w:val="00DA0BE2"/>
    <w:rsid w:val="00E108E9"/>
    <w:rsid w:val="00E244D4"/>
    <w:rsid w:val="00E33DBF"/>
    <w:rsid w:val="00E35ED4"/>
    <w:rsid w:val="00E41D56"/>
    <w:rsid w:val="00E83533"/>
    <w:rsid w:val="00EA5267"/>
    <w:rsid w:val="00EC5CC6"/>
    <w:rsid w:val="00EC790A"/>
    <w:rsid w:val="00F348CB"/>
    <w:rsid w:val="00F40147"/>
    <w:rsid w:val="00F91D10"/>
    <w:rsid w:val="00FC0C8A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8338A"/>
    <w:pPr>
      <w:keepNext/>
      <w:widowControl w:val="0"/>
      <w:spacing w:after="0" w:line="260" w:lineRule="auto"/>
      <w:ind w:firstLine="68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338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38A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338A"/>
    <w:rPr>
      <w:rFonts w:ascii="Times New Roman" w:hAnsi="Times New Roman" w:cs="Times New Roman"/>
      <w:b/>
      <w:bCs/>
      <w:sz w:val="28"/>
      <w:szCs w:val="28"/>
    </w:rPr>
  </w:style>
  <w:style w:type="paragraph" w:customStyle="1" w:styleId="Web">
    <w:name w:val="Обычный (Web)"/>
    <w:basedOn w:val="Normal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Normal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FontStyle16">
    <w:name w:val="Font Style16"/>
    <w:basedOn w:val="DefaultParagraphFont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660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5A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5A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174067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067"/>
    <w:rPr>
      <w:rFonts w:ascii="Calibri" w:hAnsi="Calibri" w:cs="Times New Roman"/>
      <w:lang w:eastAsia="en-US"/>
    </w:rPr>
  </w:style>
  <w:style w:type="paragraph" w:customStyle="1" w:styleId="text">
    <w:name w:val="text"/>
    <w:basedOn w:val="Normal"/>
    <w:uiPriority w:val="99"/>
    <w:rsid w:val="0017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2B2A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8338A"/>
    <w:rPr>
      <w:rFonts w:cs="Times New Roman"/>
      <w:color w:val="000080"/>
      <w:u w:val="single"/>
    </w:rPr>
  </w:style>
  <w:style w:type="paragraph" w:customStyle="1" w:styleId="FR1">
    <w:name w:val="FR1"/>
    <w:uiPriority w:val="99"/>
    <w:rsid w:val="0048338A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311</Words>
  <Characters>1774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2018-02-28T12:59:00Z</cp:lastPrinted>
  <dcterms:created xsi:type="dcterms:W3CDTF">2018-02-27T09:22:00Z</dcterms:created>
  <dcterms:modified xsi:type="dcterms:W3CDTF">2018-02-21T10:27:00Z</dcterms:modified>
</cp:coreProperties>
</file>