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B2" w:rsidRDefault="003B09B2" w:rsidP="0032402F">
      <w:pPr>
        <w:spacing w:before="120" w:after="120"/>
        <w:jc w:val="center"/>
        <w:rPr>
          <w:noProof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47.25pt;visibility:visible">
            <v:imagedata r:id="rId7" o:title="" grayscale="t"/>
          </v:shape>
        </w:pict>
      </w:r>
    </w:p>
    <w:p w:rsidR="003B09B2" w:rsidRPr="0032402F" w:rsidRDefault="003B09B2" w:rsidP="0032402F">
      <w:pPr>
        <w:spacing w:before="120"/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 w:rsidRPr="0032402F"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3B09B2" w:rsidRDefault="003B09B2" w:rsidP="0032402F">
      <w:pPr>
        <w:pStyle w:val="Heading4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3B09B2" w:rsidRDefault="003B09B2" w:rsidP="0032402F">
      <w:pPr>
        <w:pStyle w:val="Heading4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КРУГЛОВСКОГО СЕЛЬСКОГО ПОСЕЛЕНИЯ</w:t>
      </w:r>
    </w:p>
    <w:p w:rsidR="003B09B2" w:rsidRDefault="003B09B2" w:rsidP="0032402F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муниципального района «красненский район»                                                                                                                                                                                                      </w:t>
      </w:r>
    </w:p>
    <w:p w:rsidR="003B09B2" w:rsidRDefault="003B09B2" w:rsidP="0032402F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 w:rsidRPr="00B06FC8">
        <w:rPr>
          <w:rFonts w:ascii="Arial" w:hAnsi="Arial" w:cs="Arial"/>
          <w:bCs/>
          <w:sz w:val="32"/>
          <w:szCs w:val="32"/>
        </w:rPr>
        <w:t>Р Е Ш Е Н И</w:t>
      </w:r>
      <w:r>
        <w:rPr>
          <w:rFonts w:ascii="Arial" w:hAnsi="Arial" w:cs="Arial"/>
          <w:bCs/>
          <w:sz w:val="32"/>
          <w:szCs w:val="32"/>
        </w:rPr>
        <w:t xml:space="preserve"> Е</w:t>
      </w:r>
    </w:p>
    <w:p w:rsidR="003B09B2" w:rsidRDefault="003B09B2" w:rsidP="0032402F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с.Круглое</w:t>
      </w:r>
    </w:p>
    <w:p w:rsidR="003B09B2" w:rsidRDefault="003B09B2" w:rsidP="0032402F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«28» апреля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22"/>
            <w:szCs w:val="22"/>
          </w:rPr>
          <w:t>2022 г</w:t>
        </w:r>
      </w:smartTag>
      <w:r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№ 200</w:t>
      </w:r>
    </w:p>
    <w:p w:rsidR="003B09B2" w:rsidRPr="005724A3" w:rsidRDefault="003B09B2" w:rsidP="005724A3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9B2" w:rsidRDefault="003B09B2" w:rsidP="00166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B2" w:rsidRPr="007B04DA" w:rsidRDefault="003B09B2" w:rsidP="00166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9B2" w:rsidRPr="00930BE0" w:rsidRDefault="003B09B2" w:rsidP="00166670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930BE0">
        <w:rPr>
          <w:rFonts w:ascii="Times New Roman" w:hAnsi="Times New Roman" w:cs="Times New Roman"/>
          <w:sz w:val="28"/>
        </w:rPr>
        <w:t xml:space="preserve">О внесение изменений в решение земского собрания </w:t>
      </w:r>
    </w:p>
    <w:p w:rsidR="003B09B2" w:rsidRPr="00930BE0" w:rsidRDefault="003B09B2" w:rsidP="00166670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930BE0">
        <w:rPr>
          <w:rFonts w:ascii="Times New Roman" w:hAnsi="Times New Roman" w:cs="Times New Roman"/>
          <w:sz w:val="28"/>
        </w:rPr>
        <w:t xml:space="preserve">от 25 августа 2015 года  № 141 «Об утверждении Положения </w:t>
      </w:r>
    </w:p>
    <w:p w:rsidR="003B09B2" w:rsidRPr="00930BE0" w:rsidRDefault="003B09B2" w:rsidP="00166670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930BE0">
        <w:rPr>
          <w:rFonts w:ascii="Times New Roman" w:hAnsi="Times New Roman" w:cs="Times New Roman"/>
          <w:sz w:val="28"/>
        </w:rPr>
        <w:t xml:space="preserve">о бюджетном устройстве и бюджетном процессе в Кругловском </w:t>
      </w:r>
    </w:p>
    <w:p w:rsidR="003B09B2" w:rsidRPr="00930BE0" w:rsidRDefault="003B09B2" w:rsidP="00166670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930BE0">
        <w:rPr>
          <w:rFonts w:ascii="Times New Roman" w:hAnsi="Times New Roman" w:cs="Times New Roman"/>
          <w:sz w:val="28"/>
        </w:rPr>
        <w:t>сельском поселении муниципального района «Красненский район» Белгородской области»</w:t>
      </w:r>
    </w:p>
    <w:p w:rsidR="003B09B2" w:rsidRDefault="003B09B2" w:rsidP="00166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B09B2" w:rsidRDefault="003B09B2" w:rsidP="00166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B09B2" w:rsidRPr="00930BE0" w:rsidRDefault="003B09B2" w:rsidP="00166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B09B2" w:rsidRDefault="003B09B2" w:rsidP="006E120F">
      <w:pPr>
        <w:pStyle w:val="ConsPlusNormal"/>
        <w:ind w:firstLine="851"/>
        <w:jc w:val="both"/>
      </w:pPr>
      <w:r>
        <w:t>В соответствии со статьей 9 Бюджетного кодекса Российской Федерации от 31.07.1998  № 145-ФЗ, Федеральным законом от 06.10.2003    № 131-ФЗ «Об общих принципах организации местного самоуправления в Российской Федерации»</w:t>
      </w:r>
      <w:r w:rsidRPr="00166670">
        <w:t xml:space="preserve"> в</w:t>
      </w:r>
      <w:r>
        <w:t xml:space="preserve"> </w:t>
      </w:r>
      <w:r w:rsidRPr="00166670">
        <w:t xml:space="preserve">связи с внесением изменений в </w:t>
      </w:r>
      <w:r>
        <w:t>Бюджетный</w:t>
      </w:r>
      <w:r w:rsidRPr="00166670">
        <w:t xml:space="preserve"> кодекс Российской Федерации, земское собрание </w:t>
      </w:r>
      <w:r>
        <w:t>Кругловского</w:t>
      </w:r>
      <w:r w:rsidRPr="00166670">
        <w:t xml:space="preserve"> сельского поселения</w:t>
      </w:r>
      <w:r>
        <w:t xml:space="preserve"> </w:t>
      </w:r>
      <w:r w:rsidRPr="00166670">
        <w:rPr>
          <w:b/>
        </w:rPr>
        <w:t>р е ш и л о:</w:t>
      </w:r>
    </w:p>
    <w:p w:rsidR="003B09B2" w:rsidRDefault="003B09B2" w:rsidP="006E120F">
      <w:pPr>
        <w:pStyle w:val="ConsPlusNormal"/>
        <w:ind w:firstLine="851"/>
        <w:jc w:val="both"/>
      </w:pPr>
      <w:r>
        <w:t xml:space="preserve">1. Внести изменение Положение о бюджетном устройстве и бюджетном процессе в Кругловском сельском поселении муниципального района «Красненский район» Белгородской области (далее Положение), утвержденное решением земского собрания Кругловского сельского поселения от 25 августа 2015 года № 141  «Об утверждении Положения о бюджетном устройстве и бюджетном процессе в Кругловском сельском поселении муниципального района «Красненский район» Белгородской области», следующие изменения: </w:t>
      </w:r>
    </w:p>
    <w:p w:rsidR="003B09B2" w:rsidRDefault="003B09B2" w:rsidP="006E120F">
      <w:pPr>
        <w:pStyle w:val="ConsPlusNormal"/>
        <w:ind w:firstLine="851"/>
        <w:jc w:val="both"/>
      </w:pPr>
      <w:r>
        <w:t>1.1. Абзац второй подпункта 2 пункта 1 статьи 10 Положения изложить в следующей редакции:</w:t>
      </w:r>
    </w:p>
    <w:p w:rsidR="003B09B2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Pr="00A025C0">
        <w:rPr>
          <w:rFonts w:ascii="Times New Roman" w:hAnsi="Times New Roman"/>
          <w:sz w:val="28"/>
          <w:szCs w:val="28"/>
        </w:rPr>
        <w:t>а) 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 Кодекса РФ;».</w:t>
      </w:r>
    </w:p>
    <w:p w:rsidR="003B09B2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Статью 6 Положения дополнить следующими абзацами:</w:t>
      </w:r>
    </w:p>
    <w:p w:rsidR="003B09B2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«Перечень главных администраторов доходов местного бюджета утверждается местной администрацией в соответствии с общими </w:t>
      </w:r>
      <w:hyperlink r:id="rId8" w:history="1">
        <w:r w:rsidRPr="003131B5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3131B5">
        <w:rPr>
          <w:rFonts w:ascii="Times New Roman" w:hAnsi="Times New Roman"/>
          <w:sz w:val="28"/>
          <w:szCs w:val="28"/>
        </w:rPr>
        <w:t>, устано</w:t>
      </w:r>
      <w:r>
        <w:rPr>
          <w:rFonts w:ascii="Times New Roman" w:hAnsi="Times New Roman"/>
          <w:sz w:val="28"/>
          <w:szCs w:val="28"/>
        </w:rPr>
        <w:t>вленными Правительством Российской Федерации.</w:t>
      </w:r>
    </w:p>
    <w:p w:rsidR="003B09B2" w:rsidRPr="003131B5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31B5">
        <w:rPr>
          <w:rFonts w:ascii="Times New Roman" w:hAnsi="Times New Roman"/>
          <w:sz w:val="28"/>
          <w:szCs w:val="28"/>
        </w:rPr>
        <w:t xml:space="preserve">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Pr="003131B5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3131B5">
        <w:rPr>
          <w:rFonts w:ascii="Times New Roman" w:hAnsi="Times New Roman"/>
          <w:sz w:val="28"/>
          <w:szCs w:val="28"/>
        </w:rPr>
        <w:t>, установленными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>»</w:t>
      </w:r>
    </w:p>
    <w:p w:rsidR="003B09B2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34 Положения дополнить абзацем следующего содержания:</w:t>
      </w:r>
    </w:p>
    <w:p w:rsidR="003B09B2" w:rsidRPr="003131B5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«Предоставление муниципальных гарантий осуществляется с учетом требований, установленных статьей 115 Бюджетного Кодекса РФ.»</w:t>
      </w:r>
    </w:p>
    <w:p w:rsidR="003B09B2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 Статью 36 Положения дополнить пунктом 3 следующего содержания:</w:t>
      </w:r>
    </w:p>
    <w:p w:rsidR="003B09B2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Закрепление за органами государственной власти (государственными органами), органами местного самоуправления, органами местной администрации,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</w:t>
      </w:r>
      <w:r w:rsidRPr="002A22B7">
        <w:rPr>
          <w:rFonts w:ascii="Times New Roman" w:hAnsi="Times New Roman"/>
          <w:sz w:val="28"/>
          <w:szCs w:val="28"/>
        </w:rPr>
        <w:t xml:space="preserve">общими </w:t>
      </w:r>
      <w:hyperlink r:id="rId10" w:history="1">
        <w:r w:rsidRPr="002A22B7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2A22B7">
        <w:rPr>
          <w:rFonts w:ascii="Times New Roman" w:hAnsi="Times New Roman"/>
          <w:sz w:val="28"/>
          <w:szCs w:val="28"/>
        </w:rPr>
        <w:t>, установленными</w:t>
      </w:r>
      <w:r>
        <w:rPr>
          <w:rFonts w:ascii="Times New Roman" w:hAnsi="Times New Roman"/>
          <w:sz w:val="28"/>
          <w:szCs w:val="28"/>
        </w:rPr>
        <w:t xml:space="preserve"> Правительством Российской Федерации.»</w:t>
      </w:r>
    </w:p>
    <w:p w:rsidR="003B09B2" w:rsidRPr="0032402F" w:rsidRDefault="003B09B2" w:rsidP="006E12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402F">
        <w:rPr>
          <w:rFonts w:ascii="Times New Roman" w:hAnsi="Times New Roman"/>
          <w:sz w:val="28"/>
          <w:szCs w:val="28"/>
        </w:rPr>
        <w:t>1.5. Абзацы 2,3 пункта 3 статьи 41 Положения исключить.</w:t>
      </w:r>
    </w:p>
    <w:p w:rsidR="003B09B2" w:rsidRPr="0032402F" w:rsidRDefault="003B09B2" w:rsidP="00E345F7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02F">
        <w:rPr>
          <w:rFonts w:ascii="Times New Roman" w:hAnsi="Times New Roman"/>
          <w:sz w:val="28"/>
          <w:szCs w:val="28"/>
        </w:rPr>
        <w:t xml:space="preserve">  2. Главе Кругловского сельского поселения (Масленниковой Е.В.)  обнародовать    настоящее решение в общедоступных местах: администрация Кругловского сельского поселения, Кругловский Дом культуры, Заломенский  Дом досуга, Кругловская основная школа, Новосолдатский Дом культуры  и  разместить на официальном сайте администрации Кругловского сельского поселения  в сети интернет по адресу: </w:t>
      </w:r>
      <w:r w:rsidRPr="0032402F">
        <w:rPr>
          <w:rFonts w:ascii="Times New Roman" w:hAnsi="Times New Roman"/>
          <w:sz w:val="28"/>
          <w:szCs w:val="28"/>
          <w:lang w:val="en-US"/>
        </w:rPr>
        <w:t>http</w:t>
      </w:r>
      <w:r w:rsidRPr="0032402F">
        <w:rPr>
          <w:rFonts w:ascii="Times New Roman" w:hAnsi="Times New Roman"/>
          <w:sz w:val="28"/>
          <w:szCs w:val="28"/>
        </w:rPr>
        <w:t>://</w:t>
      </w:r>
      <w:r w:rsidRPr="0032402F">
        <w:rPr>
          <w:rFonts w:ascii="Times New Roman" w:hAnsi="Times New Roman"/>
          <w:sz w:val="28"/>
          <w:szCs w:val="28"/>
          <w:lang w:val="en-US"/>
        </w:rPr>
        <w:t>krugloe</w:t>
      </w:r>
      <w:r w:rsidRPr="0032402F">
        <w:rPr>
          <w:rFonts w:ascii="Times New Roman" w:hAnsi="Times New Roman"/>
          <w:sz w:val="28"/>
          <w:szCs w:val="28"/>
        </w:rPr>
        <w:t>.</w:t>
      </w:r>
      <w:r w:rsidRPr="0032402F">
        <w:rPr>
          <w:rFonts w:ascii="Times New Roman" w:hAnsi="Times New Roman"/>
          <w:sz w:val="28"/>
          <w:szCs w:val="28"/>
          <w:lang w:val="en-US"/>
        </w:rPr>
        <w:t>kraadm</w:t>
      </w:r>
      <w:r w:rsidRPr="0032402F">
        <w:rPr>
          <w:rFonts w:ascii="Times New Roman" w:hAnsi="Times New Roman"/>
          <w:sz w:val="28"/>
          <w:szCs w:val="28"/>
        </w:rPr>
        <w:t>.</w:t>
      </w:r>
      <w:r w:rsidRPr="0032402F">
        <w:rPr>
          <w:rFonts w:ascii="Times New Roman" w:hAnsi="Times New Roman"/>
          <w:sz w:val="28"/>
          <w:szCs w:val="28"/>
          <w:lang w:val="en-US"/>
        </w:rPr>
        <w:t>ru</w:t>
      </w:r>
      <w:r w:rsidRPr="0032402F">
        <w:rPr>
          <w:rFonts w:ascii="Times New Roman" w:hAnsi="Times New Roman"/>
          <w:sz w:val="28"/>
          <w:szCs w:val="28"/>
        </w:rPr>
        <w:t>.</w:t>
      </w:r>
    </w:p>
    <w:p w:rsidR="003B09B2" w:rsidRPr="0032402F" w:rsidRDefault="003B09B2" w:rsidP="00E345F7">
      <w:pPr>
        <w:pStyle w:val="BodyText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402F"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опубликования.</w:t>
      </w:r>
    </w:p>
    <w:p w:rsidR="003B09B2" w:rsidRPr="0032402F" w:rsidRDefault="003B09B2" w:rsidP="002C129A">
      <w:pPr>
        <w:pStyle w:val="ListParagraph"/>
        <w:tabs>
          <w:tab w:val="left" w:pos="0"/>
          <w:tab w:val="left" w:pos="54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2402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32402F">
        <w:rPr>
          <w:rFonts w:ascii="Times New Roman" w:hAnsi="Times New Roman"/>
          <w:sz w:val="28"/>
          <w:szCs w:val="28"/>
        </w:rPr>
        <w:t>. Контроль за исполнением данного решения возложить на  постоянную комиссию Кругловского сельского поселения по вопросам социально-экономического развития и бюджету (Захарова Е.В.).</w:t>
      </w:r>
    </w:p>
    <w:p w:rsidR="003B09B2" w:rsidRDefault="003B09B2">
      <w:r>
        <w:rPr>
          <w:noProof/>
          <w:lang w:eastAsia="ru-RU"/>
        </w:rPr>
        <w:pict>
          <v:shape id="_x0000_s1026" type="#_x0000_t75" style="position:absolute;margin-left:171pt;margin-top:24.55pt;width:138pt;height:132pt;z-index:-251658240;mso-wrap-distance-left:504.05pt;mso-wrap-distance-right:504.05pt">
            <v:imagedata r:id="rId11" o:title=""/>
          </v:shape>
        </w:pict>
      </w:r>
    </w:p>
    <w:p w:rsidR="003B09B2" w:rsidRDefault="003B09B2"/>
    <w:p w:rsidR="003B09B2" w:rsidRDefault="003B09B2" w:rsidP="002A22B7">
      <w:pPr>
        <w:pStyle w:val="ConsPlusNormal"/>
        <w:outlineLvl w:val="0"/>
        <w:rPr>
          <w:b/>
        </w:rPr>
      </w:pPr>
      <w:r>
        <w:rPr>
          <w:b/>
        </w:rPr>
        <w:t xml:space="preserve">  Глава Кругловского</w:t>
      </w:r>
    </w:p>
    <w:p w:rsidR="003B09B2" w:rsidRPr="002A22B7" w:rsidRDefault="003B09B2" w:rsidP="002A22B7">
      <w:pPr>
        <w:pStyle w:val="ConsPlusNormal"/>
        <w:outlineLvl w:val="0"/>
        <w:rPr>
          <w:b/>
        </w:rPr>
      </w:pPr>
      <w:r>
        <w:rPr>
          <w:b/>
        </w:rPr>
        <w:t xml:space="preserve">  сельского поселения                                                       Е.В.Масленникова</w:t>
      </w:r>
    </w:p>
    <w:p w:rsidR="003B09B2" w:rsidRDefault="003B09B2"/>
    <w:sectPr w:rsidR="003B09B2" w:rsidSect="0032402F">
      <w:headerReference w:type="even" r:id="rId12"/>
      <w:headerReference w:type="default" r:id="rId13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B2" w:rsidRDefault="003B09B2">
      <w:r>
        <w:separator/>
      </w:r>
    </w:p>
  </w:endnote>
  <w:endnote w:type="continuationSeparator" w:id="0">
    <w:p w:rsidR="003B09B2" w:rsidRDefault="003B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B2" w:rsidRDefault="003B09B2">
      <w:r>
        <w:separator/>
      </w:r>
    </w:p>
  </w:footnote>
  <w:footnote w:type="continuationSeparator" w:id="0">
    <w:p w:rsidR="003B09B2" w:rsidRDefault="003B0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B2" w:rsidRDefault="003B09B2" w:rsidP="00ED56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09B2" w:rsidRDefault="003B0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B2" w:rsidRPr="0032402F" w:rsidRDefault="003B09B2" w:rsidP="00ED56A9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18"/>
        <w:szCs w:val="18"/>
      </w:rPr>
    </w:pPr>
    <w:r w:rsidRPr="0032402F">
      <w:rPr>
        <w:rStyle w:val="PageNumber"/>
        <w:rFonts w:ascii="Times New Roman" w:hAnsi="Times New Roman"/>
        <w:sz w:val="18"/>
        <w:szCs w:val="18"/>
      </w:rPr>
      <w:fldChar w:fldCharType="begin"/>
    </w:r>
    <w:r w:rsidRPr="0032402F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32402F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Pr="0032402F">
      <w:rPr>
        <w:rStyle w:val="PageNumber"/>
        <w:rFonts w:ascii="Times New Roman" w:hAnsi="Times New Roman"/>
        <w:sz w:val="18"/>
        <w:szCs w:val="18"/>
      </w:rPr>
      <w:fldChar w:fldCharType="end"/>
    </w:r>
  </w:p>
  <w:p w:rsidR="003B09B2" w:rsidRPr="0032402F" w:rsidRDefault="003B09B2">
    <w:pPr>
      <w:pStyle w:val="Head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1A7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DEC9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48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F0C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5E5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3CD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3AF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BA9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544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D4D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670"/>
    <w:rsid w:val="000135D8"/>
    <w:rsid w:val="00161808"/>
    <w:rsid w:val="00166670"/>
    <w:rsid w:val="001E4179"/>
    <w:rsid w:val="001F57FD"/>
    <w:rsid w:val="001F7283"/>
    <w:rsid w:val="002040AA"/>
    <w:rsid w:val="0023163B"/>
    <w:rsid w:val="00284688"/>
    <w:rsid w:val="002A22B7"/>
    <w:rsid w:val="002C129A"/>
    <w:rsid w:val="002D2A49"/>
    <w:rsid w:val="002D4F72"/>
    <w:rsid w:val="003131B5"/>
    <w:rsid w:val="0032402F"/>
    <w:rsid w:val="0032520E"/>
    <w:rsid w:val="003B09B2"/>
    <w:rsid w:val="003F3D94"/>
    <w:rsid w:val="00523A00"/>
    <w:rsid w:val="005724A3"/>
    <w:rsid w:val="005E13A8"/>
    <w:rsid w:val="006E120F"/>
    <w:rsid w:val="007623BC"/>
    <w:rsid w:val="007B04DA"/>
    <w:rsid w:val="009133BF"/>
    <w:rsid w:val="00930BE0"/>
    <w:rsid w:val="00977874"/>
    <w:rsid w:val="0098770E"/>
    <w:rsid w:val="009A55A2"/>
    <w:rsid w:val="00A025C0"/>
    <w:rsid w:val="00B06FC8"/>
    <w:rsid w:val="00B10278"/>
    <w:rsid w:val="00B510F7"/>
    <w:rsid w:val="00BA47F8"/>
    <w:rsid w:val="00C54D28"/>
    <w:rsid w:val="00C61955"/>
    <w:rsid w:val="00C67C0C"/>
    <w:rsid w:val="00D047FF"/>
    <w:rsid w:val="00D662B2"/>
    <w:rsid w:val="00D8619D"/>
    <w:rsid w:val="00DB7A63"/>
    <w:rsid w:val="00E152F5"/>
    <w:rsid w:val="00E27B8F"/>
    <w:rsid w:val="00E345F7"/>
    <w:rsid w:val="00ED56A9"/>
    <w:rsid w:val="00ED5798"/>
    <w:rsid w:val="00EF73DE"/>
    <w:rsid w:val="00F6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70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32402F"/>
    <w:pPr>
      <w:keepNext/>
      <w:spacing w:after="0" w:line="240" w:lineRule="auto"/>
      <w:jc w:val="center"/>
      <w:outlineLvl w:val="3"/>
    </w:pPr>
    <w:rPr>
      <w:rFonts w:eastAsia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62B2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166670"/>
    <w:pPr>
      <w:ind w:left="720"/>
      <w:contextualSpacing/>
    </w:pPr>
  </w:style>
  <w:style w:type="paragraph" w:customStyle="1" w:styleId="ConsPlusNormal">
    <w:name w:val="ConsPlusNormal"/>
    <w:uiPriority w:val="99"/>
    <w:rsid w:val="001666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Title">
    <w:name w:val="ConsTitle"/>
    <w:uiPriority w:val="99"/>
    <w:rsid w:val="00166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6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E345F7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770E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E345F7"/>
    <w:rPr>
      <w:sz w:val="24"/>
    </w:rPr>
  </w:style>
  <w:style w:type="paragraph" w:styleId="Header">
    <w:name w:val="header"/>
    <w:basedOn w:val="Normal"/>
    <w:link w:val="HeaderChar"/>
    <w:uiPriority w:val="99"/>
    <w:rsid w:val="00930B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770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30BE0"/>
    <w:rPr>
      <w:rFonts w:cs="Times New Roman"/>
    </w:rPr>
  </w:style>
  <w:style w:type="character" w:customStyle="1" w:styleId="Heading4Char1">
    <w:name w:val="Heading 4 Char1"/>
    <w:link w:val="Heading4"/>
    <w:uiPriority w:val="99"/>
    <w:locked/>
    <w:rsid w:val="0032402F"/>
    <w:rPr>
      <w:rFonts w:eastAsia="Times New Roman"/>
      <w:b/>
      <w:sz w:val="24"/>
      <w:lang w:val="ru-RU" w:eastAsia="ru-RU"/>
    </w:rPr>
  </w:style>
  <w:style w:type="paragraph" w:customStyle="1" w:styleId="FR1">
    <w:name w:val="FR1"/>
    <w:uiPriority w:val="99"/>
    <w:rsid w:val="0032402F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styleId="Footer">
    <w:name w:val="footer"/>
    <w:basedOn w:val="Normal"/>
    <w:link w:val="FooterChar"/>
    <w:uiPriority w:val="99"/>
    <w:rsid w:val="003240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62B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BCE763F6506F4FE6369AA4600A53ADA0CD4A20A39D1635FC7322CEEB59A67370C30292895D7B00F8978578F229B18D879AD7142709CA2wEKE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A0B567639CA94A1250DE04A8B8A414D210238820CCC6A2061FC511F955C3381186E10CC091E14DD4A2476D99E474E3E7F2E2B8E1B25C91m5h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1A6EF60EBA1D6D363D3BBBD9FB7B123F20B7C055DDA521465D20813A05BE8B853A49227B28738D819929748F275516BD59760237AB15BcBL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640</Words>
  <Characters>3654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2022-05-11T10:31:00Z</cp:lastPrinted>
  <dcterms:created xsi:type="dcterms:W3CDTF">2022-03-30T05:22:00Z</dcterms:created>
  <dcterms:modified xsi:type="dcterms:W3CDTF">2022-05-11T10:31:00Z</dcterms:modified>
</cp:coreProperties>
</file>