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07" w:rsidRPr="00102A2F" w:rsidRDefault="00F33C07" w:rsidP="00BD1D74">
      <w:pPr>
        <w:tabs>
          <w:tab w:val="left" w:pos="8440"/>
        </w:tabs>
        <w:jc w:val="center"/>
        <w:rPr>
          <w:sz w:val="28"/>
          <w:szCs w:val="28"/>
        </w:rPr>
      </w:pPr>
      <w:r w:rsidRPr="00102A2F">
        <w:rPr>
          <w:sz w:val="28"/>
          <w:szCs w:val="28"/>
        </w:rPr>
        <w:t>Р О С С И Й С К А Я    Ф Е Д Е Р А Ц И Я</w:t>
      </w:r>
    </w:p>
    <w:p w:rsidR="00F33C07" w:rsidRPr="00102A2F" w:rsidRDefault="00F33C07" w:rsidP="00BD1D74">
      <w:pPr>
        <w:tabs>
          <w:tab w:val="left" w:pos="8440"/>
        </w:tabs>
        <w:jc w:val="center"/>
        <w:rPr>
          <w:sz w:val="28"/>
          <w:szCs w:val="28"/>
        </w:rPr>
      </w:pPr>
      <w:r w:rsidRPr="00102A2F">
        <w:rPr>
          <w:sz w:val="28"/>
          <w:szCs w:val="28"/>
        </w:rPr>
        <w:t>Б Е Л Г О Р О Д С К А Я    О Б Л А С Т Ь</w:t>
      </w:r>
    </w:p>
    <w:p w:rsidR="00F33C07" w:rsidRPr="001E1B91" w:rsidRDefault="00F33C07" w:rsidP="00BD1D74">
      <w:pPr>
        <w:tabs>
          <w:tab w:val="left" w:pos="8440"/>
        </w:tabs>
        <w:jc w:val="center"/>
        <w:rPr>
          <w:sz w:val="32"/>
          <w:szCs w:val="32"/>
        </w:rPr>
      </w:pPr>
      <w:r w:rsidRPr="0013223E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8.5pt;visibility:visible" fillcolor="window">
            <v:imagedata r:id="rId6" o:title="" cropleft="6235f" cropright="8329f"/>
          </v:shape>
        </w:pict>
      </w:r>
    </w:p>
    <w:p w:rsidR="00F33C07" w:rsidRPr="001E1B91" w:rsidRDefault="00F33C07" w:rsidP="00BD1D74">
      <w:pPr>
        <w:tabs>
          <w:tab w:val="left" w:pos="8440"/>
        </w:tabs>
        <w:jc w:val="center"/>
        <w:rPr>
          <w:sz w:val="28"/>
          <w:szCs w:val="28"/>
        </w:rPr>
      </w:pPr>
      <w:r w:rsidRPr="001E1B91">
        <w:rPr>
          <w:sz w:val="28"/>
          <w:szCs w:val="28"/>
        </w:rPr>
        <w:t xml:space="preserve">ЗЕМСКОЕ  СОБРАНИЕ КРУГЛОВСКОГО  СЕЛЬСКОГО ПОСЕЛЕНИЯ </w:t>
      </w:r>
    </w:p>
    <w:p w:rsidR="00F33C07" w:rsidRPr="001E1B91" w:rsidRDefault="00F33C07" w:rsidP="00BD1D74">
      <w:pPr>
        <w:tabs>
          <w:tab w:val="left" w:pos="8280"/>
        </w:tabs>
        <w:jc w:val="center"/>
        <w:rPr>
          <w:sz w:val="28"/>
          <w:szCs w:val="28"/>
        </w:rPr>
      </w:pPr>
      <w:r w:rsidRPr="001E1B91">
        <w:rPr>
          <w:sz w:val="28"/>
          <w:szCs w:val="28"/>
        </w:rPr>
        <w:t xml:space="preserve">МУНИЦИПАЛЬНОГО  РАЙОНА «КРАСНЕНСКИЙ РАЙОН» </w:t>
      </w:r>
    </w:p>
    <w:p w:rsidR="00F33C07" w:rsidRPr="001E1B91" w:rsidRDefault="00F33C07" w:rsidP="00BD1D74">
      <w:pPr>
        <w:tabs>
          <w:tab w:val="left" w:pos="8440"/>
        </w:tabs>
        <w:jc w:val="center"/>
        <w:rPr>
          <w:b/>
          <w:bCs/>
          <w:sz w:val="28"/>
          <w:szCs w:val="28"/>
        </w:rPr>
      </w:pPr>
    </w:p>
    <w:p w:rsidR="00F33C07" w:rsidRPr="001E1B91" w:rsidRDefault="00F33C07" w:rsidP="00BD1D74">
      <w:pPr>
        <w:tabs>
          <w:tab w:val="left" w:pos="8440"/>
        </w:tabs>
        <w:jc w:val="center"/>
        <w:rPr>
          <w:b/>
          <w:bCs/>
          <w:sz w:val="28"/>
          <w:szCs w:val="28"/>
        </w:rPr>
      </w:pPr>
      <w:r w:rsidRPr="001E1B91">
        <w:rPr>
          <w:b/>
          <w:bCs/>
          <w:sz w:val="28"/>
          <w:szCs w:val="28"/>
        </w:rPr>
        <w:t>Р Е Ш Е Н И Е</w:t>
      </w:r>
    </w:p>
    <w:p w:rsidR="00F33C07" w:rsidRPr="001E1B91" w:rsidRDefault="00F33C07" w:rsidP="00BD1D74">
      <w:pPr>
        <w:tabs>
          <w:tab w:val="left" w:pos="8440"/>
        </w:tabs>
        <w:jc w:val="center"/>
        <w:rPr>
          <w:b/>
          <w:bCs/>
          <w:sz w:val="28"/>
          <w:szCs w:val="28"/>
        </w:rPr>
      </w:pPr>
    </w:p>
    <w:p w:rsidR="00F33C07" w:rsidRPr="001E1B91" w:rsidRDefault="00F33C07" w:rsidP="00BD1D74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E1B9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 октября</w:t>
      </w:r>
      <w:r w:rsidRPr="001E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2015 года                                                                                 №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45</w:t>
      </w:r>
    </w:p>
    <w:p w:rsidR="00F33C07" w:rsidRPr="00D84853" w:rsidRDefault="00F33C07" w:rsidP="00BD1D74">
      <w:pPr>
        <w:tabs>
          <w:tab w:val="left" w:pos="8280"/>
        </w:tabs>
        <w:ind w:right="367"/>
        <w:rPr>
          <w:b/>
          <w:bCs/>
          <w:sz w:val="28"/>
        </w:rPr>
      </w:pPr>
    </w:p>
    <w:p w:rsidR="00F33C07" w:rsidRDefault="00F33C07" w:rsidP="00A63B54">
      <w:pPr>
        <w:rPr>
          <w:sz w:val="32"/>
          <w:szCs w:val="32"/>
        </w:rPr>
      </w:pPr>
    </w:p>
    <w:p w:rsidR="00F33C07" w:rsidRPr="00A63B54" w:rsidRDefault="00F33C07" w:rsidP="00A63B54">
      <w:pPr>
        <w:rPr>
          <w:sz w:val="32"/>
          <w:szCs w:val="32"/>
        </w:rPr>
      </w:pPr>
    </w:p>
    <w:p w:rsidR="00F33C07" w:rsidRDefault="00F33C07" w:rsidP="000C1237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особенностях составления и утверждения проекта бюджета Кругловского сельского поселения на 2016 год</w:t>
      </w:r>
    </w:p>
    <w:p w:rsidR="00F33C07" w:rsidRDefault="00F33C07" w:rsidP="000C1237">
      <w:pPr>
        <w:ind w:firstLine="360"/>
        <w:jc w:val="center"/>
        <w:rPr>
          <w:b/>
          <w:bCs/>
          <w:sz w:val="28"/>
          <w:szCs w:val="28"/>
        </w:rPr>
      </w:pPr>
    </w:p>
    <w:p w:rsidR="00F33C07" w:rsidRDefault="00F33C07">
      <w:pPr>
        <w:rPr>
          <w:sz w:val="28"/>
          <w:szCs w:val="28"/>
        </w:rPr>
      </w:pPr>
    </w:p>
    <w:p w:rsidR="00F33C07" w:rsidRPr="00F42B13" w:rsidRDefault="00F33C07">
      <w:pPr>
        <w:rPr>
          <w:sz w:val="28"/>
          <w:szCs w:val="28"/>
        </w:rPr>
      </w:pPr>
    </w:p>
    <w:p w:rsidR="00F33C07" w:rsidRPr="007C0A7C" w:rsidRDefault="00F33C07" w:rsidP="00854B01">
      <w:pPr>
        <w:pStyle w:val="ConsPlusNormal"/>
        <w:ind w:firstLine="709"/>
        <w:jc w:val="both"/>
        <w:rPr>
          <w:b/>
        </w:rPr>
      </w:pPr>
      <w:r>
        <w:rPr>
          <w:color w:val="000000"/>
        </w:rPr>
        <w:t xml:space="preserve"> В соответствии с Федеральным законом Российской Федерации от 30 сентября 2015 года № 273-ФЗ  «</w:t>
      </w:r>
      <w:r w:rsidRPr="000C1237">
        <w:rPr>
          <w:color w:val="000000"/>
        </w:rPr>
        <w:t xml:space="preserve">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</w:t>
      </w:r>
      <w:r w:rsidRPr="00DE177F">
        <w:rPr>
          <w:color w:val="000000"/>
        </w:rPr>
        <w:t xml:space="preserve">силу </w:t>
      </w:r>
      <w:hyperlink r:id="rId7" w:anchor="XA00M2U2M0" w:history="1">
        <w:r w:rsidRPr="00DE177F">
          <w:rPr>
            <w:rStyle w:val="Hyperlink"/>
            <w:color w:val="000000"/>
            <w:u w:val="none"/>
          </w:rPr>
          <w:t>статьи 3 Федерального закона «О приостановлении действия отдельных положений Бюджетного кодекса Российской Федерации»</w:t>
        </w:r>
      </w:hyperlink>
      <w:r>
        <w:t xml:space="preserve">, </w:t>
      </w:r>
      <w:r>
        <w:rPr>
          <w:color w:val="000000"/>
        </w:rPr>
        <w:t>с Уставом Кругловского сельского поселения и в целях приведения в соответствие нормативных актов Кругловского сельского поселения с действующим законодательством</w:t>
      </w:r>
      <w:r>
        <w:t xml:space="preserve"> з</w:t>
      </w:r>
      <w:r w:rsidRPr="003A4D14">
        <w:t xml:space="preserve">емское собрание </w:t>
      </w:r>
      <w:r>
        <w:t xml:space="preserve">Кругловского </w:t>
      </w:r>
      <w:r w:rsidRPr="003A4D14">
        <w:t>сельского</w:t>
      </w:r>
      <w:r>
        <w:t xml:space="preserve"> </w:t>
      </w:r>
      <w:r w:rsidRPr="003A4D14">
        <w:t xml:space="preserve">поселения </w:t>
      </w:r>
      <w:r w:rsidRPr="003A4D14">
        <w:rPr>
          <w:b/>
        </w:rPr>
        <w:t>р е ш и л о:</w:t>
      </w:r>
    </w:p>
    <w:p w:rsidR="00F33C07" w:rsidRPr="00032F89" w:rsidRDefault="00F33C07" w:rsidP="00866692">
      <w:pPr>
        <w:tabs>
          <w:tab w:val="left" w:pos="0"/>
          <w:tab w:val="left" w:pos="284"/>
        </w:tabs>
        <w:ind w:left="-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F42B13">
        <w:rPr>
          <w:bCs/>
          <w:sz w:val="28"/>
          <w:szCs w:val="28"/>
        </w:rPr>
        <w:t>1.Прио</w:t>
      </w:r>
      <w:r>
        <w:rPr>
          <w:bCs/>
          <w:sz w:val="28"/>
          <w:szCs w:val="28"/>
        </w:rPr>
        <w:t xml:space="preserve">становить до 1 января 2016 года </w:t>
      </w:r>
      <w:r>
        <w:rPr>
          <w:sz w:val="28"/>
          <w:szCs w:val="28"/>
        </w:rPr>
        <w:t xml:space="preserve">действие абзаца пятого части 1 статьи 39, части 3 статьи 39, абзаца 10 части 2 статьи 41, части 5 статьи 42, части 1 статьи 43, а также положений  решения </w:t>
      </w:r>
      <w:r>
        <w:rPr>
          <w:sz w:val="28"/>
          <w:szCs w:val="28"/>
          <w:lang w:eastAsia="en-US"/>
        </w:rPr>
        <w:t xml:space="preserve">земского собрания Кругловского сельского  поселения от 25августа </w:t>
      </w:r>
      <w:smartTag w:uri="urn:schemas-microsoft-com:office:smarttags" w:element="metricconverter">
        <w:smartTagPr>
          <w:attr w:name="ProductID" w:val="2015 г"/>
        </w:smartTagPr>
        <w:r w:rsidRPr="00414280">
          <w:rPr>
            <w:sz w:val="28"/>
            <w:szCs w:val="28"/>
            <w:lang w:eastAsia="en-US"/>
          </w:rPr>
          <w:t>201</w:t>
        </w:r>
        <w:r>
          <w:rPr>
            <w:sz w:val="28"/>
            <w:szCs w:val="28"/>
            <w:lang w:eastAsia="en-US"/>
          </w:rPr>
          <w:t>5</w:t>
        </w:r>
        <w:r w:rsidRPr="00414280">
          <w:rPr>
            <w:sz w:val="28"/>
            <w:szCs w:val="28"/>
            <w:lang w:eastAsia="en-US"/>
          </w:rPr>
          <w:t xml:space="preserve"> г</w:t>
        </w:r>
      </w:smartTag>
      <w:r w:rsidRPr="00414280">
        <w:rPr>
          <w:sz w:val="28"/>
          <w:szCs w:val="28"/>
          <w:lang w:eastAsia="en-US"/>
        </w:rPr>
        <w:t xml:space="preserve">. N </w:t>
      </w:r>
      <w:r>
        <w:rPr>
          <w:sz w:val="28"/>
          <w:szCs w:val="28"/>
          <w:lang w:eastAsia="en-US"/>
        </w:rPr>
        <w:t>141</w:t>
      </w:r>
      <w:r w:rsidRPr="00414280">
        <w:rPr>
          <w:sz w:val="28"/>
          <w:szCs w:val="28"/>
          <w:lang w:eastAsia="en-US"/>
        </w:rPr>
        <w:t xml:space="preserve"> «</w:t>
      </w:r>
      <w:r w:rsidRPr="00F86A64">
        <w:rPr>
          <w:sz w:val="28"/>
          <w:szCs w:val="28"/>
        </w:rPr>
        <w:t xml:space="preserve">Об утверждении Положения о бюджетном устройстве и </w:t>
      </w:r>
      <w:r>
        <w:rPr>
          <w:sz w:val="28"/>
          <w:szCs w:val="28"/>
        </w:rPr>
        <w:t>бюджетном процессе в Кругловском</w:t>
      </w:r>
      <w:r w:rsidRPr="00F86A64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</w:t>
      </w:r>
      <w:r w:rsidRPr="00F86A64">
        <w:rPr>
          <w:sz w:val="28"/>
          <w:szCs w:val="28"/>
        </w:rPr>
        <w:t>муниципального района «Красненский район» Белгородской области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eastAsia="en-US"/>
        </w:rPr>
        <w:t xml:space="preserve">в отношении составления и утверждения проекта бюджета сельского поселения (проекта решения земского собрания Кругловского сельского поселения </w:t>
      </w:r>
      <w:r w:rsidRPr="00414280">
        <w:rPr>
          <w:sz w:val="28"/>
          <w:szCs w:val="28"/>
        </w:rPr>
        <w:t>«</w:t>
      </w:r>
      <w:r w:rsidRPr="00414280">
        <w:rPr>
          <w:bCs/>
          <w:sz w:val="28"/>
          <w:szCs w:val="28"/>
        </w:rPr>
        <w:t xml:space="preserve">О бюджете </w:t>
      </w:r>
      <w:r>
        <w:rPr>
          <w:bCs/>
          <w:sz w:val="28"/>
          <w:szCs w:val="28"/>
        </w:rPr>
        <w:t>Кругловского сельского поселения</w:t>
      </w:r>
      <w:r w:rsidRPr="00414280">
        <w:rPr>
          <w:bCs/>
          <w:sz w:val="28"/>
          <w:szCs w:val="28"/>
        </w:rPr>
        <w:t xml:space="preserve">) на плановый период, </w:t>
      </w:r>
      <w:r>
        <w:rPr>
          <w:bCs/>
          <w:sz w:val="28"/>
          <w:szCs w:val="28"/>
        </w:rPr>
        <w:t xml:space="preserve"> </w:t>
      </w:r>
      <w:r w:rsidRPr="00414280">
        <w:rPr>
          <w:bCs/>
          <w:sz w:val="28"/>
          <w:szCs w:val="28"/>
        </w:rPr>
        <w:t>представления</w:t>
      </w:r>
      <w:r w:rsidRPr="00797C2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земское собрание одновременно с указанным проектом решения земского собрания документов и материалов на плановый период (за исключением прогноза социально-экономического развития Красненского района, основных направлений бюджетной политики </w:t>
      </w:r>
      <w:r>
        <w:rPr>
          <w:sz w:val="28"/>
          <w:szCs w:val="28"/>
        </w:rPr>
        <w:t>Кругловского</w:t>
      </w:r>
      <w:r w:rsidRPr="00F86A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en-US"/>
        </w:rPr>
        <w:t xml:space="preserve"> и основных направлений налоговой политики </w:t>
      </w:r>
      <w:r>
        <w:rPr>
          <w:sz w:val="28"/>
          <w:szCs w:val="28"/>
        </w:rPr>
        <w:t>Кругловского</w:t>
      </w:r>
      <w:r w:rsidRPr="00F86A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  <w:lang w:eastAsia="en-US"/>
        </w:rPr>
        <w:t>);</w:t>
      </w:r>
    </w:p>
    <w:p w:rsidR="00F33C07" w:rsidRDefault="00F33C07" w:rsidP="00866692">
      <w:pPr>
        <w:pStyle w:val="ConsPlusNormal"/>
        <w:tabs>
          <w:tab w:val="left" w:pos="0"/>
          <w:tab w:val="left" w:pos="284"/>
        </w:tabs>
        <w:ind w:left="-142"/>
        <w:jc w:val="both"/>
      </w:pPr>
      <w:r>
        <w:t xml:space="preserve">        2. Установить, что в 2015 году администрация Кругловского</w:t>
      </w:r>
      <w:r w:rsidRPr="00F86A64">
        <w:t xml:space="preserve"> сельского поселения</w:t>
      </w:r>
      <w:r>
        <w:t xml:space="preserve"> вносит на рассмотрение и утверждение в земское собрание Кругловского сельского поселения проект решения о бюджете сельского поселения не позднее 17 декабря 2015 года.</w:t>
      </w:r>
    </w:p>
    <w:p w:rsidR="00F33C07" w:rsidRPr="00A655B2" w:rsidRDefault="00F33C07" w:rsidP="00866692">
      <w:pPr>
        <w:pStyle w:val="ConsPlusNormal"/>
        <w:tabs>
          <w:tab w:val="left" w:pos="0"/>
          <w:tab w:val="left" w:pos="284"/>
          <w:tab w:val="left" w:pos="540"/>
        </w:tabs>
        <w:ind w:left="-142"/>
        <w:outlineLvl w:val="2"/>
      </w:pPr>
      <w:r>
        <w:t xml:space="preserve">       </w:t>
      </w:r>
      <w:r w:rsidRPr="001D094E">
        <w:t xml:space="preserve">3. </w:t>
      </w:r>
      <w:r>
        <w:t>Главе Кругловского</w:t>
      </w:r>
      <w:r w:rsidRPr="0005356E">
        <w:t xml:space="preserve"> сельского поселени</w:t>
      </w:r>
      <w:r>
        <w:t>я (Масленниковой Е.В.</w:t>
      </w:r>
      <w:r w:rsidRPr="0005356E">
        <w:t xml:space="preserve">) обнародовать данное решение путем вывешивания в общедоступных местах: </w:t>
      </w:r>
      <w:r>
        <w:t xml:space="preserve">Кругловская сельская  библиотека, Кругловский  Дом культуры, Кругловская основная общеобразовательная  школа, Новосолдатский Дом культуры, Заломенский дом досуга и разместить на официальном сайте администрации Кругловского сельского поселения по адресу:  </w:t>
      </w:r>
      <w:r>
        <w:rPr>
          <w:lang w:val="en-US"/>
        </w:rPr>
        <w:t>http</w:t>
      </w:r>
      <w:r>
        <w:t>:// kr</w:t>
      </w:r>
      <w:r>
        <w:rPr>
          <w:lang w:val="en-US"/>
        </w:rPr>
        <w:t>ugl</w:t>
      </w:r>
      <w:r>
        <w:t>oe.kraadm.ru.</w:t>
      </w:r>
    </w:p>
    <w:p w:rsidR="00F33C07" w:rsidRDefault="00F33C07" w:rsidP="00D95DC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1D094E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данного</w:t>
      </w:r>
      <w:r w:rsidRPr="0005356E">
        <w:rPr>
          <w:sz w:val="28"/>
          <w:szCs w:val="28"/>
        </w:rPr>
        <w:t xml:space="preserve"> решения возложить на постоянную  комисси</w:t>
      </w:r>
      <w:r>
        <w:rPr>
          <w:sz w:val="28"/>
          <w:szCs w:val="28"/>
        </w:rPr>
        <w:t>ю земского собрания Кругловского</w:t>
      </w:r>
      <w:r w:rsidRPr="0005356E">
        <w:rPr>
          <w:sz w:val="28"/>
          <w:szCs w:val="28"/>
        </w:rPr>
        <w:t xml:space="preserve"> сельского поселения по вопросам социально-</w:t>
      </w:r>
      <w:r>
        <w:rPr>
          <w:sz w:val="28"/>
          <w:szCs w:val="28"/>
        </w:rPr>
        <w:t>экономического развития и бюджету (Головин</w:t>
      </w:r>
      <w:bookmarkStart w:id="0" w:name="_GoBack"/>
      <w:bookmarkEnd w:id="0"/>
      <w:r>
        <w:rPr>
          <w:sz w:val="28"/>
          <w:szCs w:val="28"/>
        </w:rPr>
        <w:t xml:space="preserve"> И</w:t>
      </w:r>
      <w:r w:rsidRPr="0005356E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Pr="0005356E">
        <w:rPr>
          <w:sz w:val="28"/>
          <w:szCs w:val="28"/>
        </w:rPr>
        <w:t>).</w:t>
      </w:r>
    </w:p>
    <w:p w:rsidR="00F33C07" w:rsidRDefault="00F33C07" w:rsidP="001820B6">
      <w:pPr>
        <w:tabs>
          <w:tab w:val="left" w:pos="540"/>
        </w:tabs>
        <w:jc w:val="both"/>
        <w:rPr>
          <w:sz w:val="28"/>
          <w:szCs w:val="28"/>
        </w:rPr>
      </w:pPr>
    </w:p>
    <w:p w:rsidR="00F33C07" w:rsidRDefault="00F33C07" w:rsidP="00D95DC3">
      <w:pPr>
        <w:jc w:val="both"/>
        <w:rPr>
          <w:sz w:val="28"/>
          <w:szCs w:val="28"/>
        </w:rPr>
      </w:pPr>
    </w:p>
    <w:p w:rsidR="00F33C07" w:rsidRDefault="00F33C07" w:rsidP="001820B6">
      <w:pPr>
        <w:tabs>
          <w:tab w:val="left" w:pos="540"/>
        </w:tabs>
        <w:jc w:val="both"/>
        <w:rPr>
          <w:sz w:val="28"/>
          <w:szCs w:val="28"/>
        </w:rPr>
      </w:pPr>
    </w:p>
    <w:p w:rsidR="00F33C07" w:rsidRPr="00D84853" w:rsidRDefault="00F33C07" w:rsidP="00E04909">
      <w:pPr>
        <w:jc w:val="both"/>
        <w:rPr>
          <w:b/>
          <w:sz w:val="28"/>
          <w:szCs w:val="28"/>
        </w:rPr>
      </w:pPr>
      <w:r w:rsidRPr="00D84853">
        <w:rPr>
          <w:b/>
          <w:sz w:val="28"/>
          <w:szCs w:val="28"/>
        </w:rPr>
        <w:t>Глава Кругловского</w:t>
      </w:r>
    </w:p>
    <w:p w:rsidR="00F33C07" w:rsidRPr="00C713BF" w:rsidRDefault="00F33C07" w:rsidP="00E049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</w:t>
      </w:r>
      <w:r w:rsidRPr="00D84853">
        <w:rPr>
          <w:b/>
          <w:sz w:val="28"/>
          <w:szCs w:val="28"/>
        </w:rPr>
        <w:t xml:space="preserve">поселения           </w:t>
      </w:r>
      <w:r>
        <w:rPr>
          <w:b/>
          <w:sz w:val="28"/>
          <w:szCs w:val="28"/>
        </w:rPr>
        <w:t xml:space="preserve">                                        </w:t>
      </w:r>
      <w:r w:rsidRPr="00D84853">
        <w:rPr>
          <w:b/>
          <w:sz w:val="28"/>
          <w:szCs w:val="28"/>
        </w:rPr>
        <w:tab/>
        <w:t>Е.В.Масленникова</w:t>
      </w:r>
    </w:p>
    <w:p w:rsidR="00F33C07" w:rsidRDefault="00F33C07" w:rsidP="006D74EE">
      <w:pPr>
        <w:jc w:val="both"/>
        <w:rPr>
          <w:b/>
          <w:noProof/>
          <w:sz w:val="26"/>
          <w:szCs w:val="26"/>
        </w:rPr>
      </w:pPr>
    </w:p>
    <w:sectPr w:rsidR="00F33C07" w:rsidSect="0072754A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C07" w:rsidRDefault="00F33C07">
      <w:r>
        <w:separator/>
      </w:r>
    </w:p>
  </w:endnote>
  <w:endnote w:type="continuationSeparator" w:id="1">
    <w:p w:rsidR="00F33C07" w:rsidRDefault="00F33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C07" w:rsidRDefault="00F33C07">
      <w:r>
        <w:separator/>
      </w:r>
    </w:p>
  </w:footnote>
  <w:footnote w:type="continuationSeparator" w:id="1">
    <w:p w:rsidR="00F33C07" w:rsidRDefault="00F33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07" w:rsidRDefault="00F33C07" w:rsidP="00577B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3C07" w:rsidRDefault="00F33C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C07" w:rsidRDefault="00F33C07" w:rsidP="00577B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33C07" w:rsidRDefault="00F33C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025"/>
    <w:rsid w:val="00001353"/>
    <w:rsid w:val="00001670"/>
    <w:rsid w:val="00011E86"/>
    <w:rsid w:val="0001221B"/>
    <w:rsid w:val="00032F89"/>
    <w:rsid w:val="00036977"/>
    <w:rsid w:val="0005356E"/>
    <w:rsid w:val="000C1237"/>
    <w:rsid w:val="000D7644"/>
    <w:rsid w:val="000F1D31"/>
    <w:rsid w:val="000F64AA"/>
    <w:rsid w:val="000F751F"/>
    <w:rsid w:val="00102A2F"/>
    <w:rsid w:val="0013223E"/>
    <w:rsid w:val="0015332F"/>
    <w:rsid w:val="001820B6"/>
    <w:rsid w:val="001D094E"/>
    <w:rsid w:val="001E1B91"/>
    <w:rsid w:val="001F2FB3"/>
    <w:rsid w:val="00220885"/>
    <w:rsid w:val="002850BA"/>
    <w:rsid w:val="002F13B7"/>
    <w:rsid w:val="0033794E"/>
    <w:rsid w:val="0035630B"/>
    <w:rsid w:val="003A4D14"/>
    <w:rsid w:val="00414280"/>
    <w:rsid w:val="00454F57"/>
    <w:rsid w:val="00455D88"/>
    <w:rsid w:val="0047341E"/>
    <w:rsid w:val="004A0A4A"/>
    <w:rsid w:val="004B796F"/>
    <w:rsid w:val="00577BCC"/>
    <w:rsid w:val="006516DA"/>
    <w:rsid w:val="00652C52"/>
    <w:rsid w:val="0068644A"/>
    <w:rsid w:val="006B7EDC"/>
    <w:rsid w:val="006D74EE"/>
    <w:rsid w:val="006E0F70"/>
    <w:rsid w:val="00724018"/>
    <w:rsid w:val="0072754A"/>
    <w:rsid w:val="00761B9D"/>
    <w:rsid w:val="0077640C"/>
    <w:rsid w:val="00797C23"/>
    <w:rsid w:val="007C0A7C"/>
    <w:rsid w:val="007D63A5"/>
    <w:rsid w:val="007E348C"/>
    <w:rsid w:val="007F7CBF"/>
    <w:rsid w:val="00843038"/>
    <w:rsid w:val="00854B01"/>
    <w:rsid w:val="00866692"/>
    <w:rsid w:val="00922742"/>
    <w:rsid w:val="00934168"/>
    <w:rsid w:val="0097108E"/>
    <w:rsid w:val="009A2025"/>
    <w:rsid w:val="009A6CDF"/>
    <w:rsid w:val="009B4EAD"/>
    <w:rsid w:val="009D540B"/>
    <w:rsid w:val="00A62F9F"/>
    <w:rsid w:val="00A63B54"/>
    <w:rsid w:val="00A655B2"/>
    <w:rsid w:val="00AB6CDB"/>
    <w:rsid w:val="00B03B5F"/>
    <w:rsid w:val="00B142E4"/>
    <w:rsid w:val="00B65620"/>
    <w:rsid w:val="00BD1504"/>
    <w:rsid w:val="00BD1D74"/>
    <w:rsid w:val="00C713BF"/>
    <w:rsid w:val="00CA6D4E"/>
    <w:rsid w:val="00CD1042"/>
    <w:rsid w:val="00D84853"/>
    <w:rsid w:val="00D95DC3"/>
    <w:rsid w:val="00DA0743"/>
    <w:rsid w:val="00DE177F"/>
    <w:rsid w:val="00DF0E06"/>
    <w:rsid w:val="00E04909"/>
    <w:rsid w:val="00F33C07"/>
    <w:rsid w:val="00F42B13"/>
    <w:rsid w:val="00F74311"/>
    <w:rsid w:val="00F86A64"/>
    <w:rsid w:val="00F90E14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02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9A2025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F42B1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42B13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33794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01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353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A6C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A6CDF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A6CDF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BD1D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7275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280A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2754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2754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8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39844"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lavbukh.ru/npd/edoc/99_420258004_XA00M2U2M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2</Pages>
  <Words>472</Words>
  <Characters>2694</Characters>
  <Application>Microsoft Office Outlook</Application>
  <DocSecurity>0</DocSecurity>
  <Lines>0</Lines>
  <Paragraphs>0</Paragraphs>
  <ScaleCrop>false</ScaleCrop>
  <Company>УФБП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ооо</cp:lastModifiedBy>
  <cp:revision>26</cp:revision>
  <cp:lastPrinted>2015-11-06T12:04:00Z</cp:lastPrinted>
  <dcterms:created xsi:type="dcterms:W3CDTF">2015-10-19T12:50:00Z</dcterms:created>
  <dcterms:modified xsi:type="dcterms:W3CDTF">2015-11-06T12:04:00Z</dcterms:modified>
</cp:coreProperties>
</file>