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74" w:rsidRPr="006B5281" w:rsidRDefault="00040874" w:rsidP="00E1634A">
      <w:pPr>
        <w:pStyle w:val="Style7"/>
        <w:widowControl/>
        <w:spacing w:line="240" w:lineRule="auto"/>
        <w:ind w:firstLine="0"/>
        <w:contextualSpacing/>
        <w:jc w:val="center"/>
        <w:rPr>
          <w:rStyle w:val="FontStyle14"/>
          <w:szCs w:val="38"/>
        </w:rPr>
      </w:pPr>
      <w:r w:rsidRPr="006B5281">
        <w:rPr>
          <w:rStyle w:val="FontStyle14"/>
          <w:szCs w:val="38"/>
        </w:rPr>
        <w:t xml:space="preserve">российская федерация </w:t>
      </w:r>
    </w:p>
    <w:p w:rsidR="00040874" w:rsidRPr="006B5281" w:rsidRDefault="00040874" w:rsidP="00E1634A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/>
          <w:sz w:val="38"/>
          <w:szCs w:val="38"/>
        </w:rPr>
      </w:pPr>
      <w:r w:rsidRPr="006B5281">
        <w:rPr>
          <w:rStyle w:val="FontStyle14"/>
          <w:szCs w:val="38"/>
        </w:rPr>
        <w:t>белгородская область</w:t>
      </w:r>
    </w:p>
    <w:p w:rsidR="00040874" w:rsidRPr="006B5281" w:rsidRDefault="00040874" w:rsidP="00E1634A">
      <w:pPr>
        <w:tabs>
          <w:tab w:val="left" w:pos="7905"/>
        </w:tabs>
        <w:spacing w:after="0" w:line="240" w:lineRule="auto"/>
        <w:contextualSpacing/>
        <w:jc w:val="center"/>
        <w:rPr>
          <w:rStyle w:val="FontStyle11"/>
          <w:spacing w:val="70"/>
          <w:sz w:val="32"/>
          <w:szCs w:val="32"/>
        </w:rPr>
      </w:pPr>
      <w:r w:rsidRPr="00DE3DFC">
        <w:rPr>
          <w:rFonts w:ascii="Times New Roman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47.25pt;visibility:visible" filled="t">
            <v:imagedata r:id="rId6" o:title="" cropbottom="-539f" cropleft="6144f" cropright=".125"/>
          </v:shape>
        </w:pict>
      </w:r>
    </w:p>
    <w:p w:rsidR="00040874" w:rsidRPr="006B5281" w:rsidRDefault="00040874" w:rsidP="006B5281">
      <w:pPr>
        <w:spacing w:after="0" w:line="240" w:lineRule="auto"/>
        <w:contextualSpacing/>
        <w:jc w:val="center"/>
        <w:rPr>
          <w:rStyle w:val="FontStyle11"/>
          <w:sz w:val="28"/>
          <w:szCs w:val="28"/>
        </w:rPr>
      </w:pPr>
      <w:r w:rsidRPr="006B5281">
        <w:rPr>
          <w:rStyle w:val="FontStyle11"/>
          <w:sz w:val="28"/>
          <w:szCs w:val="28"/>
        </w:rPr>
        <w:t xml:space="preserve">АДМИНИСТРАЦИЯ </w:t>
      </w:r>
      <w:r>
        <w:rPr>
          <w:rStyle w:val="FontStyle11"/>
          <w:sz w:val="28"/>
          <w:szCs w:val="28"/>
        </w:rPr>
        <w:t>КРУГЛОВСКОГО</w:t>
      </w:r>
      <w:r w:rsidRPr="006B5281">
        <w:rPr>
          <w:rStyle w:val="FontStyle11"/>
          <w:sz w:val="28"/>
          <w:szCs w:val="28"/>
        </w:rPr>
        <w:t xml:space="preserve"> СЕЛЬСКОГО ПОСЕЛЕНИЯ </w:t>
      </w:r>
    </w:p>
    <w:p w:rsidR="00040874" w:rsidRPr="006B5281" w:rsidRDefault="00040874" w:rsidP="00E1634A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B5281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040874" w:rsidRPr="00E1634A" w:rsidRDefault="00040874" w:rsidP="00E1634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0874" w:rsidRPr="00E1634A" w:rsidRDefault="00040874" w:rsidP="00E163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634A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040874" w:rsidRPr="00E1634A" w:rsidRDefault="00040874" w:rsidP="00E1634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0874" w:rsidRPr="006B5281" w:rsidRDefault="00040874" w:rsidP="00E1634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 ноября  2017</w:t>
      </w:r>
      <w:r w:rsidRPr="006B5281">
        <w:rPr>
          <w:rFonts w:ascii="Times New Roman" w:hAnsi="Times New Roman"/>
          <w:sz w:val="27"/>
          <w:szCs w:val="27"/>
        </w:rPr>
        <w:t xml:space="preserve"> года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№ 160</w:t>
      </w:r>
      <w:r w:rsidRPr="006B5281">
        <w:rPr>
          <w:rFonts w:ascii="Times New Roman" w:hAnsi="Times New Roman"/>
          <w:sz w:val="27"/>
          <w:szCs w:val="27"/>
        </w:rPr>
        <w:t xml:space="preserve">-р </w:t>
      </w:r>
    </w:p>
    <w:p w:rsidR="00040874" w:rsidRPr="006B5281" w:rsidRDefault="00040874" w:rsidP="00E1634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 w:rsidRPr="006B5281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</w:t>
      </w:r>
    </w:p>
    <w:p w:rsidR="00040874" w:rsidRPr="006B5281" w:rsidRDefault="00040874" w:rsidP="00E1634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</w:p>
    <w:p w:rsidR="00040874" w:rsidRDefault="00040874" w:rsidP="000535E6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 w:rsidRPr="006B5281">
        <w:rPr>
          <w:rFonts w:ascii="Times New Roman" w:hAnsi="Times New Roman"/>
          <w:b/>
          <w:sz w:val="27"/>
          <w:szCs w:val="27"/>
        </w:rPr>
        <w:t>О возложении обязанностей по размещению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040874" w:rsidRDefault="00040874" w:rsidP="000535E6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 w:rsidRPr="006B5281">
        <w:rPr>
          <w:rFonts w:ascii="Times New Roman" w:hAnsi="Times New Roman"/>
          <w:b/>
          <w:sz w:val="27"/>
          <w:szCs w:val="27"/>
        </w:rPr>
        <w:t>информации на официальном сайте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6B5281">
        <w:rPr>
          <w:rFonts w:ascii="Times New Roman" w:hAnsi="Times New Roman"/>
          <w:b/>
          <w:sz w:val="27"/>
          <w:szCs w:val="27"/>
        </w:rPr>
        <w:t xml:space="preserve">администрации </w:t>
      </w:r>
    </w:p>
    <w:p w:rsidR="00040874" w:rsidRPr="006B5281" w:rsidRDefault="00040874" w:rsidP="000535E6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Кругловс</w:t>
      </w:r>
      <w:r w:rsidRPr="006B5281">
        <w:rPr>
          <w:rFonts w:ascii="Times New Roman" w:hAnsi="Times New Roman"/>
          <w:b/>
          <w:sz w:val="27"/>
          <w:szCs w:val="27"/>
        </w:rPr>
        <w:t>кого сельского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6B5281">
        <w:rPr>
          <w:rFonts w:ascii="Times New Roman" w:hAnsi="Times New Roman"/>
          <w:b/>
          <w:sz w:val="27"/>
          <w:szCs w:val="27"/>
        </w:rPr>
        <w:t>поселения</w:t>
      </w:r>
    </w:p>
    <w:p w:rsidR="00040874" w:rsidRDefault="00040874" w:rsidP="00E1634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040874" w:rsidRPr="006B5281" w:rsidRDefault="00040874" w:rsidP="00E1634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 xml:space="preserve">В соответствии с Положением об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 муниципального района «Красненский район» Белгородской области, утвержденным решением земского собрания </w:t>
      </w:r>
      <w:r>
        <w:rPr>
          <w:rFonts w:ascii="Times New Roman" w:hAnsi="Times New Roman"/>
          <w:sz w:val="27"/>
          <w:szCs w:val="27"/>
        </w:rPr>
        <w:t>Кругловского сельского поселения от 30.08.2012 г. № 284</w:t>
      </w:r>
      <w:r w:rsidRPr="006B5281">
        <w:rPr>
          <w:rFonts w:ascii="Times New Roman" w:hAnsi="Times New Roman"/>
          <w:sz w:val="27"/>
          <w:szCs w:val="27"/>
        </w:rPr>
        <w:t xml:space="preserve">, в целях усиления контроля за достоверностью и качеством информации, размещаемой на официальном сайте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 xml:space="preserve">1. Возложить на заместителя главы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 (</w:t>
      </w:r>
      <w:r>
        <w:rPr>
          <w:rFonts w:ascii="Times New Roman" w:hAnsi="Times New Roman"/>
          <w:sz w:val="27"/>
          <w:szCs w:val="27"/>
        </w:rPr>
        <w:t>Сидоренко Л.М.</w:t>
      </w:r>
      <w:r w:rsidRPr="006B5281">
        <w:rPr>
          <w:rFonts w:ascii="Times New Roman" w:hAnsi="Times New Roman"/>
          <w:sz w:val="27"/>
          <w:szCs w:val="27"/>
        </w:rPr>
        <w:t xml:space="preserve">) обязанности по своевременной подготовке и внесению информации на следующие разделы официального сайта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 Главная;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1.4.  Информация;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1.5</w:t>
      </w:r>
      <w:r w:rsidRPr="006B5281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 </w:t>
      </w:r>
      <w:r w:rsidRPr="006B5281">
        <w:rPr>
          <w:rFonts w:ascii="Times New Roman" w:hAnsi="Times New Roman"/>
          <w:sz w:val="27"/>
          <w:szCs w:val="27"/>
        </w:rPr>
        <w:t>Администрация;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1.6</w:t>
      </w:r>
      <w:r w:rsidRPr="006B5281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 </w:t>
      </w:r>
      <w:r w:rsidRPr="006B5281">
        <w:rPr>
          <w:rFonts w:ascii="Times New Roman" w:hAnsi="Times New Roman"/>
          <w:sz w:val="27"/>
          <w:szCs w:val="27"/>
        </w:rPr>
        <w:t>Земское собрание;</w:t>
      </w:r>
    </w:p>
    <w:p w:rsidR="00040874" w:rsidRPr="006B5281" w:rsidRDefault="00040874" w:rsidP="006901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1.7.  </w:t>
      </w:r>
      <w:r w:rsidRPr="006B5281">
        <w:rPr>
          <w:rFonts w:ascii="Times New Roman" w:hAnsi="Times New Roman"/>
          <w:sz w:val="27"/>
          <w:szCs w:val="27"/>
        </w:rPr>
        <w:t>Оценка эффективности органов местного самоуправления;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1.8</w:t>
      </w:r>
      <w:r w:rsidRPr="006B5281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 </w:t>
      </w:r>
      <w:r w:rsidRPr="006B5281">
        <w:rPr>
          <w:rFonts w:ascii="Times New Roman" w:hAnsi="Times New Roman"/>
          <w:sz w:val="27"/>
          <w:szCs w:val="27"/>
        </w:rPr>
        <w:t>Муниципальные правовые акты;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1.9</w:t>
      </w:r>
      <w:r w:rsidRPr="006B5281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 </w:t>
      </w:r>
      <w:r w:rsidRPr="006B5281">
        <w:rPr>
          <w:rFonts w:ascii="Times New Roman" w:hAnsi="Times New Roman"/>
          <w:sz w:val="27"/>
          <w:szCs w:val="27"/>
        </w:rPr>
        <w:t>Нормативная база;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1.10</w:t>
      </w:r>
      <w:r w:rsidRPr="006B5281">
        <w:rPr>
          <w:rFonts w:ascii="Times New Roman" w:hAnsi="Times New Roman"/>
          <w:sz w:val="27"/>
          <w:szCs w:val="27"/>
        </w:rPr>
        <w:t>. Муниципальная служба;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1.11</w:t>
      </w:r>
      <w:r w:rsidRPr="006B5281">
        <w:rPr>
          <w:rFonts w:ascii="Times New Roman" w:hAnsi="Times New Roman"/>
          <w:sz w:val="27"/>
          <w:szCs w:val="27"/>
        </w:rPr>
        <w:t>. ТОС;</w:t>
      </w:r>
    </w:p>
    <w:p w:rsidR="00040874" w:rsidRPr="006B5281" w:rsidRDefault="00040874" w:rsidP="00D14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1.12. Контактная информация;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1.13. Телефонный справочник;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1.14. Прокуратура информирует. 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 xml:space="preserve">2. Возложить на главного бухгалтера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 (</w:t>
      </w:r>
      <w:r>
        <w:rPr>
          <w:rFonts w:ascii="Times New Roman" w:hAnsi="Times New Roman"/>
          <w:sz w:val="27"/>
          <w:szCs w:val="27"/>
        </w:rPr>
        <w:t>Переверзева Е.С.</w:t>
      </w:r>
      <w:r w:rsidRPr="006B5281">
        <w:rPr>
          <w:rFonts w:ascii="Times New Roman" w:hAnsi="Times New Roman"/>
          <w:sz w:val="27"/>
          <w:szCs w:val="27"/>
        </w:rPr>
        <w:t xml:space="preserve">) обязанности по своевременной подготовке и внесению информации на следующие разделы официального сайта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>2.1. Муниципальная статистика;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>2.2. Торги;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>2.3. Результаты проверок;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>2.4. Сведения о муниципальных служащих.</w:t>
      </w:r>
    </w:p>
    <w:p w:rsidR="00040874" w:rsidRPr="00667CF5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67CF5">
        <w:rPr>
          <w:rFonts w:ascii="Times New Roman" w:hAnsi="Times New Roman"/>
          <w:sz w:val="27"/>
          <w:szCs w:val="27"/>
        </w:rPr>
        <w:t xml:space="preserve">3. Возложить на главного специалиста </w:t>
      </w:r>
      <w:r>
        <w:rPr>
          <w:rFonts w:ascii="Times New Roman" w:hAnsi="Times New Roman"/>
          <w:sz w:val="27"/>
          <w:szCs w:val="27"/>
        </w:rPr>
        <w:t>по землеустройству и муниципальной собственности администрации Кругловского сельского поселения</w:t>
      </w:r>
      <w:r w:rsidRPr="00667CF5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Новико</w:t>
      </w:r>
      <w:r w:rsidRPr="00667CF5">
        <w:rPr>
          <w:rFonts w:ascii="Times New Roman" w:hAnsi="Times New Roman"/>
          <w:sz w:val="27"/>
          <w:szCs w:val="27"/>
        </w:rPr>
        <w:t>ва Н.И.)</w:t>
      </w:r>
      <w:r>
        <w:rPr>
          <w:rFonts w:ascii="Times New Roman" w:hAnsi="Times New Roman"/>
          <w:sz w:val="27"/>
          <w:szCs w:val="27"/>
        </w:rPr>
        <w:t xml:space="preserve"> </w:t>
      </w:r>
      <w:r w:rsidRPr="00667CF5">
        <w:rPr>
          <w:rFonts w:ascii="Times New Roman" w:hAnsi="Times New Roman"/>
          <w:sz w:val="27"/>
          <w:szCs w:val="27"/>
        </w:rPr>
        <w:t xml:space="preserve">обязанности по своевременной подготовке и внесению информации на следующие разделы официального сайта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67CF5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>3.1. Муниципальная собственность и земельные ресурсы;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>3.2. Программы и мероприятия;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>3.3. Обращения граждан;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>3.4. Торги;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>3.5. Результа</w:t>
      </w:r>
      <w:r>
        <w:rPr>
          <w:rFonts w:ascii="Times New Roman" w:hAnsi="Times New Roman"/>
          <w:sz w:val="27"/>
          <w:szCs w:val="27"/>
        </w:rPr>
        <w:t>ты проверок;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3.6. Градостроительная документация.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 xml:space="preserve">4. Возложить на </w:t>
      </w:r>
      <w:r>
        <w:rPr>
          <w:rFonts w:ascii="Times New Roman" w:hAnsi="Times New Roman"/>
          <w:sz w:val="27"/>
          <w:szCs w:val="27"/>
        </w:rPr>
        <w:t xml:space="preserve">ведущего </w:t>
      </w:r>
      <w:r w:rsidRPr="006B5281">
        <w:rPr>
          <w:rFonts w:ascii="Times New Roman" w:hAnsi="Times New Roman"/>
          <w:sz w:val="27"/>
          <w:szCs w:val="27"/>
        </w:rPr>
        <w:t xml:space="preserve">специалиста </w:t>
      </w:r>
      <w:r>
        <w:rPr>
          <w:rFonts w:ascii="Times New Roman" w:hAnsi="Times New Roman"/>
          <w:sz w:val="27"/>
          <w:szCs w:val="27"/>
        </w:rPr>
        <w:t xml:space="preserve">по вопросам социальной сферы </w:t>
      </w:r>
      <w:r w:rsidRPr="006B5281"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 (</w:t>
      </w:r>
      <w:r>
        <w:rPr>
          <w:rFonts w:ascii="Times New Roman" w:hAnsi="Times New Roman"/>
          <w:sz w:val="27"/>
          <w:szCs w:val="27"/>
        </w:rPr>
        <w:t>Рахманина В.П.</w:t>
      </w:r>
      <w:r w:rsidRPr="006B5281">
        <w:rPr>
          <w:rFonts w:ascii="Times New Roman" w:hAnsi="Times New Roman"/>
          <w:sz w:val="27"/>
          <w:szCs w:val="27"/>
        </w:rPr>
        <w:t xml:space="preserve">) обязанности по своевременной подготовке и внесению информации на следующие разделы официального сайта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4.1. Галерея;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4.2. Новости;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4.3</w:t>
      </w:r>
      <w:r w:rsidRPr="006B5281">
        <w:rPr>
          <w:rFonts w:ascii="Times New Roman" w:hAnsi="Times New Roman"/>
          <w:sz w:val="27"/>
          <w:szCs w:val="27"/>
        </w:rPr>
        <w:t>. Социальная сфера;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4.4</w:t>
      </w:r>
      <w:r w:rsidRPr="006B5281">
        <w:rPr>
          <w:rFonts w:ascii="Times New Roman" w:hAnsi="Times New Roman"/>
          <w:sz w:val="27"/>
          <w:szCs w:val="27"/>
        </w:rPr>
        <w:t>. Обратная связь;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4.5  Информация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4.6. Муниципальные услуги;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4.7</w:t>
      </w:r>
      <w:r w:rsidRPr="006B5281">
        <w:rPr>
          <w:rFonts w:ascii="Times New Roman" w:hAnsi="Times New Roman"/>
          <w:sz w:val="27"/>
          <w:szCs w:val="27"/>
        </w:rPr>
        <w:t>. Результаты проверок.</w:t>
      </w:r>
    </w:p>
    <w:p w:rsidR="00040874" w:rsidRDefault="00040874" w:rsidP="00145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4.8. Малое и среднее предпринимательство;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421E">
        <w:rPr>
          <w:rFonts w:ascii="Times New Roman" w:hAnsi="Times New Roman"/>
          <w:sz w:val="27"/>
          <w:szCs w:val="27"/>
        </w:rPr>
        <w:t>5. Возложить на ведущего специалиста МКУ  «Административно-хозяйственный  центр» (</w:t>
      </w:r>
      <w:r>
        <w:rPr>
          <w:rFonts w:ascii="Times New Roman" w:hAnsi="Times New Roman"/>
          <w:sz w:val="27"/>
          <w:szCs w:val="27"/>
        </w:rPr>
        <w:t>Новиков Н.Ф</w:t>
      </w:r>
      <w:r w:rsidRPr="0067421E">
        <w:rPr>
          <w:rFonts w:ascii="Times New Roman" w:hAnsi="Times New Roman"/>
          <w:sz w:val="27"/>
          <w:szCs w:val="27"/>
        </w:rPr>
        <w:t>.)</w:t>
      </w:r>
      <w:r w:rsidRPr="00491F1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(по согласованию)</w:t>
      </w:r>
      <w:r w:rsidRPr="00667CF5">
        <w:rPr>
          <w:rFonts w:ascii="Times New Roman" w:hAnsi="Times New Roman"/>
          <w:sz w:val="27"/>
          <w:szCs w:val="27"/>
        </w:rPr>
        <w:t xml:space="preserve"> </w:t>
      </w:r>
      <w:r w:rsidRPr="0067421E">
        <w:rPr>
          <w:rFonts w:ascii="Times New Roman" w:hAnsi="Times New Roman"/>
          <w:sz w:val="27"/>
          <w:szCs w:val="27"/>
        </w:rPr>
        <w:t xml:space="preserve"> обязанности по своевременной подготовке и внесению информации на следующие</w:t>
      </w:r>
      <w:r w:rsidRPr="006B5281">
        <w:rPr>
          <w:rFonts w:ascii="Times New Roman" w:hAnsi="Times New Roman"/>
          <w:sz w:val="27"/>
          <w:szCs w:val="27"/>
        </w:rPr>
        <w:t xml:space="preserve"> разделы официального сайта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040874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5.1</w:t>
      </w:r>
      <w:r w:rsidRPr="006B5281">
        <w:rPr>
          <w:rFonts w:ascii="Times New Roman" w:hAnsi="Times New Roman"/>
          <w:sz w:val="27"/>
          <w:szCs w:val="27"/>
        </w:rPr>
        <w:t>. Новости;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5.2. </w:t>
      </w:r>
      <w:r w:rsidRPr="006B5281">
        <w:rPr>
          <w:rFonts w:ascii="Times New Roman" w:hAnsi="Times New Roman"/>
          <w:sz w:val="27"/>
          <w:szCs w:val="27"/>
        </w:rPr>
        <w:t>Защита населения и территории от ЧС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</w:t>
      </w:r>
      <w:r w:rsidRPr="006B5281">
        <w:rPr>
          <w:rFonts w:ascii="Times New Roman" w:hAnsi="Times New Roman"/>
          <w:sz w:val="27"/>
          <w:szCs w:val="27"/>
        </w:rPr>
        <w:t>. Результаты проверок.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 xml:space="preserve">6. Специалистам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 еженедельно, по четвергам, пополнять закрепленные разделы официального сайта администрации </w:t>
      </w:r>
      <w:r>
        <w:rPr>
          <w:rFonts w:ascii="Times New Roman" w:hAnsi="Times New Roman"/>
          <w:sz w:val="27"/>
          <w:szCs w:val="27"/>
        </w:rPr>
        <w:t>Кругловского</w:t>
      </w:r>
      <w:r w:rsidRPr="006B5281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040874" w:rsidRPr="006B5281" w:rsidRDefault="00040874" w:rsidP="00995123">
      <w:pPr>
        <w:pStyle w:val="BodyTextIndent"/>
        <w:spacing w:after="0"/>
        <w:ind w:left="0" w:firstLine="709"/>
        <w:contextualSpacing/>
        <w:jc w:val="both"/>
        <w:rPr>
          <w:sz w:val="27"/>
          <w:szCs w:val="27"/>
        </w:rPr>
      </w:pPr>
      <w:r w:rsidRPr="006B5281">
        <w:rPr>
          <w:sz w:val="27"/>
          <w:szCs w:val="27"/>
        </w:rPr>
        <w:t xml:space="preserve">7. Пункт 3 распоряжение администрации </w:t>
      </w:r>
      <w:r>
        <w:rPr>
          <w:sz w:val="27"/>
          <w:szCs w:val="27"/>
        </w:rPr>
        <w:t>Кругловского</w:t>
      </w:r>
      <w:r w:rsidRPr="006B5281">
        <w:rPr>
          <w:sz w:val="27"/>
          <w:szCs w:val="27"/>
        </w:rPr>
        <w:t xml:space="preserve"> сельского поселе</w:t>
      </w:r>
      <w:r>
        <w:rPr>
          <w:sz w:val="27"/>
          <w:szCs w:val="27"/>
        </w:rPr>
        <w:t>ния от 17 августа 2012 года № 102</w:t>
      </w:r>
      <w:r w:rsidRPr="006B5281">
        <w:rPr>
          <w:sz w:val="27"/>
          <w:szCs w:val="27"/>
        </w:rPr>
        <w:t xml:space="preserve">-р «Об организации функционирования официального сайта администрации </w:t>
      </w:r>
      <w:r>
        <w:rPr>
          <w:sz w:val="27"/>
          <w:szCs w:val="27"/>
        </w:rPr>
        <w:t>Кругловского</w:t>
      </w:r>
      <w:r w:rsidRPr="006B5281">
        <w:rPr>
          <w:sz w:val="27"/>
          <w:szCs w:val="27"/>
        </w:rPr>
        <w:t xml:space="preserve"> сельского поселения муниципального района «Красненский район» и обеспечении интернет-доступа к муниципальным информационным ресурсам» признать утратившим силу.</w:t>
      </w:r>
    </w:p>
    <w:p w:rsidR="00040874" w:rsidRPr="006B5281" w:rsidRDefault="00040874" w:rsidP="00E1634A">
      <w:pPr>
        <w:pStyle w:val="BodyTextIndent"/>
        <w:spacing w:after="0"/>
        <w:ind w:left="0" w:firstLine="709"/>
        <w:contextualSpacing/>
        <w:jc w:val="both"/>
        <w:rPr>
          <w:sz w:val="27"/>
          <w:szCs w:val="27"/>
        </w:rPr>
      </w:pPr>
      <w:r w:rsidRPr="006B5281">
        <w:rPr>
          <w:sz w:val="27"/>
          <w:szCs w:val="27"/>
        </w:rPr>
        <w:t xml:space="preserve">8. Контроль за исполнением распоряжения возложить на главу администрации </w:t>
      </w:r>
      <w:r>
        <w:rPr>
          <w:sz w:val="27"/>
          <w:szCs w:val="27"/>
        </w:rPr>
        <w:t>Кругловского</w:t>
      </w:r>
      <w:r w:rsidRPr="006B5281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Петрищева Д.А.</w:t>
      </w:r>
    </w:p>
    <w:p w:rsidR="00040874" w:rsidRPr="006B5281" w:rsidRDefault="00040874" w:rsidP="00E163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7"/>
          <w:szCs w:val="27"/>
        </w:rPr>
      </w:pPr>
    </w:p>
    <w:p w:rsidR="00040874" w:rsidRPr="006B5281" w:rsidRDefault="00040874" w:rsidP="00E1634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40874" w:rsidRPr="000535E6" w:rsidRDefault="00040874" w:rsidP="00E1634A">
      <w:pPr>
        <w:pStyle w:val="Standard"/>
        <w:tabs>
          <w:tab w:val="left" w:pos="0"/>
        </w:tabs>
        <w:suppressAutoHyphens w:val="0"/>
        <w:jc w:val="both"/>
        <w:textAlignment w:val="baseline"/>
        <w:rPr>
          <w:rFonts w:cs="Times New Roman"/>
          <w:b/>
          <w:kern w:val="0"/>
          <w:sz w:val="27"/>
          <w:szCs w:val="27"/>
          <w:lang w:val="ru-RU"/>
        </w:rPr>
      </w:pPr>
      <w:r w:rsidRPr="000535E6">
        <w:rPr>
          <w:rFonts w:cs="Times New Roman"/>
          <w:b/>
          <w:kern w:val="0"/>
          <w:sz w:val="27"/>
          <w:szCs w:val="27"/>
          <w:lang w:val="ru-RU"/>
        </w:rPr>
        <w:t>Глава администрации</w:t>
      </w:r>
    </w:p>
    <w:p w:rsidR="00040874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Кругловского</w:t>
      </w:r>
      <w:r w:rsidRPr="000535E6">
        <w:rPr>
          <w:b/>
          <w:sz w:val="27"/>
          <w:szCs w:val="27"/>
          <w:lang w:val="ru-RU"/>
        </w:rPr>
        <w:t xml:space="preserve"> сельского поселения       </w:t>
      </w:r>
      <w:r>
        <w:rPr>
          <w:b/>
          <w:sz w:val="27"/>
          <w:szCs w:val="27"/>
          <w:lang w:val="ru-RU"/>
        </w:rPr>
        <w:tab/>
      </w:r>
      <w:r>
        <w:rPr>
          <w:b/>
          <w:sz w:val="27"/>
          <w:szCs w:val="27"/>
          <w:lang w:val="ru-RU"/>
        </w:rPr>
        <w:tab/>
      </w:r>
      <w:r>
        <w:rPr>
          <w:b/>
          <w:sz w:val="27"/>
          <w:szCs w:val="27"/>
          <w:lang w:val="ru-RU"/>
        </w:rPr>
        <w:tab/>
        <w:t xml:space="preserve">                  Д.Петрищев</w:t>
      </w:r>
    </w:p>
    <w:p w:rsidR="00040874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040874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Ознакомлена:</w:t>
      </w:r>
    </w:p>
    <w:p w:rsidR="00040874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040874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  <w:r w:rsidRPr="001F023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4 нояб</w:t>
      </w:r>
      <w:r w:rsidRPr="001F0239">
        <w:rPr>
          <w:sz w:val="27"/>
          <w:szCs w:val="27"/>
          <w:lang w:val="ru-RU"/>
        </w:rPr>
        <w:t>ря 2017 года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>Л.М.Сидоренко</w:t>
      </w:r>
    </w:p>
    <w:p w:rsidR="00040874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</w:p>
    <w:p w:rsidR="00040874" w:rsidRPr="001F0239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 w:rsidRPr="001F0239">
        <w:rPr>
          <w:b/>
          <w:sz w:val="27"/>
          <w:szCs w:val="27"/>
          <w:lang w:val="ru-RU"/>
        </w:rPr>
        <w:t>Ознакомлена:</w:t>
      </w:r>
    </w:p>
    <w:p w:rsidR="00040874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</w:p>
    <w:p w:rsidR="00040874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14 ноября 2017 года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>Е.С.Переверзева</w:t>
      </w:r>
    </w:p>
    <w:p w:rsidR="00040874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</w:p>
    <w:p w:rsidR="00040874" w:rsidRDefault="00040874" w:rsidP="001F0239">
      <w:pPr>
        <w:pStyle w:val="Standard"/>
        <w:tabs>
          <w:tab w:val="left" w:pos="0"/>
        </w:tabs>
        <w:suppressAutoHyphens w:val="0"/>
        <w:textAlignment w:val="baseline"/>
        <w:rPr>
          <w:b/>
          <w:sz w:val="27"/>
          <w:szCs w:val="27"/>
          <w:lang w:val="ru-RU"/>
        </w:rPr>
      </w:pPr>
      <w:r w:rsidRPr="001F0239">
        <w:rPr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  <w:lang w:val="ru-RU"/>
        </w:rPr>
        <w:t>Ознакомлена:</w:t>
      </w: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  <w:r w:rsidRPr="001F023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4 нояб</w:t>
      </w:r>
      <w:r w:rsidRPr="001F0239">
        <w:rPr>
          <w:sz w:val="27"/>
          <w:szCs w:val="27"/>
          <w:lang w:val="ru-RU"/>
        </w:rPr>
        <w:t>ря 2017 года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>Н.И.Новикова</w:t>
      </w: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Ознакомлена:</w:t>
      </w: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  <w:r w:rsidRPr="001F023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4 нояб</w:t>
      </w:r>
      <w:r w:rsidRPr="001F0239">
        <w:rPr>
          <w:sz w:val="27"/>
          <w:szCs w:val="27"/>
          <w:lang w:val="ru-RU"/>
        </w:rPr>
        <w:t>ря 2017 года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>В.П.Рахманина</w:t>
      </w: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Ознакомлен:</w:t>
      </w: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  <w:r w:rsidRPr="001F023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4 нояб</w:t>
      </w:r>
      <w:r w:rsidRPr="001F0239">
        <w:rPr>
          <w:sz w:val="27"/>
          <w:szCs w:val="27"/>
          <w:lang w:val="ru-RU"/>
        </w:rPr>
        <w:t>ря 2017 года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>Н.Ф.Новиков</w:t>
      </w: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</w:p>
    <w:p w:rsidR="00040874" w:rsidRDefault="00040874" w:rsidP="001F0239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</w:p>
    <w:p w:rsidR="00040874" w:rsidRPr="001F0239" w:rsidRDefault="00040874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sz w:val="27"/>
          <w:szCs w:val="27"/>
          <w:lang w:val="ru-RU"/>
        </w:rPr>
      </w:pPr>
      <w:r w:rsidRPr="001F0239">
        <w:rPr>
          <w:sz w:val="27"/>
          <w:szCs w:val="27"/>
          <w:lang w:val="ru-RU"/>
        </w:rPr>
        <w:t xml:space="preserve">                                  </w:t>
      </w:r>
    </w:p>
    <w:sectPr w:rsidR="00040874" w:rsidRPr="001F0239" w:rsidSect="00BE1213">
      <w:headerReference w:type="even" r:id="rId7"/>
      <w:headerReference w:type="default" r:id="rId8"/>
      <w:pgSz w:w="11906" w:h="16838"/>
      <w:pgMar w:top="1134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74" w:rsidRDefault="00040874">
      <w:r>
        <w:separator/>
      </w:r>
    </w:p>
  </w:endnote>
  <w:endnote w:type="continuationSeparator" w:id="0">
    <w:p w:rsidR="00040874" w:rsidRDefault="0004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74" w:rsidRDefault="00040874">
      <w:r>
        <w:separator/>
      </w:r>
    </w:p>
  </w:footnote>
  <w:footnote w:type="continuationSeparator" w:id="0">
    <w:p w:rsidR="00040874" w:rsidRDefault="00040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74" w:rsidRDefault="00040874" w:rsidP="00B77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0874" w:rsidRDefault="000408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74" w:rsidRDefault="00040874" w:rsidP="00B77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40874" w:rsidRDefault="000408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80C"/>
    <w:rsid w:val="00040874"/>
    <w:rsid w:val="000535E6"/>
    <w:rsid w:val="00072EC6"/>
    <w:rsid w:val="00086376"/>
    <w:rsid w:val="00090113"/>
    <w:rsid w:val="0009749D"/>
    <w:rsid w:val="000C63B1"/>
    <w:rsid w:val="00144840"/>
    <w:rsid w:val="00145A91"/>
    <w:rsid w:val="00152657"/>
    <w:rsid w:val="0019080C"/>
    <w:rsid w:val="001909A2"/>
    <w:rsid w:val="001F0239"/>
    <w:rsid w:val="002326B0"/>
    <w:rsid w:val="00237D43"/>
    <w:rsid w:val="002505AC"/>
    <w:rsid w:val="002836F5"/>
    <w:rsid w:val="003158EA"/>
    <w:rsid w:val="003E4FD9"/>
    <w:rsid w:val="004756CD"/>
    <w:rsid w:val="00491F1C"/>
    <w:rsid w:val="0051499D"/>
    <w:rsid w:val="00575166"/>
    <w:rsid w:val="005B14B5"/>
    <w:rsid w:val="005B2108"/>
    <w:rsid w:val="005D05BF"/>
    <w:rsid w:val="00667CF5"/>
    <w:rsid w:val="0067421E"/>
    <w:rsid w:val="006901DD"/>
    <w:rsid w:val="006B5281"/>
    <w:rsid w:val="00711EAE"/>
    <w:rsid w:val="00713BA9"/>
    <w:rsid w:val="007600F6"/>
    <w:rsid w:val="007A36A1"/>
    <w:rsid w:val="007D6D25"/>
    <w:rsid w:val="0080585E"/>
    <w:rsid w:val="00831E1A"/>
    <w:rsid w:val="008531E8"/>
    <w:rsid w:val="008A3C2C"/>
    <w:rsid w:val="009237FD"/>
    <w:rsid w:val="00983FC6"/>
    <w:rsid w:val="0098662E"/>
    <w:rsid w:val="00995123"/>
    <w:rsid w:val="009D03B2"/>
    <w:rsid w:val="00A17F07"/>
    <w:rsid w:val="00AF3098"/>
    <w:rsid w:val="00B6457C"/>
    <w:rsid w:val="00B7789C"/>
    <w:rsid w:val="00BA3944"/>
    <w:rsid w:val="00BE1213"/>
    <w:rsid w:val="00C810B3"/>
    <w:rsid w:val="00CC37BD"/>
    <w:rsid w:val="00CD610C"/>
    <w:rsid w:val="00D14F49"/>
    <w:rsid w:val="00D60E02"/>
    <w:rsid w:val="00DA030E"/>
    <w:rsid w:val="00DD35FA"/>
    <w:rsid w:val="00DD4390"/>
    <w:rsid w:val="00DE3DFC"/>
    <w:rsid w:val="00E1634A"/>
    <w:rsid w:val="00EE000D"/>
    <w:rsid w:val="00F3436F"/>
    <w:rsid w:val="00F64F05"/>
    <w:rsid w:val="00F71684"/>
    <w:rsid w:val="00FB04EE"/>
    <w:rsid w:val="00FB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19080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Normal"/>
    <w:uiPriority w:val="99"/>
    <w:rsid w:val="0019080C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9080C"/>
    <w:rPr>
      <w:rFonts w:ascii="Times New Roman" w:hAnsi="Times New Roman"/>
      <w:smallCaps/>
      <w:spacing w:val="80"/>
      <w:sz w:val="38"/>
    </w:rPr>
  </w:style>
  <w:style w:type="paragraph" w:styleId="BodyTextIndent">
    <w:name w:val="Body Text Indent"/>
    <w:basedOn w:val="Normal"/>
    <w:link w:val="BodyTextIndentChar"/>
    <w:uiPriority w:val="99"/>
    <w:rsid w:val="0019080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080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9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80C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1634A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rsid w:val="000535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26B0"/>
    <w:rPr>
      <w:rFonts w:cs="Times New Roman"/>
    </w:rPr>
  </w:style>
  <w:style w:type="character" w:styleId="PageNumber">
    <w:name w:val="page number"/>
    <w:basedOn w:val="DefaultParagraphFont"/>
    <w:uiPriority w:val="99"/>
    <w:rsid w:val="000535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3</Pages>
  <Words>616</Words>
  <Characters>3516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2008-02-16T07:19:00Z</cp:lastPrinted>
  <dcterms:created xsi:type="dcterms:W3CDTF">2016-10-26T12:32:00Z</dcterms:created>
  <dcterms:modified xsi:type="dcterms:W3CDTF">2008-02-16T07:19:00Z</dcterms:modified>
</cp:coreProperties>
</file>