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C5" w:rsidRPr="006B5E2B" w:rsidRDefault="00682FC5" w:rsidP="006B5E2B">
      <w:pPr>
        <w:pStyle w:val="Style1"/>
        <w:widowControl/>
        <w:spacing w:line="240" w:lineRule="auto"/>
        <w:rPr>
          <w:sz w:val="28"/>
          <w:szCs w:val="28"/>
        </w:rPr>
      </w:pPr>
      <w:r>
        <w:rPr>
          <w:noProof/>
        </w:rPr>
        <w:pict>
          <v:rect id="Прямоугольник 2" o:spid="_x0000_s1026" style="position:absolute;left:0;text-align:left;margin-left:-3.55pt;margin-top:2.65pt;width:487.95pt;height:211pt;z-index:-251658240;visibility:visible" wrapcoords="-33 -77 -33 21523 21633 21523 21633 -77 -33 -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" strokecolor="white" strokeweight=".25pt">
            <v:textbox inset="1pt,1pt,1pt,1pt">
              <w:txbxContent>
                <w:p w:rsidR="00682FC5" w:rsidRPr="003334ED" w:rsidRDefault="00682FC5" w:rsidP="00213F54">
                  <w:pPr>
                    <w:pStyle w:val="Heading1"/>
                    <w:ind w:left="0"/>
                    <w:jc w:val="center"/>
                    <w:rPr>
                      <w:sz w:val="24"/>
                    </w:rPr>
                  </w:pPr>
                  <w:r w:rsidRPr="00364059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6" type="#_x0000_t75" style="width:44.25pt;height:58.5pt;visibility:visible">
                        <v:imagedata r:id="rId7" o:title="" cropbottom="-135f" cropleft="6417f" cropright="8511f"/>
                      </v:shape>
                    </w:pict>
                  </w:r>
                </w:p>
                <w:p w:rsidR="00682FC5" w:rsidRPr="00797CDB" w:rsidRDefault="00682FC5" w:rsidP="00213F54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</w:rPr>
                  </w:pPr>
                  <w:r w:rsidRPr="00797CDB">
                    <w:rPr>
                      <w:rFonts w:ascii="Arial" w:hAnsi="Arial" w:cs="Arial"/>
                      <w:b/>
                      <w:caps/>
                      <w:spacing w:val="60"/>
                    </w:rPr>
                    <w:t>Белгородская область</w:t>
                  </w:r>
                </w:p>
                <w:p w:rsidR="00682FC5" w:rsidRPr="00CD09BA" w:rsidRDefault="00682FC5" w:rsidP="008115C4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КРУГЛОВСКОГО СЕЛЬСКОГО ПОСЕЛЕНИЯ 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района«красненский район»</w:t>
                  </w:r>
                </w:p>
                <w:p w:rsidR="00682FC5" w:rsidRPr="00797CDB" w:rsidRDefault="00682FC5" w:rsidP="008115C4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682FC5" w:rsidRDefault="00682FC5" w:rsidP="008115C4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с. Круглое</w:t>
                  </w:r>
                </w:p>
                <w:p w:rsidR="00682FC5" w:rsidRPr="00797CDB" w:rsidRDefault="00682FC5" w:rsidP="008624B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97CDB">
                    <w:rPr>
                      <w:rFonts w:ascii="Arial" w:hAnsi="Arial" w:cs="Arial"/>
                      <w:b/>
                      <w:sz w:val="18"/>
                      <w:szCs w:val="18"/>
                    </w:rPr>
                    <w:t>«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01» декабря </w:t>
                  </w:r>
                  <w:smartTag w:uri="urn:schemas-microsoft-com:office:smarttags" w:element="metricconverter">
                    <w:smartTagPr>
                      <w:attr w:name="ProductID" w:val="2021 г"/>
                    </w:smartTag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2021 г</w:t>
                    </w:r>
                  </w:smartTag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.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                                № 36</w:t>
                  </w:r>
                </w:p>
                <w:p w:rsidR="00682FC5" w:rsidRPr="00797CDB" w:rsidRDefault="00682FC5" w:rsidP="008115C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tight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09.75pt;margin-top:41.75pt;width:47.5pt;height:57.15pt;z-index:251657216;visibility:visible;mso-wrap-distance-left:1.9pt;mso-wrap-distance-top:.25pt;mso-wrap-distance-right:1.9pt;mso-wrap-distance-bottom:9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WDrQ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" filled="f" stroked="f">
            <v:textbox inset="0,0,0,0">
              <w:txbxContent>
                <w:p w:rsidR="00682FC5" w:rsidRDefault="00682FC5" w:rsidP="00030AF1"/>
                <w:p w:rsidR="00682FC5" w:rsidRDefault="00682FC5" w:rsidP="00030AF1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</w:p>
    <w:p w:rsidR="00682FC5" w:rsidRDefault="00682FC5" w:rsidP="00207117">
      <w:pPr>
        <w:shd w:val="clear" w:color="auto" w:fill="FFFFFF"/>
        <w:rPr>
          <w:b/>
          <w:sz w:val="28"/>
          <w:szCs w:val="28"/>
        </w:rPr>
      </w:pPr>
    </w:p>
    <w:p w:rsidR="00682FC5" w:rsidRDefault="00682FC5" w:rsidP="00712F7F">
      <w:pPr>
        <w:pStyle w:val="ConsPlusTitle"/>
        <w:suppressAutoHyphens/>
        <w:rPr>
          <w:rFonts w:ascii="Times New Roman" w:hAnsi="Times New Roman" w:cs="Times New Roman"/>
          <w:sz w:val="28"/>
          <w:szCs w:val="28"/>
        </w:rPr>
      </w:pPr>
      <w:r w:rsidRPr="008115C4">
        <w:rPr>
          <w:rFonts w:ascii="Times New Roman" w:hAnsi="Times New Roman" w:cs="Times New Roman"/>
          <w:spacing w:val="-1"/>
          <w:sz w:val="28"/>
          <w:szCs w:val="28"/>
        </w:rPr>
        <w:t xml:space="preserve">О внесении изменений в </w:t>
      </w:r>
      <w:r w:rsidRPr="008115C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5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82FC5" w:rsidRDefault="00682FC5" w:rsidP="00712F7F">
      <w:pPr>
        <w:pStyle w:val="ConsPlusTitle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Круглов</w:t>
      </w:r>
      <w:r w:rsidRPr="008115C4">
        <w:rPr>
          <w:rFonts w:ascii="Times New Roman" w:hAnsi="Times New Roman" w:cs="Times New Roman"/>
          <w:sz w:val="28"/>
          <w:szCs w:val="28"/>
        </w:rPr>
        <w:t>ского сельского поселения муниципального района «Красненский район»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1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8115C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8115C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15C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11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FC5" w:rsidRDefault="00682FC5" w:rsidP="00712F7F">
      <w:pPr>
        <w:pStyle w:val="ConsPlusTitle"/>
        <w:suppressAutoHyphens/>
        <w:rPr>
          <w:rFonts w:ascii="Times New Roman" w:hAnsi="Times New Roman" w:cs="Times New Roman"/>
          <w:sz w:val="28"/>
          <w:szCs w:val="28"/>
        </w:rPr>
      </w:pPr>
      <w:r w:rsidRPr="008115C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</w:t>
      </w:r>
    </w:p>
    <w:p w:rsidR="00682FC5" w:rsidRDefault="00682FC5" w:rsidP="00712F7F">
      <w:pPr>
        <w:pStyle w:val="ConsPlusTitle"/>
        <w:suppressAutoHyphens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8115C4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 w:rsidRPr="00CF2BB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Кругловского сельского </w:t>
      </w:r>
    </w:p>
    <w:p w:rsidR="00682FC5" w:rsidRDefault="00682FC5" w:rsidP="00712F7F">
      <w:pPr>
        <w:pStyle w:val="ConsPlusTitle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поселения</w:t>
      </w:r>
      <w:r w:rsidRPr="00CF2BB7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муниципального района «Красненский район» муниципальной услуги </w:t>
      </w:r>
      <w:r w:rsidRPr="00CF2BB7">
        <w:rPr>
          <w:rFonts w:ascii="Times New Roman" w:hAnsi="Times New Roman" w:cs="Times New Roman"/>
          <w:color w:val="000000"/>
          <w:sz w:val="28"/>
          <w:szCs w:val="28"/>
        </w:rPr>
        <w:t xml:space="preserve">«Выдача порубочного билета на </w:t>
      </w:r>
    </w:p>
    <w:p w:rsidR="00682FC5" w:rsidRPr="00712F7F" w:rsidRDefault="00682FC5" w:rsidP="00712F7F">
      <w:pPr>
        <w:pStyle w:val="ConsPlusTitle"/>
        <w:suppressAutoHyphens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CF2BB7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Кругловского сельского поселения</w:t>
      </w:r>
      <w:r w:rsidRPr="008115C4">
        <w:rPr>
          <w:rFonts w:ascii="Times New Roman" w:hAnsi="Times New Roman" w:cs="Times New Roman"/>
          <w:sz w:val="28"/>
          <w:szCs w:val="28"/>
        </w:rPr>
        <w:t>»</w:t>
      </w:r>
    </w:p>
    <w:p w:rsidR="00682FC5" w:rsidRDefault="00682FC5" w:rsidP="00541558">
      <w:pPr>
        <w:shd w:val="clear" w:color="auto" w:fill="FFFFFF"/>
        <w:rPr>
          <w:b/>
          <w:sz w:val="28"/>
          <w:szCs w:val="28"/>
        </w:rPr>
      </w:pPr>
    </w:p>
    <w:p w:rsidR="00682FC5" w:rsidRPr="00BD449B" w:rsidRDefault="00682FC5" w:rsidP="00541558">
      <w:pPr>
        <w:shd w:val="clear" w:color="auto" w:fill="FFFFFF"/>
        <w:rPr>
          <w:b/>
          <w:sz w:val="28"/>
          <w:szCs w:val="28"/>
        </w:rPr>
      </w:pPr>
    </w:p>
    <w:p w:rsidR="00682FC5" w:rsidRPr="00BD449B" w:rsidRDefault="00682FC5" w:rsidP="005415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4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Федеральным законом от 27 июля 2010 года № 210-ФЗ «Об организации предоставления государственных и муниципальных услуг», на основании Устава </w:t>
      </w:r>
      <w:r>
        <w:rPr>
          <w:rFonts w:ascii="Times New Roman" w:hAnsi="Times New Roman" w:cs="Times New Roman"/>
          <w:sz w:val="28"/>
          <w:szCs w:val="28"/>
        </w:rPr>
        <w:t>Кругловского</w:t>
      </w:r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44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D449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r>
        <w:rPr>
          <w:rFonts w:ascii="Times New Roman" w:hAnsi="Times New Roman" w:cs="Times New Roman"/>
          <w:sz w:val="28"/>
          <w:szCs w:val="28"/>
        </w:rPr>
        <w:t>Кругловского</w:t>
      </w:r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нормами действующего законодательства администрация </w:t>
      </w:r>
      <w:r>
        <w:rPr>
          <w:rFonts w:ascii="Times New Roman" w:hAnsi="Times New Roman" w:cs="Times New Roman"/>
          <w:sz w:val="28"/>
          <w:szCs w:val="28"/>
        </w:rPr>
        <w:t>Кругловского</w:t>
      </w:r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D449B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BD449B">
        <w:rPr>
          <w:rFonts w:ascii="Times New Roman" w:hAnsi="Times New Roman" w:cs="Times New Roman"/>
          <w:sz w:val="28"/>
          <w:szCs w:val="28"/>
        </w:rPr>
        <w:t>:</w:t>
      </w:r>
    </w:p>
    <w:p w:rsidR="00682FC5" w:rsidRPr="00BD449B" w:rsidRDefault="00682FC5" w:rsidP="00541558">
      <w:pPr>
        <w:pStyle w:val="Heading1"/>
        <w:ind w:left="0" w:firstLine="709"/>
        <w:jc w:val="both"/>
        <w:rPr>
          <w:b/>
          <w:color w:val="auto"/>
        </w:rPr>
      </w:pPr>
      <w:r>
        <w:rPr>
          <w:color w:val="auto"/>
        </w:rPr>
        <w:t>1</w:t>
      </w:r>
      <w:r w:rsidRPr="00BD449B">
        <w:rPr>
          <w:color w:val="auto"/>
        </w:rPr>
        <w:t xml:space="preserve">. Внести в Административный регламент по предоставлению муниципальной услуги по </w:t>
      </w:r>
      <w:r>
        <w:rPr>
          <w:color w:val="auto"/>
        </w:rPr>
        <w:t>выдаче порубочного билета на территории Кругловского сельского поселения</w:t>
      </w:r>
      <w:r w:rsidRPr="00BD449B">
        <w:rPr>
          <w:color w:val="auto"/>
        </w:rPr>
        <w:t xml:space="preserve">, утвержденный в пункте 1 постановления администрации </w:t>
      </w:r>
      <w:r>
        <w:rPr>
          <w:color w:val="auto"/>
        </w:rPr>
        <w:t>Кругловского</w:t>
      </w:r>
      <w:r w:rsidRPr="00BD449B">
        <w:rPr>
          <w:color w:val="auto"/>
        </w:rPr>
        <w:t xml:space="preserve"> сельского поселения муниципального района «Красненский район» от </w:t>
      </w:r>
      <w:r>
        <w:rPr>
          <w:color w:val="auto"/>
        </w:rPr>
        <w:t>21 августа</w:t>
      </w:r>
      <w:r w:rsidRPr="00BD449B">
        <w:rPr>
          <w:color w:val="auto"/>
        </w:rPr>
        <w:t xml:space="preserve"> 20</w:t>
      </w:r>
      <w:r>
        <w:rPr>
          <w:color w:val="auto"/>
        </w:rPr>
        <w:t>17</w:t>
      </w:r>
      <w:r w:rsidRPr="00BD449B">
        <w:rPr>
          <w:color w:val="auto"/>
        </w:rPr>
        <w:t xml:space="preserve"> года № </w:t>
      </w:r>
      <w:r>
        <w:rPr>
          <w:color w:val="auto"/>
        </w:rPr>
        <w:t>24</w:t>
      </w:r>
      <w:r w:rsidRPr="00BD449B">
        <w:rPr>
          <w:color w:val="auto"/>
        </w:rPr>
        <w:t xml:space="preserve"> «Об утверждении Административного регламента по предоставлению </w:t>
      </w:r>
      <w:r>
        <w:rPr>
          <w:color w:val="auto"/>
        </w:rPr>
        <w:t xml:space="preserve">администрацией Кругловского сельского поселения муниципального района «Красненский район» </w:t>
      </w:r>
      <w:r w:rsidRPr="00BD449B">
        <w:rPr>
          <w:color w:val="auto"/>
        </w:rPr>
        <w:t xml:space="preserve">муниципальной услуги </w:t>
      </w:r>
      <w:r>
        <w:rPr>
          <w:color w:val="auto"/>
        </w:rPr>
        <w:t>«Выдача порубочного билета на территории Кругловского сельского поселения</w:t>
      </w:r>
      <w:r w:rsidRPr="00BD449B">
        <w:rPr>
          <w:color w:val="auto"/>
        </w:rPr>
        <w:t>» следующие изменения:</w:t>
      </w:r>
    </w:p>
    <w:p w:rsidR="00682FC5" w:rsidRPr="00BD449B" w:rsidRDefault="00682FC5" w:rsidP="00541558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49B">
        <w:rPr>
          <w:rFonts w:ascii="Times New Roman" w:hAnsi="Times New Roman" w:cs="Times New Roman"/>
          <w:sz w:val="28"/>
          <w:szCs w:val="28"/>
        </w:rPr>
        <w:t>.1. дополнить подпункт 2.6.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449B">
        <w:rPr>
          <w:rFonts w:ascii="Times New Roman" w:hAnsi="Times New Roman" w:cs="Times New Roman"/>
          <w:sz w:val="28"/>
          <w:szCs w:val="28"/>
        </w:rPr>
        <w:t xml:space="preserve"> пункта 2.6 раздела II «Стандарт предоставления муниципальной услуги» </w:t>
      </w:r>
      <w:r>
        <w:rPr>
          <w:rFonts w:ascii="Times New Roman" w:hAnsi="Times New Roman" w:cs="Times New Roman"/>
          <w:sz w:val="28"/>
          <w:szCs w:val="28"/>
        </w:rPr>
        <w:t xml:space="preserve">третьим </w:t>
      </w:r>
      <w:r w:rsidRPr="00BD449B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682FC5" w:rsidRDefault="00682FC5" w:rsidP="005415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2FC5" w:rsidRPr="00F207F6" w:rsidRDefault="00682FC5" w:rsidP="005415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449B">
        <w:rPr>
          <w:sz w:val="28"/>
          <w:szCs w:val="28"/>
        </w:rPr>
        <w:t>«Администрация не вправе требовать от заявителя представления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года № 210-ФЗ, за исключением случаев, если нанесении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682FC5" w:rsidRPr="00AC4A81" w:rsidRDefault="00682FC5" w:rsidP="008624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AC4A81">
        <w:rPr>
          <w:sz w:val="28"/>
          <w:szCs w:val="28"/>
        </w:rPr>
        <w:t xml:space="preserve">. Заместителю главы администрации </w:t>
      </w:r>
      <w:r>
        <w:rPr>
          <w:sz w:val="28"/>
          <w:szCs w:val="28"/>
        </w:rPr>
        <w:t>Кругловс</w:t>
      </w:r>
      <w:r w:rsidRPr="00AC4A81">
        <w:rPr>
          <w:sz w:val="28"/>
          <w:szCs w:val="28"/>
        </w:rPr>
        <w:t>кого сельского поселения (</w:t>
      </w:r>
      <w:r>
        <w:rPr>
          <w:sz w:val="28"/>
          <w:szCs w:val="28"/>
        </w:rPr>
        <w:t>Сидоренко Л.М</w:t>
      </w:r>
      <w:r w:rsidRPr="00AC4A81">
        <w:rPr>
          <w:sz w:val="28"/>
          <w:szCs w:val="28"/>
        </w:rPr>
        <w:t xml:space="preserve">.) обнародовать настоящее постановление в общедоступных местах:  </w:t>
      </w:r>
      <w:r>
        <w:rPr>
          <w:sz w:val="28"/>
          <w:szCs w:val="28"/>
        </w:rPr>
        <w:t>Кругловс</w:t>
      </w:r>
      <w:r w:rsidRPr="00AC4A81">
        <w:rPr>
          <w:sz w:val="28"/>
          <w:szCs w:val="28"/>
        </w:rPr>
        <w:t xml:space="preserve">кой сельской библиотеке, </w:t>
      </w:r>
      <w:r>
        <w:rPr>
          <w:sz w:val="28"/>
          <w:szCs w:val="28"/>
        </w:rPr>
        <w:t>Кругловская О</w:t>
      </w:r>
      <w:r w:rsidRPr="00AC4A81">
        <w:rPr>
          <w:sz w:val="28"/>
          <w:szCs w:val="28"/>
        </w:rPr>
        <w:t xml:space="preserve">ОШ, </w:t>
      </w:r>
      <w:r>
        <w:rPr>
          <w:sz w:val="28"/>
          <w:szCs w:val="28"/>
        </w:rPr>
        <w:t>Круглов</w:t>
      </w:r>
      <w:r w:rsidRPr="00AC4A81">
        <w:rPr>
          <w:sz w:val="28"/>
          <w:szCs w:val="28"/>
        </w:rPr>
        <w:t xml:space="preserve">ском Доме культуры,  </w:t>
      </w:r>
      <w:r>
        <w:rPr>
          <w:sz w:val="28"/>
          <w:szCs w:val="28"/>
        </w:rPr>
        <w:t>Заломенском доме досуге, Новосолдатском Доме культуре</w:t>
      </w:r>
      <w:r w:rsidRPr="00AC4A81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Кругловс</w:t>
      </w:r>
      <w:r w:rsidRPr="00AC4A81">
        <w:rPr>
          <w:sz w:val="28"/>
          <w:szCs w:val="28"/>
        </w:rPr>
        <w:t xml:space="preserve">кого сельского поселения по адресу: </w:t>
      </w:r>
      <w:r>
        <w:rPr>
          <w:sz w:val="28"/>
          <w:szCs w:val="28"/>
        </w:rPr>
        <w:t xml:space="preserve"> </w:t>
      </w:r>
      <w:r w:rsidRPr="00AC4A81">
        <w:rPr>
          <w:sz w:val="28"/>
          <w:szCs w:val="28"/>
          <w:lang w:val="en-US"/>
        </w:rPr>
        <w:t>http</w:t>
      </w:r>
      <w:r w:rsidRPr="00AC4A81">
        <w:rPr>
          <w:sz w:val="28"/>
          <w:szCs w:val="28"/>
        </w:rPr>
        <w:t xml:space="preserve">:// </w:t>
      </w:r>
      <w:r>
        <w:rPr>
          <w:sz w:val="28"/>
          <w:szCs w:val="28"/>
          <w:lang w:val="en-US"/>
        </w:rPr>
        <w:t>krugloe</w:t>
      </w:r>
      <w:r>
        <w:rPr>
          <w:sz w:val="28"/>
          <w:szCs w:val="28"/>
        </w:rPr>
        <w:t>.</w:t>
      </w:r>
      <w:r w:rsidRPr="00AC4A81">
        <w:rPr>
          <w:sz w:val="28"/>
          <w:szCs w:val="28"/>
        </w:rPr>
        <w:t>kraadm.ru.</w:t>
      </w:r>
    </w:p>
    <w:p w:rsidR="00682FC5" w:rsidRPr="00CD7251" w:rsidRDefault="00682FC5" w:rsidP="00811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7251">
        <w:rPr>
          <w:sz w:val="28"/>
          <w:szCs w:val="28"/>
        </w:rPr>
        <w:t>. Настоящее постановление вступает в силу со дня его подписания.</w:t>
      </w:r>
    </w:p>
    <w:p w:rsidR="00682FC5" w:rsidRDefault="00682FC5" w:rsidP="008115C4">
      <w:pPr>
        <w:pStyle w:val="BodyText2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207117">
        <w:rPr>
          <w:b w:val="0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b w:val="0"/>
          <w:sz w:val="28"/>
          <w:szCs w:val="28"/>
        </w:rPr>
        <w:t xml:space="preserve">заместителя </w:t>
      </w:r>
      <w:r w:rsidRPr="00207117">
        <w:rPr>
          <w:b w:val="0"/>
          <w:sz w:val="28"/>
          <w:szCs w:val="28"/>
        </w:rPr>
        <w:t>глав</w:t>
      </w:r>
      <w:r>
        <w:rPr>
          <w:b w:val="0"/>
          <w:sz w:val="28"/>
          <w:szCs w:val="28"/>
        </w:rPr>
        <w:t>ы</w:t>
      </w:r>
      <w:r w:rsidRPr="00207117">
        <w:rPr>
          <w:b w:val="0"/>
          <w:sz w:val="28"/>
          <w:szCs w:val="28"/>
        </w:rPr>
        <w:t xml:space="preserve"> администрации </w:t>
      </w:r>
      <w:r>
        <w:rPr>
          <w:b w:val="0"/>
          <w:sz w:val="28"/>
          <w:szCs w:val="28"/>
        </w:rPr>
        <w:t>Кругловского сельского поселения</w:t>
      </w:r>
      <w:r w:rsidRPr="0020711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Сидоренко Л.М.</w:t>
      </w:r>
    </w:p>
    <w:p w:rsidR="00682FC5" w:rsidRDefault="00682FC5" w:rsidP="008115C4">
      <w:pPr>
        <w:pStyle w:val="BodyText2"/>
        <w:ind w:firstLine="709"/>
        <w:jc w:val="both"/>
        <w:rPr>
          <w:b w:val="0"/>
          <w:sz w:val="28"/>
          <w:szCs w:val="28"/>
        </w:rPr>
      </w:pPr>
    </w:p>
    <w:p w:rsidR="00682FC5" w:rsidRDefault="00682FC5" w:rsidP="008115C4">
      <w:pPr>
        <w:pStyle w:val="BodyText2"/>
        <w:ind w:firstLine="709"/>
        <w:jc w:val="both"/>
        <w:rPr>
          <w:b w:val="0"/>
          <w:sz w:val="28"/>
          <w:szCs w:val="28"/>
        </w:rPr>
      </w:pPr>
    </w:p>
    <w:p w:rsidR="00682FC5" w:rsidRPr="00207117" w:rsidRDefault="00682FC5" w:rsidP="008115C4">
      <w:pPr>
        <w:pStyle w:val="BodyText2"/>
        <w:ind w:firstLine="709"/>
        <w:jc w:val="both"/>
        <w:rPr>
          <w:b w:val="0"/>
          <w:sz w:val="28"/>
          <w:szCs w:val="28"/>
        </w:rPr>
      </w:pPr>
    </w:p>
    <w:tbl>
      <w:tblPr>
        <w:tblW w:w="9889" w:type="dxa"/>
        <w:tblLook w:val="00A0"/>
      </w:tblPr>
      <w:tblGrid>
        <w:gridCol w:w="4644"/>
        <w:gridCol w:w="5245"/>
      </w:tblGrid>
      <w:tr w:rsidR="00682FC5" w:rsidRPr="00030AF1" w:rsidTr="00771804">
        <w:tc>
          <w:tcPr>
            <w:tcW w:w="4644" w:type="dxa"/>
          </w:tcPr>
          <w:p w:rsidR="00682FC5" w:rsidRPr="00030AF1" w:rsidRDefault="00682FC5" w:rsidP="00771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г</w:t>
            </w:r>
            <w:r w:rsidRPr="00030AF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  <w:p w:rsidR="00682FC5" w:rsidRPr="00030AF1" w:rsidRDefault="00682FC5" w:rsidP="00771804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 xml:space="preserve">администрации </w:t>
            </w:r>
            <w:r>
              <w:rPr>
                <w:b/>
                <w:sz w:val="28"/>
                <w:szCs w:val="28"/>
              </w:rPr>
              <w:t>Кругловского</w:t>
            </w:r>
          </w:p>
          <w:p w:rsidR="00682FC5" w:rsidRPr="00030AF1" w:rsidRDefault="00682FC5" w:rsidP="00771804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5245" w:type="dxa"/>
          </w:tcPr>
          <w:p w:rsidR="00682FC5" w:rsidRPr="00030AF1" w:rsidRDefault="00682FC5" w:rsidP="00771804">
            <w:pPr>
              <w:jc w:val="right"/>
              <w:rPr>
                <w:b/>
                <w:sz w:val="28"/>
                <w:szCs w:val="28"/>
              </w:rPr>
            </w:pPr>
          </w:p>
          <w:p w:rsidR="00682FC5" w:rsidRPr="00030AF1" w:rsidRDefault="00682FC5" w:rsidP="00771804">
            <w:pPr>
              <w:jc w:val="right"/>
              <w:rPr>
                <w:b/>
                <w:sz w:val="28"/>
                <w:szCs w:val="28"/>
              </w:rPr>
            </w:pPr>
          </w:p>
          <w:p w:rsidR="00682FC5" w:rsidRPr="00030AF1" w:rsidRDefault="00682FC5" w:rsidP="0077180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Л.М.Сидоренко</w:t>
            </w:r>
          </w:p>
        </w:tc>
      </w:tr>
    </w:tbl>
    <w:p w:rsidR="00682FC5" w:rsidRPr="00207117" w:rsidRDefault="00682FC5" w:rsidP="00541558">
      <w:pPr>
        <w:rPr>
          <w:b/>
        </w:rPr>
      </w:pPr>
    </w:p>
    <w:sectPr w:rsidR="00682FC5" w:rsidRPr="00207117" w:rsidSect="00911873">
      <w:headerReference w:type="even" r:id="rId8"/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FC5" w:rsidRDefault="00682FC5">
      <w:r>
        <w:separator/>
      </w:r>
    </w:p>
  </w:endnote>
  <w:endnote w:type="continuationSeparator" w:id="0">
    <w:p w:rsidR="00682FC5" w:rsidRDefault="00682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Heavy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FC5" w:rsidRDefault="00682FC5">
      <w:r>
        <w:separator/>
      </w:r>
    </w:p>
  </w:footnote>
  <w:footnote w:type="continuationSeparator" w:id="0">
    <w:p w:rsidR="00682FC5" w:rsidRDefault="00682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FC5" w:rsidRDefault="00682FC5" w:rsidP="00392CC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2FC5" w:rsidRDefault="00682F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FC5" w:rsidRPr="00911873" w:rsidRDefault="00682FC5" w:rsidP="00392CCC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18"/>
        <w:szCs w:val="18"/>
      </w:rPr>
    </w:pPr>
    <w:r w:rsidRPr="00911873">
      <w:rPr>
        <w:rStyle w:val="PageNumber"/>
        <w:rFonts w:ascii="Times New Roman" w:hAnsi="Times New Roman"/>
        <w:sz w:val="18"/>
        <w:szCs w:val="18"/>
      </w:rPr>
      <w:fldChar w:fldCharType="begin"/>
    </w:r>
    <w:r w:rsidRPr="00911873">
      <w:rPr>
        <w:rStyle w:val="PageNumber"/>
        <w:rFonts w:ascii="Times New Roman" w:hAnsi="Times New Roman"/>
        <w:sz w:val="18"/>
        <w:szCs w:val="18"/>
      </w:rPr>
      <w:instrText xml:space="preserve">PAGE  </w:instrText>
    </w:r>
    <w:r w:rsidRPr="00911873">
      <w:rPr>
        <w:rStyle w:val="PageNumber"/>
        <w:rFonts w:ascii="Times New Roman" w:hAnsi="Times New Roman"/>
        <w:sz w:val="18"/>
        <w:szCs w:val="18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</w:rPr>
      <w:t>2</w:t>
    </w:r>
    <w:r w:rsidRPr="00911873">
      <w:rPr>
        <w:rStyle w:val="PageNumber"/>
        <w:rFonts w:ascii="Times New Roman" w:hAnsi="Times New Roman"/>
        <w:sz w:val="18"/>
        <w:szCs w:val="18"/>
      </w:rPr>
      <w:fldChar w:fldCharType="end"/>
    </w:r>
  </w:p>
  <w:p w:rsidR="00682FC5" w:rsidRDefault="00682F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8085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929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234D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5CEF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96FB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14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A88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76D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78F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0E6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DAE447E"/>
    <w:lvl w:ilvl="0">
      <w:numFmt w:val="bullet"/>
      <w:lvlText w:val="*"/>
      <w:lvlJc w:val="left"/>
    </w:lvl>
  </w:abstractNum>
  <w:abstractNum w:abstractNumId="11">
    <w:nsid w:val="0213441E"/>
    <w:multiLevelType w:val="hybridMultilevel"/>
    <w:tmpl w:val="155841D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57D40C1"/>
    <w:multiLevelType w:val="hybridMultilevel"/>
    <w:tmpl w:val="7EF01E18"/>
    <w:lvl w:ilvl="0" w:tplc="AA6A2868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69B6730"/>
    <w:multiLevelType w:val="singleLevel"/>
    <w:tmpl w:val="DD546A3E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1D7A7E14"/>
    <w:multiLevelType w:val="hybridMultilevel"/>
    <w:tmpl w:val="4A54E7D4"/>
    <w:lvl w:ilvl="0" w:tplc="F55ECB3C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227F1419"/>
    <w:multiLevelType w:val="singleLevel"/>
    <w:tmpl w:val="90381B4A"/>
    <w:lvl w:ilvl="0">
      <w:start w:val="1"/>
      <w:numFmt w:val="decimal"/>
      <w:lvlText w:val="%1."/>
      <w:legacy w:legacy="1" w:legacySpace="0" w:legacyIndent="124"/>
      <w:lvlJc w:val="left"/>
      <w:rPr>
        <w:rFonts w:ascii="Times New Roman" w:hAnsi="Times New Roman" w:cs="Times New Roman" w:hint="default"/>
      </w:rPr>
    </w:lvl>
  </w:abstractNum>
  <w:abstractNum w:abstractNumId="16">
    <w:nsid w:val="33237976"/>
    <w:multiLevelType w:val="singleLevel"/>
    <w:tmpl w:val="050849AC"/>
    <w:lvl w:ilvl="0">
      <w:start w:val="1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7">
    <w:nsid w:val="36093E0A"/>
    <w:multiLevelType w:val="hybridMultilevel"/>
    <w:tmpl w:val="3A3EC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653534E"/>
    <w:multiLevelType w:val="hybridMultilevel"/>
    <w:tmpl w:val="48AAFC2C"/>
    <w:lvl w:ilvl="0" w:tplc="14CAF34C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19">
    <w:nsid w:val="3B0C0CB3"/>
    <w:multiLevelType w:val="hybridMultilevel"/>
    <w:tmpl w:val="4780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E31E24"/>
    <w:multiLevelType w:val="singleLevel"/>
    <w:tmpl w:val="2220737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1">
    <w:nsid w:val="54324191"/>
    <w:multiLevelType w:val="singleLevel"/>
    <w:tmpl w:val="1F4039CA"/>
    <w:lvl w:ilvl="0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22">
    <w:nsid w:val="62732A58"/>
    <w:multiLevelType w:val="singleLevel"/>
    <w:tmpl w:val="7680AD0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630213D4"/>
    <w:multiLevelType w:val="hybridMultilevel"/>
    <w:tmpl w:val="0E86869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97035EB"/>
    <w:multiLevelType w:val="singleLevel"/>
    <w:tmpl w:val="912003E4"/>
    <w:lvl w:ilvl="0">
      <w:start w:val="6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5">
    <w:nsid w:val="6E3542C2"/>
    <w:multiLevelType w:val="hybridMultilevel"/>
    <w:tmpl w:val="D2243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C5A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72D5369"/>
    <w:multiLevelType w:val="hybridMultilevel"/>
    <w:tmpl w:val="F348C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7710BD8"/>
    <w:multiLevelType w:val="singleLevel"/>
    <w:tmpl w:val="2A602A48"/>
    <w:lvl w:ilvl="0">
      <w:start w:val="1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28">
    <w:nsid w:val="7A79499F"/>
    <w:multiLevelType w:val="singleLevel"/>
    <w:tmpl w:val="3AA88CFA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3">
    <w:abstractNumId w:val="12"/>
  </w:num>
  <w:num w:numId="4">
    <w:abstractNumId w:val="26"/>
  </w:num>
  <w:num w:numId="5">
    <w:abstractNumId w:val="1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6">
    <w:abstractNumId w:val="20"/>
  </w:num>
  <w:num w:numId="7">
    <w:abstractNumId w:val="10"/>
    <w:lvlOverride w:ilvl="0">
      <w:lvl w:ilvl="0">
        <w:numFmt w:val="bullet"/>
        <w:lvlText w:val="-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8">
    <w:abstractNumId w:val="1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9">
    <w:abstractNumId w:val="10"/>
    <w:lvlOverride w:ilvl="0">
      <w:lvl w:ilvl="0">
        <w:numFmt w:val="bullet"/>
        <w:lvlText w:val="-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10">
    <w:abstractNumId w:val="13"/>
  </w:num>
  <w:num w:numId="11">
    <w:abstractNumId w:val="18"/>
  </w:num>
  <w:num w:numId="12">
    <w:abstractNumId w:val="14"/>
  </w:num>
  <w:num w:numId="13">
    <w:abstractNumId w:val="17"/>
  </w:num>
  <w:num w:numId="14">
    <w:abstractNumId w:val="28"/>
  </w:num>
  <w:num w:numId="15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6">
    <w:abstractNumId w:val="24"/>
  </w:num>
  <w:num w:numId="17">
    <w:abstractNumId w:val="10"/>
    <w:lvlOverride w:ilvl="0">
      <w:lvl w:ilvl="0">
        <w:numFmt w:val="bullet"/>
        <w:lvlText w:val="-"/>
        <w:legacy w:legacy="1" w:legacySpace="0" w:legacyIndent="92"/>
        <w:lvlJc w:val="left"/>
        <w:rPr>
          <w:rFonts w:ascii="Times New Roman" w:hAnsi="Times New Roman" w:hint="default"/>
        </w:rPr>
      </w:lvl>
    </w:lvlOverride>
  </w:num>
  <w:num w:numId="18">
    <w:abstractNumId w:val="21"/>
  </w:num>
  <w:num w:numId="19">
    <w:abstractNumId w:val="15"/>
  </w:num>
  <w:num w:numId="20">
    <w:abstractNumId w:val="16"/>
  </w:num>
  <w:num w:numId="2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9"/>
  </w:num>
  <w:num w:numId="35">
    <w:abstractNumId w:val="27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B0F"/>
    <w:rsid w:val="0001506E"/>
    <w:rsid w:val="0002649A"/>
    <w:rsid w:val="00030AF1"/>
    <w:rsid w:val="00037399"/>
    <w:rsid w:val="000547A1"/>
    <w:rsid w:val="00086264"/>
    <w:rsid w:val="000B38B5"/>
    <w:rsid w:val="001025E4"/>
    <w:rsid w:val="001373BB"/>
    <w:rsid w:val="00173E4F"/>
    <w:rsid w:val="00177415"/>
    <w:rsid w:val="00181DA7"/>
    <w:rsid w:val="00190183"/>
    <w:rsid w:val="001C2D14"/>
    <w:rsid w:val="00207117"/>
    <w:rsid w:val="00213F54"/>
    <w:rsid w:val="0022330D"/>
    <w:rsid w:val="00231BA4"/>
    <w:rsid w:val="002741C0"/>
    <w:rsid w:val="002B1B0F"/>
    <w:rsid w:val="002C2F69"/>
    <w:rsid w:val="002D31CF"/>
    <w:rsid w:val="002F4D33"/>
    <w:rsid w:val="002F5975"/>
    <w:rsid w:val="00301D5A"/>
    <w:rsid w:val="003334ED"/>
    <w:rsid w:val="003530A1"/>
    <w:rsid w:val="0035313B"/>
    <w:rsid w:val="00364059"/>
    <w:rsid w:val="00365009"/>
    <w:rsid w:val="0036691F"/>
    <w:rsid w:val="00392CCC"/>
    <w:rsid w:val="003F4898"/>
    <w:rsid w:val="00413F67"/>
    <w:rsid w:val="00420ED2"/>
    <w:rsid w:val="00423049"/>
    <w:rsid w:val="00454F45"/>
    <w:rsid w:val="00490AB5"/>
    <w:rsid w:val="004B62E0"/>
    <w:rsid w:val="004D6DF4"/>
    <w:rsid w:val="00541558"/>
    <w:rsid w:val="00553396"/>
    <w:rsid w:val="00555B5C"/>
    <w:rsid w:val="00601998"/>
    <w:rsid w:val="00645928"/>
    <w:rsid w:val="00664F10"/>
    <w:rsid w:val="00667B80"/>
    <w:rsid w:val="00682FC5"/>
    <w:rsid w:val="0069738A"/>
    <w:rsid w:val="006B5E2B"/>
    <w:rsid w:val="006C7009"/>
    <w:rsid w:val="006E60A0"/>
    <w:rsid w:val="00700779"/>
    <w:rsid w:val="00712F7F"/>
    <w:rsid w:val="007274BA"/>
    <w:rsid w:val="00757AB5"/>
    <w:rsid w:val="00771804"/>
    <w:rsid w:val="007739B3"/>
    <w:rsid w:val="00797CDB"/>
    <w:rsid w:val="008115C4"/>
    <w:rsid w:val="00815ECF"/>
    <w:rsid w:val="0082763D"/>
    <w:rsid w:val="008338A0"/>
    <w:rsid w:val="008624B8"/>
    <w:rsid w:val="00863546"/>
    <w:rsid w:val="008B6860"/>
    <w:rsid w:val="008C4AD7"/>
    <w:rsid w:val="008D2D1F"/>
    <w:rsid w:val="008D37B5"/>
    <w:rsid w:val="008E102E"/>
    <w:rsid w:val="00900934"/>
    <w:rsid w:val="00905DAB"/>
    <w:rsid w:val="00911873"/>
    <w:rsid w:val="00966245"/>
    <w:rsid w:val="00985448"/>
    <w:rsid w:val="009E56FE"/>
    <w:rsid w:val="00A44DD5"/>
    <w:rsid w:val="00A80AD7"/>
    <w:rsid w:val="00AB02F1"/>
    <w:rsid w:val="00AC4A81"/>
    <w:rsid w:val="00B22B73"/>
    <w:rsid w:val="00B2586F"/>
    <w:rsid w:val="00B361E2"/>
    <w:rsid w:val="00B529DF"/>
    <w:rsid w:val="00B9272E"/>
    <w:rsid w:val="00BC1BF6"/>
    <w:rsid w:val="00BC6553"/>
    <w:rsid w:val="00BD3417"/>
    <w:rsid w:val="00BD449B"/>
    <w:rsid w:val="00BF116C"/>
    <w:rsid w:val="00C04C16"/>
    <w:rsid w:val="00C17DB0"/>
    <w:rsid w:val="00C332BB"/>
    <w:rsid w:val="00C73A02"/>
    <w:rsid w:val="00C87F8B"/>
    <w:rsid w:val="00C937B4"/>
    <w:rsid w:val="00C94FE6"/>
    <w:rsid w:val="00CB2EE9"/>
    <w:rsid w:val="00CC0786"/>
    <w:rsid w:val="00CC1744"/>
    <w:rsid w:val="00CC270A"/>
    <w:rsid w:val="00CD09BA"/>
    <w:rsid w:val="00CD7251"/>
    <w:rsid w:val="00CF0EEA"/>
    <w:rsid w:val="00CF2BB7"/>
    <w:rsid w:val="00D073F2"/>
    <w:rsid w:val="00D51C4C"/>
    <w:rsid w:val="00D86BA6"/>
    <w:rsid w:val="00DA255D"/>
    <w:rsid w:val="00DA30D9"/>
    <w:rsid w:val="00DB53B2"/>
    <w:rsid w:val="00DD3CE0"/>
    <w:rsid w:val="00E370A7"/>
    <w:rsid w:val="00E616AB"/>
    <w:rsid w:val="00E65019"/>
    <w:rsid w:val="00E755E3"/>
    <w:rsid w:val="00EB6F34"/>
    <w:rsid w:val="00EC5231"/>
    <w:rsid w:val="00F07474"/>
    <w:rsid w:val="00F207F6"/>
    <w:rsid w:val="00F31ECA"/>
    <w:rsid w:val="00F44727"/>
    <w:rsid w:val="00F72E5E"/>
    <w:rsid w:val="00F80260"/>
    <w:rsid w:val="00FE432D"/>
    <w:rsid w:val="00FF031A"/>
    <w:rsid w:val="00FF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E102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73BB"/>
    <w:pPr>
      <w:keepNext/>
      <w:ind w:left="540"/>
      <w:outlineLvl w:val="0"/>
    </w:pPr>
    <w:rPr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73BB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SimSun"/>
      <w:b/>
      <w:bCs/>
      <w:color w:val="333333"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73BB"/>
    <w:pPr>
      <w:keepNext/>
      <w:jc w:val="center"/>
      <w:outlineLvl w:val="2"/>
    </w:pPr>
    <w:rPr>
      <w:color w:val="333333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73BB"/>
    <w:pPr>
      <w:keepNext/>
      <w:outlineLvl w:val="3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73BB"/>
    <w:pPr>
      <w:keepNext/>
      <w:tabs>
        <w:tab w:val="left" w:pos="3927"/>
      </w:tabs>
      <w:outlineLvl w:val="5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73BB"/>
    <w:rPr>
      <w:rFonts w:cs="Times New Roman"/>
      <w:color w:val="33333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373BB"/>
    <w:rPr>
      <w:rFonts w:eastAsia="SimSun" w:cs="Times New Roman"/>
      <w:b/>
      <w:bCs/>
      <w:color w:val="333333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73BB"/>
    <w:rPr>
      <w:rFonts w:cs="Times New Roman"/>
      <w:color w:val="33333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373BB"/>
    <w:rPr>
      <w:rFonts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373BB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B1B0F"/>
    <w:rPr>
      <w:rFonts w:cs="Times New Roman"/>
      <w:color w:val="04348A"/>
      <w:u w:val="single"/>
    </w:rPr>
  </w:style>
  <w:style w:type="paragraph" w:styleId="NormalWeb">
    <w:name w:val="Normal (Web)"/>
    <w:basedOn w:val="Normal"/>
    <w:uiPriority w:val="99"/>
    <w:rsid w:val="002B1B0F"/>
    <w:pPr>
      <w:spacing w:after="15"/>
    </w:pPr>
  </w:style>
  <w:style w:type="paragraph" w:customStyle="1" w:styleId="Style1">
    <w:name w:val="Style1"/>
    <w:basedOn w:val="Normal"/>
    <w:uiPriority w:val="99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Normal"/>
    <w:uiPriority w:val="99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AB02F1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AB02F1"/>
    <w:rPr>
      <w:rFonts w:ascii="Times New Roman" w:hAnsi="Times New Roman"/>
      <w:b/>
      <w:sz w:val="26"/>
    </w:rPr>
  </w:style>
  <w:style w:type="paragraph" w:customStyle="1" w:styleId="Style5">
    <w:name w:val="Style5"/>
    <w:basedOn w:val="Normal"/>
    <w:uiPriority w:val="99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AB0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02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Normal"/>
    <w:uiPriority w:val="99"/>
    <w:rsid w:val="00030AF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uiPriority w:val="99"/>
    <w:rsid w:val="00030AF1"/>
    <w:rPr>
      <w:rFonts w:ascii="Times New Roman" w:hAnsi="Times New Roman"/>
      <w:smallCaps/>
      <w:spacing w:val="80"/>
      <w:sz w:val="38"/>
    </w:rPr>
  </w:style>
  <w:style w:type="paragraph" w:styleId="BodyText2">
    <w:name w:val="Body Text 2"/>
    <w:basedOn w:val="Normal"/>
    <w:link w:val="BodyText2Char"/>
    <w:uiPriority w:val="99"/>
    <w:rsid w:val="001373BB"/>
    <w:pPr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373BB"/>
    <w:rPr>
      <w:rFonts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1373BB"/>
    <w:rPr>
      <w:rFonts w:ascii="Times New Roman" w:hAnsi="Times New Roman"/>
      <w:sz w:val="22"/>
    </w:rPr>
  </w:style>
  <w:style w:type="paragraph" w:customStyle="1" w:styleId="Style4">
    <w:name w:val="Style4"/>
    <w:basedOn w:val="Normal"/>
    <w:uiPriority w:val="99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</w:style>
  <w:style w:type="character" w:customStyle="1" w:styleId="FontStyle16">
    <w:name w:val="Font Style16"/>
    <w:basedOn w:val="DefaultParagraphFont"/>
    <w:uiPriority w:val="99"/>
    <w:rsid w:val="001373BB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99"/>
    <w:rsid w:val="001373BB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uiPriority w:val="99"/>
    <w:rsid w:val="001373BB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Cell0">
    <w:name w:val="ConsPlusCell Знак"/>
    <w:link w:val="ConsPlusCell"/>
    <w:uiPriority w:val="99"/>
    <w:locked/>
    <w:rsid w:val="001373BB"/>
    <w:rPr>
      <w:rFonts w:ascii="Arial" w:hAnsi="Arial"/>
      <w:sz w:val="22"/>
      <w:lang w:val="ru-RU" w:eastAsia="ru-RU"/>
    </w:rPr>
  </w:style>
  <w:style w:type="paragraph" w:customStyle="1" w:styleId="Style3">
    <w:name w:val="Style3"/>
    <w:basedOn w:val="Normal"/>
    <w:uiPriority w:val="99"/>
    <w:rsid w:val="001373B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Franklin Gothic Heavy" w:hAnsi="Franklin Gothic Heavy"/>
    </w:rPr>
  </w:style>
  <w:style w:type="character" w:customStyle="1" w:styleId="FontStyle27">
    <w:name w:val="Font Style27"/>
    <w:uiPriority w:val="99"/>
    <w:rsid w:val="001373BB"/>
    <w:rPr>
      <w:rFonts w:ascii="Times New Roman" w:hAnsi="Times New Roman"/>
      <w:b/>
      <w:sz w:val="26"/>
    </w:rPr>
  </w:style>
  <w:style w:type="character" w:customStyle="1" w:styleId="FontStyle26">
    <w:name w:val="Font Style26"/>
    <w:uiPriority w:val="99"/>
    <w:rsid w:val="001373BB"/>
    <w:rPr>
      <w:rFonts w:ascii="Times New Roman" w:hAnsi="Times New Roman"/>
      <w:sz w:val="16"/>
    </w:rPr>
  </w:style>
  <w:style w:type="paragraph" w:customStyle="1" w:styleId="Style9">
    <w:name w:val="Style9"/>
    <w:basedOn w:val="Normal"/>
    <w:uiPriority w:val="99"/>
    <w:rsid w:val="001373BB"/>
    <w:pPr>
      <w:widowControl w:val="0"/>
      <w:autoSpaceDE w:val="0"/>
      <w:autoSpaceDN w:val="0"/>
      <w:adjustRightInd w:val="0"/>
      <w:spacing w:line="281" w:lineRule="exact"/>
      <w:ind w:firstLine="581"/>
      <w:jc w:val="both"/>
    </w:pPr>
    <w:rPr>
      <w:rFonts w:ascii="Calibri" w:hAnsi="Calibri"/>
    </w:rPr>
  </w:style>
  <w:style w:type="paragraph" w:customStyle="1" w:styleId="Style12">
    <w:name w:val="Style12"/>
    <w:basedOn w:val="Normal"/>
    <w:uiPriority w:val="99"/>
    <w:rsid w:val="001373BB"/>
    <w:pPr>
      <w:widowControl w:val="0"/>
      <w:autoSpaceDE w:val="0"/>
      <w:autoSpaceDN w:val="0"/>
      <w:adjustRightInd w:val="0"/>
      <w:spacing w:line="286" w:lineRule="exact"/>
    </w:pPr>
    <w:rPr>
      <w:rFonts w:ascii="Calibri" w:hAnsi="Calibri"/>
    </w:rPr>
  </w:style>
  <w:style w:type="paragraph" w:customStyle="1" w:styleId="Style13">
    <w:name w:val="Style13"/>
    <w:basedOn w:val="Normal"/>
    <w:uiPriority w:val="99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  <w:rPr>
      <w:rFonts w:ascii="Calibri" w:hAnsi="Calibri"/>
    </w:rPr>
  </w:style>
  <w:style w:type="character" w:customStyle="1" w:styleId="FontStyle21">
    <w:name w:val="Font Style21"/>
    <w:uiPriority w:val="99"/>
    <w:rsid w:val="001373BB"/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uiPriority w:val="99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373BB"/>
    <w:rPr>
      <w:rFonts w:ascii="Arial" w:hAnsi="Arial" w:cs="Arial"/>
    </w:rPr>
  </w:style>
  <w:style w:type="character" w:styleId="PageNumber">
    <w:name w:val="page number"/>
    <w:basedOn w:val="DefaultParagraphFont"/>
    <w:uiPriority w:val="99"/>
    <w:rsid w:val="001373B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373BB"/>
    <w:rPr>
      <w:rFonts w:ascii="Arial" w:hAnsi="Arial" w:cs="Arial"/>
    </w:rPr>
  </w:style>
  <w:style w:type="paragraph" w:customStyle="1" w:styleId="Style6">
    <w:name w:val="Style6"/>
    <w:basedOn w:val="Normal"/>
    <w:uiPriority w:val="99"/>
    <w:rsid w:val="001373B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onsPlusNonformat">
    <w:name w:val="ConsPlusNonformat"/>
    <w:uiPriority w:val="99"/>
    <w:rsid w:val="001373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22">
    <w:name w:val="Font Style22"/>
    <w:uiPriority w:val="99"/>
    <w:rsid w:val="001373BB"/>
    <w:rPr>
      <w:rFonts w:ascii="Times New Roman" w:hAnsi="Times New Roman"/>
      <w:sz w:val="22"/>
    </w:rPr>
  </w:style>
  <w:style w:type="character" w:customStyle="1" w:styleId="FontStyle23">
    <w:name w:val="Font Style23"/>
    <w:uiPriority w:val="99"/>
    <w:rsid w:val="001373BB"/>
    <w:rPr>
      <w:rFonts w:ascii="Times New Roman" w:hAnsi="Times New Roman"/>
      <w:b/>
      <w:sz w:val="16"/>
    </w:rPr>
  </w:style>
  <w:style w:type="character" w:customStyle="1" w:styleId="FontStyle24">
    <w:name w:val="Font Style24"/>
    <w:uiPriority w:val="99"/>
    <w:rsid w:val="001373BB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1373BB"/>
    <w:pPr>
      <w:ind w:firstLine="540"/>
      <w:jc w:val="both"/>
    </w:pPr>
    <w:rPr>
      <w:color w:val="333333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373BB"/>
    <w:rPr>
      <w:rFonts w:cs="Times New Roman"/>
      <w:color w:val="333333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373BB"/>
    <w:pPr>
      <w:jc w:val="both"/>
    </w:pPr>
    <w:rPr>
      <w:color w:val="333333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373BB"/>
    <w:rPr>
      <w:rFonts w:cs="Times New Roman"/>
      <w:color w:val="333333"/>
      <w:sz w:val="24"/>
      <w:szCs w:val="24"/>
    </w:rPr>
  </w:style>
  <w:style w:type="character" w:customStyle="1" w:styleId="2">
    <w:name w:val="Знак Знак2"/>
    <w:uiPriority w:val="99"/>
    <w:rsid w:val="001373BB"/>
    <w:rPr>
      <w:rFonts w:eastAsia="Times New Roman"/>
      <w:sz w:val="24"/>
    </w:rPr>
  </w:style>
  <w:style w:type="character" w:customStyle="1" w:styleId="1">
    <w:name w:val="Знак Знак1"/>
    <w:uiPriority w:val="99"/>
    <w:rsid w:val="001373BB"/>
    <w:rPr>
      <w:rFonts w:eastAsia="Times New Roman"/>
      <w:sz w:val="24"/>
    </w:rPr>
  </w:style>
  <w:style w:type="paragraph" w:styleId="BlockText">
    <w:name w:val="Block Text"/>
    <w:basedOn w:val="Normal"/>
    <w:uiPriority w:val="99"/>
    <w:rsid w:val="001373BB"/>
    <w:pPr>
      <w:widowControl w:val="0"/>
      <w:autoSpaceDE w:val="0"/>
      <w:autoSpaceDN w:val="0"/>
      <w:adjustRightInd w:val="0"/>
      <w:ind w:left="284" w:right="285" w:firstLine="709"/>
      <w:jc w:val="both"/>
    </w:pPr>
    <w:rPr>
      <w:rFonts w:eastAsia="SimSun"/>
      <w:color w:val="333333"/>
      <w:lang w:eastAsia="zh-CN"/>
    </w:rPr>
  </w:style>
  <w:style w:type="paragraph" w:customStyle="1" w:styleId="Style8">
    <w:name w:val="Style8"/>
    <w:basedOn w:val="Normal"/>
    <w:uiPriority w:val="99"/>
    <w:rsid w:val="001373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"/>
    <w:uiPriority w:val="99"/>
    <w:rsid w:val="001373B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Normal"/>
    <w:uiPriority w:val="99"/>
    <w:rsid w:val="001373B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Normal"/>
    <w:uiPriority w:val="99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8">
    <w:name w:val="Font Style28"/>
    <w:uiPriority w:val="99"/>
    <w:rsid w:val="001373BB"/>
    <w:rPr>
      <w:rFonts w:ascii="Times New Roman" w:hAnsi="Times New Roman"/>
      <w:sz w:val="22"/>
    </w:rPr>
  </w:style>
  <w:style w:type="paragraph" w:customStyle="1" w:styleId="Style11">
    <w:name w:val="Style11"/>
    <w:basedOn w:val="Normal"/>
    <w:uiPriority w:val="99"/>
    <w:rsid w:val="001373B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"/>
    <w:uiPriority w:val="99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Normal"/>
    <w:uiPriority w:val="99"/>
    <w:rsid w:val="001373B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1373BB"/>
    <w:rPr>
      <w:rFonts w:ascii="Times New Roman" w:hAnsi="Times New Roman"/>
      <w:b/>
      <w:smallCaps/>
      <w:spacing w:val="10"/>
      <w:sz w:val="28"/>
    </w:rPr>
  </w:style>
  <w:style w:type="character" w:customStyle="1" w:styleId="FontStyle20">
    <w:name w:val="Font Style20"/>
    <w:uiPriority w:val="99"/>
    <w:rsid w:val="001373BB"/>
    <w:rPr>
      <w:rFonts w:ascii="Times New Roman" w:hAnsi="Times New Roman"/>
      <w:b/>
      <w:sz w:val="14"/>
    </w:rPr>
  </w:style>
  <w:style w:type="character" w:customStyle="1" w:styleId="FontStyle25">
    <w:name w:val="Font Style25"/>
    <w:uiPriority w:val="99"/>
    <w:rsid w:val="001373BB"/>
    <w:rPr>
      <w:rFonts w:ascii="Times New Roman" w:hAnsi="Times New Roman"/>
      <w:b/>
      <w:sz w:val="18"/>
    </w:rPr>
  </w:style>
  <w:style w:type="paragraph" w:customStyle="1" w:styleId="ConsPlusNormal">
    <w:name w:val="ConsPlusNormal"/>
    <w:uiPriority w:val="99"/>
    <w:rsid w:val="00137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07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10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0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0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0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10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10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10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10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10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10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410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423</Words>
  <Characters>2416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Резниченко</dc:creator>
  <cp:keywords/>
  <dc:description/>
  <cp:lastModifiedBy>User</cp:lastModifiedBy>
  <cp:revision>8</cp:revision>
  <cp:lastPrinted>2021-12-15T05:15:00Z</cp:lastPrinted>
  <dcterms:created xsi:type="dcterms:W3CDTF">2021-12-02T14:25:00Z</dcterms:created>
  <dcterms:modified xsi:type="dcterms:W3CDTF">2021-12-15T05:15:00Z</dcterms:modified>
</cp:coreProperties>
</file>