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9" w:rsidRDefault="005A25D9" w:rsidP="00FE2EF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4" o:title="" cropbottom="-135f" cropleft="6417f" cropright="8511f"/>
          </v:shape>
        </w:pict>
      </w:r>
    </w:p>
    <w:p w:rsidR="005A25D9" w:rsidRPr="0007147F" w:rsidRDefault="005A25D9" w:rsidP="00FE2EFB">
      <w:pPr>
        <w:jc w:val="center"/>
        <w:rPr>
          <w:rStyle w:val="FontStyle14"/>
          <w:rFonts w:ascii="Arial" w:hAnsi="Arial" w:cs="Arial"/>
          <w:b/>
          <w:sz w:val="24"/>
          <w:szCs w:val="24"/>
        </w:rPr>
      </w:pPr>
      <w:r w:rsidRPr="0007147F">
        <w:rPr>
          <w:rStyle w:val="FontStyle14"/>
          <w:rFonts w:ascii="Arial" w:hAnsi="Arial" w:cs="Arial"/>
          <w:b/>
          <w:sz w:val="24"/>
          <w:szCs w:val="24"/>
        </w:rPr>
        <w:t>белгородская область</w:t>
      </w:r>
    </w:p>
    <w:p w:rsidR="005A25D9" w:rsidRDefault="005A25D9" w:rsidP="00FE2EFB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 xml:space="preserve">АДМИНИСТРАЦИЯ </w:t>
      </w:r>
    </w:p>
    <w:p w:rsidR="005A25D9" w:rsidRDefault="005A25D9" w:rsidP="00FE2EFB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sz w:val="38"/>
        </w:rPr>
        <w:t>КРУГЛОВСКОГО СЕЛЬСКОГО ПОСЕЛЕНИЯ</w:t>
      </w:r>
    </w:p>
    <w:p w:rsidR="005A25D9" w:rsidRDefault="005A25D9" w:rsidP="00FE2EFB">
      <w:pPr>
        <w:pStyle w:val="Heading4"/>
        <w:spacing w:before="0" w:after="0"/>
        <w:jc w:val="center"/>
        <w:rPr>
          <w:rFonts w:ascii="Arial Narrow" w:hAnsi="Arial Narrow"/>
          <w:sz w:val="38"/>
        </w:rPr>
      </w:pPr>
      <w:r>
        <w:rPr>
          <w:rFonts w:ascii="Arial Narrow" w:hAnsi="Arial Narrow"/>
          <w:sz w:val="38"/>
        </w:rPr>
        <w:t>МУНИЦИПАЛЬНОГО РАЙОНА «КРАСНЕНСКИЙ РАЙОН»</w:t>
      </w:r>
    </w:p>
    <w:p w:rsidR="005A25D9" w:rsidRDefault="005A25D9" w:rsidP="00FE2EFB"/>
    <w:p w:rsidR="005A25D9" w:rsidRDefault="005A25D9" w:rsidP="00FE2EFB">
      <w:pPr>
        <w:pStyle w:val="Heading3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5A25D9" w:rsidRDefault="005A25D9" w:rsidP="00FE2EFB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Круглое</w:t>
      </w:r>
    </w:p>
    <w:p w:rsidR="005A25D9" w:rsidRDefault="005A25D9" w:rsidP="00FE2EF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«01» июня 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18"/>
          </w:rPr>
          <w:t>2021 г</w:t>
        </w:r>
      </w:smartTag>
      <w:r>
        <w:rPr>
          <w:rFonts w:ascii="Arial" w:hAnsi="Arial" w:cs="Arial"/>
          <w:b/>
          <w:sz w:val="18"/>
        </w:rPr>
        <w:t>.                                                                                                                                      № 80-р</w:t>
      </w:r>
    </w:p>
    <w:p w:rsidR="005A25D9" w:rsidRDefault="005A25D9" w:rsidP="00FE2EFB">
      <w:pPr>
        <w:rPr>
          <w:rFonts w:ascii="Arial" w:hAnsi="Arial" w:cs="Arial"/>
          <w:b/>
          <w:sz w:val="18"/>
        </w:rPr>
      </w:pPr>
    </w:p>
    <w:p w:rsidR="005A25D9" w:rsidRDefault="005A25D9" w:rsidP="00FE2EFB">
      <w:pPr>
        <w:jc w:val="center"/>
        <w:rPr>
          <w:b/>
          <w:sz w:val="28"/>
          <w:szCs w:val="28"/>
        </w:rPr>
      </w:pPr>
    </w:p>
    <w:p w:rsidR="005A25D9" w:rsidRDefault="005A25D9" w:rsidP="00FE2EFB">
      <w:pPr>
        <w:jc w:val="center"/>
        <w:rPr>
          <w:b/>
          <w:sz w:val="28"/>
          <w:szCs w:val="28"/>
        </w:rPr>
      </w:pPr>
    </w:p>
    <w:p w:rsidR="005A25D9" w:rsidRPr="000A792C" w:rsidRDefault="005A25D9" w:rsidP="00FE2EFB">
      <w:pPr>
        <w:rPr>
          <w:b/>
          <w:sz w:val="28"/>
          <w:szCs w:val="28"/>
        </w:rPr>
      </w:pPr>
      <w:r w:rsidRPr="000A792C">
        <w:rPr>
          <w:b/>
          <w:sz w:val="28"/>
          <w:szCs w:val="28"/>
        </w:rPr>
        <w:t>О назначении команды проекта</w:t>
      </w:r>
    </w:p>
    <w:p w:rsidR="005A25D9" w:rsidRDefault="005A25D9" w:rsidP="00FE2EFB">
      <w:pPr>
        <w:rPr>
          <w:b/>
          <w:sz w:val="28"/>
          <w:szCs w:val="28"/>
        </w:rPr>
      </w:pPr>
      <w:r w:rsidRPr="000A79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Благоустройство детской игровой площадки </w:t>
      </w:r>
    </w:p>
    <w:p w:rsidR="005A25D9" w:rsidRPr="000A792C" w:rsidRDefault="005A25D9" w:rsidP="00FE2E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парке имени А.М.Жданова с.Круглое </w:t>
      </w:r>
    </w:p>
    <w:p w:rsidR="005A25D9" w:rsidRPr="000A792C" w:rsidRDefault="005A25D9" w:rsidP="00FE2EFB">
      <w:pPr>
        <w:rPr>
          <w:b/>
          <w:sz w:val="28"/>
          <w:szCs w:val="28"/>
        </w:rPr>
      </w:pPr>
      <w:r w:rsidRPr="000A792C">
        <w:rPr>
          <w:b/>
          <w:sz w:val="28"/>
          <w:szCs w:val="28"/>
        </w:rPr>
        <w:t>Кругловского сельского поселения</w:t>
      </w:r>
      <w:r>
        <w:rPr>
          <w:b/>
          <w:sz w:val="28"/>
          <w:szCs w:val="28"/>
        </w:rPr>
        <w:t xml:space="preserve"> </w:t>
      </w:r>
      <w:r w:rsidRPr="000A792C">
        <w:rPr>
          <w:b/>
          <w:sz w:val="28"/>
          <w:szCs w:val="28"/>
        </w:rPr>
        <w:t>Красненского района»</w:t>
      </w:r>
    </w:p>
    <w:p w:rsidR="005A25D9" w:rsidRPr="000A792C" w:rsidRDefault="005A25D9" w:rsidP="00FE2EFB">
      <w:pPr>
        <w:rPr>
          <w:sz w:val="28"/>
          <w:szCs w:val="28"/>
        </w:rPr>
      </w:pPr>
    </w:p>
    <w:p w:rsidR="005A25D9" w:rsidRPr="000A792C" w:rsidRDefault="005A25D9" w:rsidP="00FE2EFB">
      <w:pPr>
        <w:rPr>
          <w:sz w:val="28"/>
          <w:szCs w:val="28"/>
        </w:rPr>
      </w:pPr>
    </w:p>
    <w:p w:rsidR="005A25D9" w:rsidRPr="000A792C" w:rsidRDefault="005A25D9" w:rsidP="00FE2EFB">
      <w:pPr>
        <w:rPr>
          <w:sz w:val="28"/>
          <w:szCs w:val="28"/>
        </w:rPr>
      </w:pPr>
    </w:p>
    <w:p w:rsidR="005A25D9" w:rsidRPr="000A792C" w:rsidRDefault="005A25D9" w:rsidP="0007147F">
      <w:pPr>
        <w:jc w:val="both"/>
        <w:rPr>
          <w:sz w:val="28"/>
          <w:szCs w:val="28"/>
        </w:rPr>
      </w:pPr>
      <w:r w:rsidRPr="000A792C">
        <w:rPr>
          <w:sz w:val="28"/>
          <w:szCs w:val="28"/>
        </w:rPr>
        <w:t xml:space="preserve">          В соответствии с распоряжением администрации муниципального района «Красненский район» от 22.06.2010 г. № 767-р «Об утверждении Положения об управлении проектами в органах местного самоуправления Красненского района», протоколом заседания экспертной комиссии при главе администрации Красненского района по рассмотрению проектов  № </w:t>
      </w:r>
      <w:r>
        <w:rPr>
          <w:sz w:val="28"/>
          <w:szCs w:val="28"/>
        </w:rPr>
        <w:t>11</w:t>
      </w:r>
      <w:r w:rsidRPr="000A792C">
        <w:rPr>
          <w:sz w:val="28"/>
          <w:szCs w:val="28"/>
        </w:rPr>
        <w:t xml:space="preserve"> от </w:t>
      </w:r>
      <w:r>
        <w:rPr>
          <w:sz w:val="28"/>
          <w:szCs w:val="28"/>
        </w:rPr>
        <w:t>27.05.</w:t>
      </w:r>
      <w:r w:rsidRPr="000A792C">
        <w:rPr>
          <w:sz w:val="28"/>
          <w:szCs w:val="28"/>
        </w:rPr>
        <w:t>2021 года,  в целях координации проекта «</w:t>
      </w:r>
      <w:r>
        <w:rPr>
          <w:sz w:val="28"/>
          <w:szCs w:val="28"/>
        </w:rPr>
        <w:t>Благоустройство детской игровой площадки в парке имени А.М.Жданова с.Круглое Кругловского сельского поселения Красненского района»:</w:t>
      </w:r>
    </w:p>
    <w:p w:rsidR="005A25D9" w:rsidRPr="000A792C" w:rsidRDefault="005A25D9" w:rsidP="000A792C">
      <w:pPr>
        <w:jc w:val="both"/>
        <w:rPr>
          <w:sz w:val="28"/>
          <w:szCs w:val="28"/>
        </w:rPr>
      </w:pPr>
      <w:r w:rsidRPr="000A792C">
        <w:rPr>
          <w:sz w:val="28"/>
          <w:szCs w:val="28"/>
        </w:rPr>
        <w:t xml:space="preserve">          1.Назначить команду проекта «</w:t>
      </w:r>
      <w:r>
        <w:rPr>
          <w:sz w:val="28"/>
          <w:szCs w:val="28"/>
        </w:rPr>
        <w:t>Благоустройство детской игровой площадки в парке имени А.М.Жданова с.Круглое Кругловского сельского поселения Красненского района»</w:t>
      </w:r>
      <w:r w:rsidRPr="000A792C">
        <w:rPr>
          <w:sz w:val="28"/>
          <w:szCs w:val="28"/>
        </w:rPr>
        <w:t xml:space="preserve"> в следующем составе:</w:t>
      </w:r>
    </w:p>
    <w:p w:rsidR="005A25D9" w:rsidRPr="000A792C" w:rsidRDefault="005A25D9" w:rsidP="00FE2EFB">
      <w:pPr>
        <w:ind w:firstLine="709"/>
        <w:jc w:val="both"/>
        <w:rPr>
          <w:sz w:val="28"/>
          <w:szCs w:val="28"/>
        </w:rPr>
      </w:pPr>
      <w:r w:rsidRPr="000A792C">
        <w:rPr>
          <w:sz w:val="28"/>
          <w:szCs w:val="28"/>
        </w:rPr>
        <w:t>Сидоренко Любовь Михайловна - заместитель главы администрации Кругловского сельского поселения, администратор, оператор мониторинга и член рабочей группы проекта.</w:t>
      </w:r>
    </w:p>
    <w:p w:rsidR="005A25D9" w:rsidRPr="000A792C" w:rsidRDefault="005A25D9" w:rsidP="00FE2EFB">
      <w:pPr>
        <w:ind w:firstLine="709"/>
        <w:jc w:val="both"/>
        <w:rPr>
          <w:sz w:val="28"/>
          <w:szCs w:val="28"/>
        </w:rPr>
      </w:pPr>
      <w:r w:rsidRPr="000A792C">
        <w:rPr>
          <w:sz w:val="28"/>
          <w:szCs w:val="28"/>
        </w:rPr>
        <w:t>2. Контроль за исполнением распоряжения возложить на главу администрации Кругловского сельского поселения Петрищева Д.А.</w:t>
      </w:r>
    </w:p>
    <w:p w:rsidR="005A25D9" w:rsidRDefault="005A25D9" w:rsidP="00A150E4">
      <w:pPr>
        <w:jc w:val="both"/>
        <w:rPr>
          <w:sz w:val="28"/>
          <w:szCs w:val="28"/>
        </w:rPr>
      </w:pPr>
    </w:p>
    <w:p w:rsidR="005A25D9" w:rsidRPr="000A792C" w:rsidRDefault="005A25D9" w:rsidP="00A150E4">
      <w:pPr>
        <w:jc w:val="both"/>
        <w:rPr>
          <w:sz w:val="28"/>
          <w:szCs w:val="28"/>
        </w:rPr>
      </w:pPr>
    </w:p>
    <w:p w:rsidR="005A25D9" w:rsidRPr="000A792C" w:rsidRDefault="005A25D9" w:rsidP="003B17E4">
      <w:pPr>
        <w:jc w:val="both"/>
        <w:rPr>
          <w:b/>
          <w:sz w:val="28"/>
          <w:szCs w:val="28"/>
        </w:rPr>
      </w:pPr>
      <w:r w:rsidRPr="000A792C">
        <w:rPr>
          <w:b/>
          <w:sz w:val="28"/>
          <w:szCs w:val="28"/>
        </w:rPr>
        <w:t>Глава администрации</w:t>
      </w:r>
    </w:p>
    <w:p w:rsidR="005A25D9" w:rsidRDefault="005A25D9" w:rsidP="003B17E4">
      <w:pPr>
        <w:jc w:val="both"/>
        <w:rPr>
          <w:sz w:val="26"/>
          <w:szCs w:val="28"/>
        </w:rPr>
      </w:pPr>
      <w:r w:rsidRPr="000A792C">
        <w:rPr>
          <w:b/>
          <w:sz w:val="28"/>
          <w:szCs w:val="28"/>
        </w:rPr>
        <w:t>Кругловского</w:t>
      </w:r>
      <w:r>
        <w:rPr>
          <w:b/>
          <w:sz w:val="28"/>
          <w:szCs w:val="28"/>
        </w:rPr>
        <w:t xml:space="preserve"> с</w:t>
      </w:r>
      <w:r w:rsidRPr="000A792C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0A792C">
        <w:rPr>
          <w:b/>
          <w:sz w:val="28"/>
          <w:szCs w:val="28"/>
        </w:rPr>
        <w:t xml:space="preserve">поселения                                          Д.А.Петрищев </w:t>
      </w:r>
    </w:p>
    <w:p w:rsidR="005A25D9" w:rsidRDefault="005A25D9" w:rsidP="00A150E4">
      <w:pPr>
        <w:framePr w:h="2265" w:hRule="exact" w:wrap="auto" w:hAnchor="text" w:y="-770"/>
        <w:jc w:val="both"/>
        <w:rPr>
          <w:sz w:val="26"/>
          <w:szCs w:val="28"/>
        </w:rPr>
      </w:pPr>
    </w:p>
    <w:p w:rsidR="005A25D9" w:rsidRDefault="005A25D9" w:rsidP="00FE2EFB">
      <w:pPr>
        <w:jc w:val="both"/>
        <w:rPr>
          <w:sz w:val="26"/>
          <w:szCs w:val="28"/>
        </w:rPr>
      </w:pPr>
    </w:p>
    <w:sectPr w:rsidR="005A25D9" w:rsidSect="00A15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EFB"/>
    <w:rsid w:val="000666ED"/>
    <w:rsid w:val="0007147F"/>
    <w:rsid w:val="00086F72"/>
    <w:rsid w:val="000A792C"/>
    <w:rsid w:val="00123F36"/>
    <w:rsid w:val="001708A3"/>
    <w:rsid w:val="001B710E"/>
    <w:rsid w:val="001D1E3F"/>
    <w:rsid w:val="002140B5"/>
    <w:rsid w:val="0024036B"/>
    <w:rsid w:val="002C1BBF"/>
    <w:rsid w:val="003230D7"/>
    <w:rsid w:val="003A583C"/>
    <w:rsid w:val="003B17E4"/>
    <w:rsid w:val="003E12CB"/>
    <w:rsid w:val="00405E77"/>
    <w:rsid w:val="00430EC9"/>
    <w:rsid w:val="00490998"/>
    <w:rsid w:val="004A0A22"/>
    <w:rsid w:val="004D5FC2"/>
    <w:rsid w:val="004E25CD"/>
    <w:rsid w:val="004F1B6B"/>
    <w:rsid w:val="004F2952"/>
    <w:rsid w:val="00520B8C"/>
    <w:rsid w:val="00541043"/>
    <w:rsid w:val="00544AF7"/>
    <w:rsid w:val="005753F3"/>
    <w:rsid w:val="005A25D9"/>
    <w:rsid w:val="0063289A"/>
    <w:rsid w:val="006C7E6D"/>
    <w:rsid w:val="00706625"/>
    <w:rsid w:val="00756037"/>
    <w:rsid w:val="007578A5"/>
    <w:rsid w:val="00761662"/>
    <w:rsid w:val="00761CDA"/>
    <w:rsid w:val="00761D0E"/>
    <w:rsid w:val="0077578C"/>
    <w:rsid w:val="007765C3"/>
    <w:rsid w:val="00794849"/>
    <w:rsid w:val="007E4FC2"/>
    <w:rsid w:val="007E6B05"/>
    <w:rsid w:val="00823B6D"/>
    <w:rsid w:val="00846640"/>
    <w:rsid w:val="00850913"/>
    <w:rsid w:val="00894FCE"/>
    <w:rsid w:val="008B5ADE"/>
    <w:rsid w:val="008C1557"/>
    <w:rsid w:val="00990455"/>
    <w:rsid w:val="009A204B"/>
    <w:rsid w:val="009A7903"/>
    <w:rsid w:val="009B0000"/>
    <w:rsid w:val="009B7E6B"/>
    <w:rsid w:val="00A150E4"/>
    <w:rsid w:val="00A4469B"/>
    <w:rsid w:val="00A544FC"/>
    <w:rsid w:val="00B41191"/>
    <w:rsid w:val="00B8663F"/>
    <w:rsid w:val="00BA7D3F"/>
    <w:rsid w:val="00BF2FC1"/>
    <w:rsid w:val="00C0071A"/>
    <w:rsid w:val="00C410CB"/>
    <w:rsid w:val="00CA1B7E"/>
    <w:rsid w:val="00CB7CB5"/>
    <w:rsid w:val="00D30CEE"/>
    <w:rsid w:val="00D6599B"/>
    <w:rsid w:val="00D84A40"/>
    <w:rsid w:val="00D94F5B"/>
    <w:rsid w:val="00EB4EBA"/>
    <w:rsid w:val="00EB5F70"/>
    <w:rsid w:val="00F93629"/>
    <w:rsid w:val="00F95412"/>
    <w:rsid w:val="00FE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F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2EFB"/>
    <w:pPr>
      <w:keepNext/>
      <w:widowControl/>
      <w:tabs>
        <w:tab w:val="left" w:pos="12105"/>
        <w:tab w:val="right" w:pos="14984"/>
      </w:tabs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2EFB"/>
    <w:pPr>
      <w:keepNext/>
      <w:widowControl/>
      <w:tabs>
        <w:tab w:val="left" w:pos="12105"/>
        <w:tab w:val="right" w:pos="14984"/>
      </w:tabs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E2EF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E2EF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FontStyle14">
    <w:name w:val="Font Style14"/>
    <w:basedOn w:val="DefaultParagraphFont"/>
    <w:uiPriority w:val="99"/>
    <w:rsid w:val="00FE2EFB"/>
    <w:rPr>
      <w:rFonts w:ascii="Times New Roman" w:hAnsi="Times New Roman" w:cs="Times New Roman"/>
      <w:smallCaps/>
      <w:spacing w:val="80"/>
      <w:sz w:val="38"/>
      <w:szCs w:val="38"/>
    </w:rPr>
  </w:style>
  <w:style w:type="paragraph" w:styleId="BalloonText">
    <w:name w:val="Balloon Text"/>
    <w:basedOn w:val="Normal"/>
    <w:link w:val="BalloonTextChar"/>
    <w:uiPriority w:val="99"/>
    <w:semiHidden/>
    <w:rsid w:val="00FE2E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E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</TotalTime>
  <Pages>1</Pages>
  <Words>237</Words>
  <Characters>1355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17</cp:revision>
  <cp:lastPrinted>2021-07-02T17:37:00Z</cp:lastPrinted>
  <dcterms:created xsi:type="dcterms:W3CDTF">2019-10-01T04:20:00Z</dcterms:created>
  <dcterms:modified xsi:type="dcterms:W3CDTF">2021-10-01T07:44:00Z</dcterms:modified>
</cp:coreProperties>
</file>