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04" w:rsidRPr="0037759F" w:rsidRDefault="007F7704" w:rsidP="00EC2FA3">
      <w:pPr>
        <w:pStyle w:val="Style1"/>
        <w:widowControl/>
        <w:spacing w:line="240" w:lineRule="auto"/>
        <w:ind w:right="-2"/>
        <w:rPr>
          <w:b/>
          <w:sz w:val="28"/>
          <w:szCs w:val="28"/>
        </w:rPr>
      </w:pPr>
      <w:r>
        <w:rPr>
          <w:noProof/>
        </w:rPr>
        <w:pict>
          <v:rect id="Прямоугольник 2" o:spid="_x0000_s1026" style="position:absolute;left:0;text-align:left;margin-left:-3.55pt;margin-top:-13.45pt;width:487.95pt;height:219.6pt;z-index:-251658240;visibility:visible" wrapcoords="-33 -74 -33 21526 21633 21526 21633 -74 -33 -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" strokecolor="white" strokeweight=".25pt">
            <v:textbox style="mso-next-textbox:#Прямоугольник 2" inset="1pt,1pt,1pt,1pt">
              <w:txbxContent>
                <w:p w:rsidR="007F7704" w:rsidRDefault="007F7704" w:rsidP="00527FBC">
                  <w:pPr>
                    <w:pStyle w:val="Heading1"/>
                    <w:jc w:val="center"/>
                  </w:pPr>
                  <w:r w:rsidRPr="001F6B31">
                    <w:rPr>
                      <w:b w:val="0"/>
                      <w:bCs w:val="0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i1026" type="#_x0000_t75" alt="Герб На ДОк" style="width:39pt;height:47.25pt;visibility:visible">
                        <v:imagedata r:id="rId5" o:title="" grayscale="t"/>
                      </v:shape>
                    </w:pict>
                  </w:r>
                </w:p>
                <w:p w:rsidR="007F7704" w:rsidRDefault="007F7704" w:rsidP="00527FBC">
                  <w:pPr>
                    <w:jc w:val="center"/>
                    <w:rPr>
                      <w:rFonts w:ascii="Arial" w:hAnsi="Arial" w:cs="Arial"/>
                      <w:b/>
                      <w:caps/>
                      <w:spacing w:val="60"/>
                    </w:rPr>
                  </w:pPr>
                  <w:r>
                    <w:rPr>
                      <w:rFonts w:ascii="Arial" w:hAnsi="Arial" w:cs="Arial"/>
                      <w:b/>
                      <w:caps/>
                      <w:spacing w:val="60"/>
                    </w:rPr>
                    <w:t>Белгородская область</w:t>
                  </w:r>
                </w:p>
                <w:p w:rsidR="007F7704" w:rsidRDefault="007F7704" w:rsidP="00527FBC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администрация </w:t>
                  </w:r>
                </w:p>
                <w:p w:rsidR="007F7704" w:rsidRDefault="007F7704" w:rsidP="00527FBC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КРУГЛОВСКОГО СЕЛЬСКОГО ПОСЕЛЕНИЯ  муниципального района</w:t>
                  </w:r>
                </w:p>
                <w:p w:rsidR="007F7704" w:rsidRDefault="007F7704" w:rsidP="00527FBC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«красненский район»</w:t>
                  </w:r>
                </w:p>
                <w:p w:rsidR="007F7704" w:rsidRDefault="007F7704" w:rsidP="00527FBC">
                  <w:pPr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распоряжение</w:t>
                  </w:r>
                </w:p>
                <w:p w:rsidR="007F7704" w:rsidRDefault="007F7704" w:rsidP="00527FBC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с. Круглое</w:t>
                  </w:r>
                </w:p>
                <w:p w:rsidR="007F7704" w:rsidRDefault="007F7704" w:rsidP="00527FBC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:rsidR="007F7704" w:rsidRDefault="007F7704" w:rsidP="00527FBC">
                  <w:pPr>
                    <w:tabs>
                      <w:tab w:val="left" w:pos="8175"/>
                    </w:tabs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:rsidR="007F7704" w:rsidRDefault="007F7704" w:rsidP="00527FB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«29»  марта  2021г.   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                                            № 49-р</w:t>
                  </w:r>
                </w:p>
                <w:p w:rsidR="007F7704" w:rsidRPr="00527FBC" w:rsidRDefault="007F7704" w:rsidP="00527FBC">
                  <w:pPr>
                    <w:rPr>
                      <w:szCs w:val="28"/>
                    </w:rPr>
                  </w:pPr>
                </w:p>
              </w:txbxContent>
            </v:textbox>
            <w10:wrap type="tight"/>
          </v:rect>
        </w:pic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8"/>
      </w:tblGrid>
      <w:tr w:rsidR="007F7704" w:rsidRPr="00AB7D04" w:rsidTr="005D4FA4">
        <w:trPr>
          <w:trHeight w:val="544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7F7704" w:rsidRDefault="007F7704" w:rsidP="002204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проведении в 2021 году на территории</w:t>
            </w:r>
          </w:p>
          <w:p w:rsidR="007F7704" w:rsidRDefault="007F7704" w:rsidP="00FC5E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Кругловского сельского поселения</w:t>
            </w:r>
          </w:p>
          <w:p w:rsidR="007F7704" w:rsidRPr="00AB7D04" w:rsidRDefault="007F7704" w:rsidP="00FC5E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Международной акции  «Сад памяти»</w:t>
            </w:r>
          </w:p>
        </w:tc>
      </w:tr>
    </w:tbl>
    <w:p w:rsidR="007F7704" w:rsidRPr="00AB7D04" w:rsidRDefault="007F7704" w:rsidP="00AB7D04">
      <w:pPr>
        <w:rPr>
          <w:sz w:val="28"/>
          <w:szCs w:val="28"/>
        </w:rPr>
      </w:pPr>
    </w:p>
    <w:p w:rsidR="007F7704" w:rsidRPr="00AB7D04" w:rsidRDefault="007F7704" w:rsidP="00AB7D04">
      <w:pPr>
        <w:rPr>
          <w:sz w:val="28"/>
          <w:szCs w:val="28"/>
        </w:rPr>
      </w:pPr>
    </w:p>
    <w:p w:rsidR="007F7704" w:rsidRPr="00AB7D04" w:rsidRDefault="007F7704" w:rsidP="00AB7D04">
      <w:pPr>
        <w:rPr>
          <w:b/>
          <w:sz w:val="28"/>
          <w:szCs w:val="28"/>
        </w:rPr>
      </w:pPr>
    </w:p>
    <w:p w:rsidR="007F7704" w:rsidRDefault="007F7704" w:rsidP="00546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распоряжения Правительства Белгородской области от 15 марта 2021 года № 107-рп «О проведении в 2021 году на территории Белгородской области  Международной  акции «Сад памяти»</w:t>
      </w:r>
      <w:r w:rsidRPr="00546163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в соответствии с подпунктом «б» пункта 4 Перечня поручений по итогам встречи с представителями общественных организаций, осуществляющих деятельность в области экологии защиты животных, утвержденного Президентом Российской Федерации 3 июля 2020 года № Пр-1069, в целях привлечения внимания общества к проблемам  сохранения, восстановления и приумножения лесных богатств на территории Белгородской области, </w:t>
      </w:r>
      <w:r w:rsidRPr="00546163">
        <w:rPr>
          <w:bCs/>
          <w:sz w:val="28"/>
          <w:szCs w:val="28"/>
        </w:rPr>
        <w:t xml:space="preserve">распоряжения муниципального района «Красненский район» от 24 </w:t>
      </w:r>
      <w:r>
        <w:rPr>
          <w:bCs/>
          <w:sz w:val="28"/>
          <w:szCs w:val="28"/>
        </w:rPr>
        <w:t>марта</w:t>
      </w:r>
      <w:r w:rsidRPr="00546163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54616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227</w:t>
      </w:r>
      <w:r w:rsidRPr="00546163">
        <w:rPr>
          <w:sz w:val="28"/>
          <w:szCs w:val="28"/>
        </w:rPr>
        <w:t>-р «О проведении в 202</w:t>
      </w:r>
      <w:r>
        <w:rPr>
          <w:sz w:val="28"/>
          <w:szCs w:val="28"/>
        </w:rPr>
        <w:t>1</w:t>
      </w:r>
      <w:r w:rsidRPr="00546163">
        <w:rPr>
          <w:sz w:val="28"/>
          <w:szCs w:val="28"/>
        </w:rPr>
        <w:t xml:space="preserve"> году  на территории</w:t>
      </w:r>
      <w:r>
        <w:rPr>
          <w:sz w:val="28"/>
          <w:szCs w:val="28"/>
        </w:rPr>
        <w:t xml:space="preserve"> Красненского района Международной </w:t>
      </w:r>
      <w:r w:rsidRPr="008021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акции </w:t>
      </w:r>
      <w:r w:rsidRPr="008021A8">
        <w:rPr>
          <w:sz w:val="28"/>
          <w:szCs w:val="28"/>
        </w:rPr>
        <w:t>«</w:t>
      </w:r>
      <w:r>
        <w:rPr>
          <w:sz w:val="28"/>
          <w:szCs w:val="28"/>
        </w:rPr>
        <w:t>Сад памяти</w:t>
      </w:r>
      <w:r w:rsidRPr="008021A8">
        <w:rPr>
          <w:sz w:val="28"/>
          <w:szCs w:val="28"/>
        </w:rPr>
        <w:t>»:</w:t>
      </w:r>
    </w:p>
    <w:p w:rsidR="007F7704" w:rsidRDefault="007F7704" w:rsidP="004529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Провести с  25 марта по 22 июня 2021 года на территории Кругловского сельского поселения Международную акцию «Сад памяти»,(далее Акция).</w:t>
      </w:r>
    </w:p>
    <w:p w:rsidR="007F7704" w:rsidRDefault="007F7704" w:rsidP="002137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Рекомендовать руководителям учреждений и организаций, расположенных на территории  сельского поселения принять участие в Акции, организовать проведение мероприятий по посадке леса и очистке его от захламления бытовым мусором, проведение  открытых уроков, выставок и других эколого-просветительских мероприятий.</w:t>
      </w:r>
    </w:p>
    <w:p w:rsidR="007F7704" w:rsidRPr="006C43CA" w:rsidRDefault="007F7704" w:rsidP="006C43CA">
      <w:pPr>
        <w:tabs>
          <w:tab w:val="left" w:pos="8820"/>
        </w:tabs>
        <w:jc w:val="both"/>
        <w:rPr>
          <w:sz w:val="28"/>
          <w:szCs w:val="28"/>
        </w:rPr>
      </w:pPr>
      <w:r>
        <w:t xml:space="preserve">  </w:t>
      </w:r>
      <w:r w:rsidRPr="00AB7D04">
        <w:t xml:space="preserve">       </w:t>
      </w:r>
      <w:r w:rsidRPr="006C43CA">
        <w:rPr>
          <w:sz w:val="28"/>
          <w:szCs w:val="28"/>
        </w:rPr>
        <w:t xml:space="preserve">3. Контроль за исполнением  распоряжения возложить на заместителя главы  администрации Кругловского сельского поселения </w:t>
      </w:r>
      <w:bookmarkStart w:id="0" w:name="_GoBack"/>
      <w:bookmarkEnd w:id="0"/>
      <w:r w:rsidRPr="006C43CA">
        <w:rPr>
          <w:sz w:val="28"/>
          <w:szCs w:val="28"/>
        </w:rPr>
        <w:t>Сидоренко Л.М.</w:t>
      </w:r>
    </w:p>
    <w:p w:rsidR="007F7704" w:rsidRDefault="007F7704" w:rsidP="00FA0C49">
      <w:pPr>
        <w:pStyle w:val="ListParagraph"/>
        <w:ind w:left="709"/>
        <w:jc w:val="both"/>
        <w:rPr>
          <w:sz w:val="28"/>
          <w:szCs w:val="28"/>
        </w:rPr>
      </w:pPr>
    </w:p>
    <w:p w:rsidR="007F7704" w:rsidRDefault="007F7704" w:rsidP="00FA0C49">
      <w:pPr>
        <w:pStyle w:val="ListParagraph"/>
        <w:ind w:left="709"/>
        <w:jc w:val="both"/>
        <w:rPr>
          <w:sz w:val="28"/>
          <w:szCs w:val="28"/>
        </w:rPr>
      </w:pPr>
    </w:p>
    <w:tbl>
      <w:tblPr>
        <w:tblW w:w="9230" w:type="dxa"/>
        <w:tblInd w:w="75" w:type="dxa"/>
        <w:tblLook w:val="00A0"/>
      </w:tblPr>
      <w:tblGrid>
        <w:gridCol w:w="5402"/>
        <w:gridCol w:w="3828"/>
      </w:tblGrid>
      <w:tr w:rsidR="007F7704" w:rsidRPr="00633AFA" w:rsidTr="001F1062">
        <w:trPr>
          <w:trHeight w:val="613"/>
        </w:trPr>
        <w:tc>
          <w:tcPr>
            <w:tcW w:w="5402" w:type="dxa"/>
          </w:tcPr>
          <w:p w:rsidR="007F7704" w:rsidRDefault="007F7704" w:rsidP="00527FB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Глава  </w:t>
            </w:r>
            <w:r w:rsidRPr="00621C03">
              <w:rPr>
                <w:b/>
                <w:sz w:val="28"/>
              </w:rPr>
              <w:t xml:space="preserve">администрации </w:t>
            </w:r>
          </w:p>
          <w:p w:rsidR="007F7704" w:rsidRPr="00621C03" w:rsidRDefault="007F7704" w:rsidP="00527FBC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Кругловского </w:t>
            </w:r>
            <w:r w:rsidRPr="00621C03">
              <w:rPr>
                <w:b/>
                <w:sz w:val="28"/>
              </w:rPr>
              <w:t>сельского поселения</w:t>
            </w:r>
          </w:p>
        </w:tc>
        <w:tc>
          <w:tcPr>
            <w:tcW w:w="3828" w:type="dxa"/>
          </w:tcPr>
          <w:p w:rsidR="007F7704" w:rsidRDefault="007F7704" w:rsidP="007E151C">
            <w:pPr>
              <w:jc w:val="right"/>
              <w:rPr>
                <w:b/>
                <w:sz w:val="28"/>
              </w:rPr>
            </w:pPr>
          </w:p>
          <w:p w:rsidR="007F7704" w:rsidRPr="00633AFA" w:rsidRDefault="007F7704" w:rsidP="007E151C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Д.А.Петрищев</w:t>
            </w:r>
          </w:p>
        </w:tc>
      </w:tr>
    </w:tbl>
    <w:p w:rsidR="007F7704" w:rsidRDefault="007F7704" w:rsidP="001F1062">
      <w:pPr>
        <w:snapToGrid w:val="0"/>
        <w:ind w:left="4536"/>
        <w:jc w:val="right"/>
      </w:pPr>
    </w:p>
    <w:sectPr w:rsidR="007F7704" w:rsidSect="001F1062">
      <w:pgSz w:w="11906" w:h="16838"/>
      <w:pgMar w:top="1134" w:right="851" w:bottom="5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5F772C97"/>
    <w:multiLevelType w:val="hybridMultilevel"/>
    <w:tmpl w:val="0AB64910"/>
    <w:lvl w:ilvl="0" w:tplc="5C12B99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A3E29C9"/>
    <w:multiLevelType w:val="hybridMultilevel"/>
    <w:tmpl w:val="2B746A6A"/>
    <w:lvl w:ilvl="0" w:tplc="E5A23690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5C67"/>
    <w:rsid w:val="00003701"/>
    <w:rsid w:val="00015928"/>
    <w:rsid w:val="00026E70"/>
    <w:rsid w:val="00033DD2"/>
    <w:rsid w:val="00036771"/>
    <w:rsid w:val="00052468"/>
    <w:rsid w:val="000542E6"/>
    <w:rsid w:val="00055560"/>
    <w:rsid w:val="000665A5"/>
    <w:rsid w:val="000732B2"/>
    <w:rsid w:val="00075A52"/>
    <w:rsid w:val="0008106D"/>
    <w:rsid w:val="0008625F"/>
    <w:rsid w:val="000917C1"/>
    <w:rsid w:val="000940B6"/>
    <w:rsid w:val="000A01C8"/>
    <w:rsid w:val="000B2038"/>
    <w:rsid w:val="000B44F3"/>
    <w:rsid w:val="000B5C56"/>
    <w:rsid w:val="000E40DA"/>
    <w:rsid w:val="000E772B"/>
    <w:rsid w:val="000F21B8"/>
    <w:rsid w:val="000F50D9"/>
    <w:rsid w:val="00101E6D"/>
    <w:rsid w:val="00113673"/>
    <w:rsid w:val="00114283"/>
    <w:rsid w:val="001144C9"/>
    <w:rsid w:val="001236E3"/>
    <w:rsid w:val="001258EA"/>
    <w:rsid w:val="001318FA"/>
    <w:rsid w:val="00135869"/>
    <w:rsid w:val="001367A1"/>
    <w:rsid w:val="00136EB7"/>
    <w:rsid w:val="001500D9"/>
    <w:rsid w:val="001509DF"/>
    <w:rsid w:val="001516C0"/>
    <w:rsid w:val="00156994"/>
    <w:rsid w:val="001611E6"/>
    <w:rsid w:val="00161EEC"/>
    <w:rsid w:val="00162325"/>
    <w:rsid w:val="001647D9"/>
    <w:rsid w:val="00166231"/>
    <w:rsid w:val="00171515"/>
    <w:rsid w:val="00175C69"/>
    <w:rsid w:val="001868B4"/>
    <w:rsid w:val="001D6907"/>
    <w:rsid w:val="001E236F"/>
    <w:rsid w:val="001E6725"/>
    <w:rsid w:val="001F1062"/>
    <w:rsid w:val="001F1C7C"/>
    <w:rsid w:val="001F6B31"/>
    <w:rsid w:val="001F73C1"/>
    <w:rsid w:val="00203E06"/>
    <w:rsid w:val="0020427B"/>
    <w:rsid w:val="00205F8D"/>
    <w:rsid w:val="0021372F"/>
    <w:rsid w:val="002172E0"/>
    <w:rsid w:val="002204DF"/>
    <w:rsid w:val="00231802"/>
    <w:rsid w:val="00236E8B"/>
    <w:rsid w:val="00237DC2"/>
    <w:rsid w:val="00241E79"/>
    <w:rsid w:val="0025727A"/>
    <w:rsid w:val="002576F6"/>
    <w:rsid w:val="0026526D"/>
    <w:rsid w:val="002712FA"/>
    <w:rsid w:val="00277A38"/>
    <w:rsid w:val="002875B5"/>
    <w:rsid w:val="00291E8B"/>
    <w:rsid w:val="002922E0"/>
    <w:rsid w:val="002968C1"/>
    <w:rsid w:val="002A2FC0"/>
    <w:rsid w:val="002C7407"/>
    <w:rsid w:val="002D3163"/>
    <w:rsid w:val="002D46D3"/>
    <w:rsid w:val="002F40F9"/>
    <w:rsid w:val="003058E6"/>
    <w:rsid w:val="00307426"/>
    <w:rsid w:val="003221D4"/>
    <w:rsid w:val="003266FC"/>
    <w:rsid w:val="00326B77"/>
    <w:rsid w:val="00327798"/>
    <w:rsid w:val="00334E1E"/>
    <w:rsid w:val="003402D6"/>
    <w:rsid w:val="00342A32"/>
    <w:rsid w:val="00345128"/>
    <w:rsid w:val="00351F61"/>
    <w:rsid w:val="00354EA7"/>
    <w:rsid w:val="003606E1"/>
    <w:rsid w:val="0036450A"/>
    <w:rsid w:val="003755AE"/>
    <w:rsid w:val="0037759F"/>
    <w:rsid w:val="00382CFA"/>
    <w:rsid w:val="00393532"/>
    <w:rsid w:val="003A3493"/>
    <w:rsid w:val="003B126C"/>
    <w:rsid w:val="003B3A65"/>
    <w:rsid w:val="003C6E27"/>
    <w:rsid w:val="003D396D"/>
    <w:rsid w:val="003E55E3"/>
    <w:rsid w:val="003E7C12"/>
    <w:rsid w:val="00402964"/>
    <w:rsid w:val="00407329"/>
    <w:rsid w:val="004123A3"/>
    <w:rsid w:val="00413520"/>
    <w:rsid w:val="00426C3F"/>
    <w:rsid w:val="0043750F"/>
    <w:rsid w:val="00443467"/>
    <w:rsid w:val="00445628"/>
    <w:rsid w:val="004529E3"/>
    <w:rsid w:val="00491AA9"/>
    <w:rsid w:val="004963F9"/>
    <w:rsid w:val="004A798C"/>
    <w:rsid w:val="004D0888"/>
    <w:rsid w:val="004E7AD9"/>
    <w:rsid w:val="00503E35"/>
    <w:rsid w:val="00527A3D"/>
    <w:rsid w:val="00527EFA"/>
    <w:rsid w:val="00527FBC"/>
    <w:rsid w:val="00530B94"/>
    <w:rsid w:val="00546163"/>
    <w:rsid w:val="00546BB4"/>
    <w:rsid w:val="00546D64"/>
    <w:rsid w:val="005510E0"/>
    <w:rsid w:val="0056607E"/>
    <w:rsid w:val="00567BD3"/>
    <w:rsid w:val="00567C6D"/>
    <w:rsid w:val="005737AB"/>
    <w:rsid w:val="005825C4"/>
    <w:rsid w:val="00587C82"/>
    <w:rsid w:val="00587CE4"/>
    <w:rsid w:val="005900B4"/>
    <w:rsid w:val="00590A3F"/>
    <w:rsid w:val="00592890"/>
    <w:rsid w:val="0059498A"/>
    <w:rsid w:val="005B34ED"/>
    <w:rsid w:val="005B3FB7"/>
    <w:rsid w:val="005C1A53"/>
    <w:rsid w:val="005C261A"/>
    <w:rsid w:val="005C786A"/>
    <w:rsid w:val="005D0A09"/>
    <w:rsid w:val="005D4FA4"/>
    <w:rsid w:val="005D5CBC"/>
    <w:rsid w:val="005E7EB9"/>
    <w:rsid w:val="005F4A0B"/>
    <w:rsid w:val="00606231"/>
    <w:rsid w:val="006134C8"/>
    <w:rsid w:val="00621C03"/>
    <w:rsid w:val="00633AFA"/>
    <w:rsid w:val="00634FB1"/>
    <w:rsid w:val="0064468B"/>
    <w:rsid w:val="00656204"/>
    <w:rsid w:val="00660E8E"/>
    <w:rsid w:val="00670275"/>
    <w:rsid w:val="0068354D"/>
    <w:rsid w:val="00693ECA"/>
    <w:rsid w:val="00694D38"/>
    <w:rsid w:val="0069554E"/>
    <w:rsid w:val="006A2429"/>
    <w:rsid w:val="006A2586"/>
    <w:rsid w:val="006B093E"/>
    <w:rsid w:val="006C43CA"/>
    <w:rsid w:val="006C67CD"/>
    <w:rsid w:val="006D1914"/>
    <w:rsid w:val="006E2C8C"/>
    <w:rsid w:val="006E562E"/>
    <w:rsid w:val="006F00AC"/>
    <w:rsid w:val="006F2E2C"/>
    <w:rsid w:val="00707294"/>
    <w:rsid w:val="00711B6B"/>
    <w:rsid w:val="00714C31"/>
    <w:rsid w:val="00715C65"/>
    <w:rsid w:val="007209AF"/>
    <w:rsid w:val="00726442"/>
    <w:rsid w:val="00750777"/>
    <w:rsid w:val="00760CBD"/>
    <w:rsid w:val="00780184"/>
    <w:rsid w:val="007B29D0"/>
    <w:rsid w:val="007B2E12"/>
    <w:rsid w:val="007B4D19"/>
    <w:rsid w:val="007C29BF"/>
    <w:rsid w:val="007C2E54"/>
    <w:rsid w:val="007D5004"/>
    <w:rsid w:val="007E151C"/>
    <w:rsid w:val="007E59E0"/>
    <w:rsid w:val="007E6644"/>
    <w:rsid w:val="007F32BB"/>
    <w:rsid w:val="007F7704"/>
    <w:rsid w:val="008021A8"/>
    <w:rsid w:val="008044ED"/>
    <w:rsid w:val="008264A7"/>
    <w:rsid w:val="0083021D"/>
    <w:rsid w:val="0084592C"/>
    <w:rsid w:val="00853042"/>
    <w:rsid w:val="0085521B"/>
    <w:rsid w:val="008608FB"/>
    <w:rsid w:val="008804D1"/>
    <w:rsid w:val="00885EF7"/>
    <w:rsid w:val="0088601D"/>
    <w:rsid w:val="0088643B"/>
    <w:rsid w:val="008918E9"/>
    <w:rsid w:val="00892614"/>
    <w:rsid w:val="008929B5"/>
    <w:rsid w:val="008A37F4"/>
    <w:rsid w:val="008A593A"/>
    <w:rsid w:val="008C1946"/>
    <w:rsid w:val="008C48B4"/>
    <w:rsid w:val="008D7C2F"/>
    <w:rsid w:val="008F2700"/>
    <w:rsid w:val="008F37F0"/>
    <w:rsid w:val="008F6069"/>
    <w:rsid w:val="009042DA"/>
    <w:rsid w:val="00906C72"/>
    <w:rsid w:val="00920711"/>
    <w:rsid w:val="00925709"/>
    <w:rsid w:val="0093719B"/>
    <w:rsid w:val="00941DAB"/>
    <w:rsid w:val="00942DFE"/>
    <w:rsid w:val="009432FE"/>
    <w:rsid w:val="0094504A"/>
    <w:rsid w:val="00952F71"/>
    <w:rsid w:val="009564C6"/>
    <w:rsid w:val="009634F1"/>
    <w:rsid w:val="00975004"/>
    <w:rsid w:val="00975466"/>
    <w:rsid w:val="009939CA"/>
    <w:rsid w:val="009B2C70"/>
    <w:rsid w:val="009D1009"/>
    <w:rsid w:val="00A01506"/>
    <w:rsid w:val="00A017E2"/>
    <w:rsid w:val="00A06DD4"/>
    <w:rsid w:val="00A20C78"/>
    <w:rsid w:val="00A25E05"/>
    <w:rsid w:val="00A271CC"/>
    <w:rsid w:val="00A3778A"/>
    <w:rsid w:val="00A43758"/>
    <w:rsid w:val="00A56524"/>
    <w:rsid w:val="00A605AF"/>
    <w:rsid w:val="00A64B20"/>
    <w:rsid w:val="00A65C98"/>
    <w:rsid w:val="00A72CD5"/>
    <w:rsid w:val="00A7468D"/>
    <w:rsid w:val="00A84656"/>
    <w:rsid w:val="00A94D11"/>
    <w:rsid w:val="00A97CE9"/>
    <w:rsid w:val="00AA4489"/>
    <w:rsid w:val="00AA4763"/>
    <w:rsid w:val="00AA7923"/>
    <w:rsid w:val="00AB5F01"/>
    <w:rsid w:val="00AB7D04"/>
    <w:rsid w:val="00AC62D3"/>
    <w:rsid w:val="00AD4BBE"/>
    <w:rsid w:val="00AF7ACD"/>
    <w:rsid w:val="00B05268"/>
    <w:rsid w:val="00B05F14"/>
    <w:rsid w:val="00B1012F"/>
    <w:rsid w:val="00B14686"/>
    <w:rsid w:val="00B2164F"/>
    <w:rsid w:val="00B219EE"/>
    <w:rsid w:val="00B35778"/>
    <w:rsid w:val="00B36B6D"/>
    <w:rsid w:val="00B370C8"/>
    <w:rsid w:val="00B37543"/>
    <w:rsid w:val="00B46E41"/>
    <w:rsid w:val="00B4700C"/>
    <w:rsid w:val="00B51A72"/>
    <w:rsid w:val="00B62B07"/>
    <w:rsid w:val="00B7187B"/>
    <w:rsid w:val="00B75A32"/>
    <w:rsid w:val="00BA000E"/>
    <w:rsid w:val="00BA1A32"/>
    <w:rsid w:val="00BB4162"/>
    <w:rsid w:val="00BD720C"/>
    <w:rsid w:val="00BF2002"/>
    <w:rsid w:val="00C03C4D"/>
    <w:rsid w:val="00C05B66"/>
    <w:rsid w:val="00C07253"/>
    <w:rsid w:val="00C104F2"/>
    <w:rsid w:val="00C15A97"/>
    <w:rsid w:val="00C37C22"/>
    <w:rsid w:val="00C55719"/>
    <w:rsid w:val="00C81933"/>
    <w:rsid w:val="00C8337E"/>
    <w:rsid w:val="00C839EF"/>
    <w:rsid w:val="00C85E0F"/>
    <w:rsid w:val="00C871D6"/>
    <w:rsid w:val="00C9326F"/>
    <w:rsid w:val="00C95264"/>
    <w:rsid w:val="00C95AE4"/>
    <w:rsid w:val="00C95C7A"/>
    <w:rsid w:val="00CA14BF"/>
    <w:rsid w:val="00CA288F"/>
    <w:rsid w:val="00CB43DC"/>
    <w:rsid w:val="00CC5CA8"/>
    <w:rsid w:val="00CC6AFD"/>
    <w:rsid w:val="00CC733A"/>
    <w:rsid w:val="00CE00FD"/>
    <w:rsid w:val="00CE6604"/>
    <w:rsid w:val="00D061A6"/>
    <w:rsid w:val="00D06A47"/>
    <w:rsid w:val="00D22746"/>
    <w:rsid w:val="00D23962"/>
    <w:rsid w:val="00D52E28"/>
    <w:rsid w:val="00D60DDA"/>
    <w:rsid w:val="00D63624"/>
    <w:rsid w:val="00D646BE"/>
    <w:rsid w:val="00DA0D74"/>
    <w:rsid w:val="00DA1603"/>
    <w:rsid w:val="00DA4042"/>
    <w:rsid w:val="00DA5753"/>
    <w:rsid w:val="00DB0AC6"/>
    <w:rsid w:val="00DC2488"/>
    <w:rsid w:val="00DD4E74"/>
    <w:rsid w:val="00DD75C7"/>
    <w:rsid w:val="00DE2AAF"/>
    <w:rsid w:val="00DE682C"/>
    <w:rsid w:val="00DE69FE"/>
    <w:rsid w:val="00DF0BEA"/>
    <w:rsid w:val="00DF3D03"/>
    <w:rsid w:val="00DF6E97"/>
    <w:rsid w:val="00E01E90"/>
    <w:rsid w:val="00E107FD"/>
    <w:rsid w:val="00E12291"/>
    <w:rsid w:val="00E137C4"/>
    <w:rsid w:val="00E250AE"/>
    <w:rsid w:val="00E54037"/>
    <w:rsid w:val="00E540A0"/>
    <w:rsid w:val="00E60635"/>
    <w:rsid w:val="00EA0E52"/>
    <w:rsid w:val="00EA264F"/>
    <w:rsid w:val="00EA3EF5"/>
    <w:rsid w:val="00EA7762"/>
    <w:rsid w:val="00EC00D5"/>
    <w:rsid w:val="00EC2FA3"/>
    <w:rsid w:val="00EC4167"/>
    <w:rsid w:val="00ED21EE"/>
    <w:rsid w:val="00ED2E0A"/>
    <w:rsid w:val="00ED35A7"/>
    <w:rsid w:val="00EE38C4"/>
    <w:rsid w:val="00F337FB"/>
    <w:rsid w:val="00F428A2"/>
    <w:rsid w:val="00F45815"/>
    <w:rsid w:val="00F53B1D"/>
    <w:rsid w:val="00F6230B"/>
    <w:rsid w:val="00F64AD8"/>
    <w:rsid w:val="00F70D1F"/>
    <w:rsid w:val="00F7326E"/>
    <w:rsid w:val="00F74065"/>
    <w:rsid w:val="00F75C67"/>
    <w:rsid w:val="00F902F9"/>
    <w:rsid w:val="00F9510C"/>
    <w:rsid w:val="00F96BDC"/>
    <w:rsid w:val="00FA0C49"/>
    <w:rsid w:val="00FA12E8"/>
    <w:rsid w:val="00FA174B"/>
    <w:rsid w:val="00FC1D35"/>
    <w:rsid w:val="00FC4CC5"/>
    <w:rsid w:val="00FC5D90"/>
    <w:rsid w:val="00FC5ED7"/>
    <w:rsid w:val="00FD3A65"/>
    <w:rsid w:val="00FE4ED9"/>
    <w:rsid w:val="00FE58E9"/>
    <w:rsid w:val="00FE692C"/>
    <w:rsid w:val="00FF2651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C6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5C67"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5C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5C67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75C67"/>
    <w:rPr>
      <w:rFonts w:cs="Times New Roman"/>
      <w:b/>
      <w:bCs/>
      <w:sz w:val="28"/>
      <w:szCs w:val="28"/>
      <w:lang w:val="ru-RU" w:eastAsia="ru-RU" w:bidi="ar-SA"/>
    </w:rPr>
  </w:style>
  <w:style w:type="table" w:styleId="TableGrid">
    <w:name w:val="Table Grid"/>
    <w:basedOn w:val="TableNormal"/>
    <w:uiPriority w:val="99"/>
    <w:rsid w:val="00F75C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292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922E0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DefaultParagraphFont"/>
    <w:uiPriority w:val="99"/>
    <w:rsid w:val="00B7187B"/>
    <w:rPr>
      <w:rFonts w:ascii="Times New Roman" w:hAnsi="Times New Roman" w:cs="Times New Roman"/>
      <w:b/>
      <w:bCs/>
      <w:sz w:val="26"/>
      <w:szCs w:val="26"/>
    </w:rPr>
  </w:style>
  <w:style w:type="character" w:customStyle="1" w:styleId="highlighthighlightactive">
    <w:name w:val="highlight highlight_active"/>
    <w:basedOn w:val="DefaultParagraphFont"/>
    <w:uiPriority w:val="99"/>
    <w:rsid w:val="00B7187B"/>
    <w:rPr>
      <w:rFonts w:cs="Times New Roman"/>
    </w:rPr>
  </w:style>
  <w:style w:type="paragraph" w:customStyle="1" w:styleId="Style7">
    <w:name w:val="Style7"/>
    <w:basedOn w:val="Normal"/>
    <w:uiPriority w:val="99"/>
    <w:rsid w:val="00203E06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basedOn w:val="DefaultParagraphFont"/>
    <w:uiPriority w:val="99"/>
    <w:rsid w:val="00203E0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Normal"/>
    <w:uiPriority w:val="99"/>
    <w:rsid w:val="00203E06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Normal"/>
    <w:uiPriority w:val="99"/>
    <w:rsid w:val="00203E0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DefaultParagraphFont"/>
    <w:uiPriority w:val="99"/>
    <w:rsid w:val="00203E06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uiPriority w:val="99"/>
    <w:rsid w:val="00203E06"/>
    <w:rPr>
      <w:rFonts w:ascii="Times New Roman" w:hAnsi="Times New Roman"/>
      <w:sz w:val="26"/>
    </w:rPr>
  </w:style>
  <w:style w:type="character" w:customStyle="1" w:styleId="FontStyle22">
    <w:name w:val="Font Style22"/>
    <w:basedOn w:val="DefaultParagraphFont"/>
    <w:uiPriority w:val="99"/>
    <w:rsid w:val="00026E70"/>
    <w:rPr>
      <w:rFonts w:ascii="Times New Roman" w:hAnsi="Times New Roman" w:cs="Times New Roman"/>
      <w:b/>
      <w:bCs/>
      <w:sz w:val="24"/>
      <w:szCs w:val="24"/>
    </w:rPr>
  </w:style>
  <w:style w:type="paragraph" w:customStyle="1" w:styleId="FR1">
    <w:name w:val="FR1"/>
    <w:uiPriority w:val="99"/>
    <w:rsid w:val="00D23962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character" w:styleId="Strong">
    <w:name w:val="Strong"/>
    <w:basedOn w:val="DefaultParagraphFont"/>
    <w:uiPriority w:val="99"/>
    <w:qFormat/>
    <w:rsid w:val="001258EA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rsid w:val="003606E1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606E1"/>
    <w:rPr>
      <w:rFonts w:cs="Times New Roman"/>
      <w:sz w:val="24"/>
      <w:szCs w:val="24"/>
    </w:rPr>
  </w:style>
  <w:style w:type="paragraph" w:customStyle="1" w:styleId="1">
    <w:name w:val="Без интервала1"/>
    <w:uiPriority w:val="99"/>
    <w:rsid w:val="00AD4BBE"/>
    <w:pPr>
      <w:ind w:left="851" w:firstLine="709"/>
      <w:jc w:val="center"/>
    </w:pPr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99"/>
    <w:qFormat/>
    <w:rsid w:val="00E60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7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7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171</TotalTime>
  <Pages>2</Pages>
  <Words>235</Words>
  <Characters>1344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Ueser</dc:creator>
  <cp:keywords/>
  <dc:description/>
  <cp:lastModifiedBy>User</cp:lastModifiedBy>
  <cp:revision>31</cp:revision>
  <cp:lastPrinted>2021-03-31T04:59:00Z</cp:lastPrinted>
  <dcterms:created xsi:type="dcterms:W3CDTF">2019-02-25T10:00:00Z</dcterms:created>
  <dcterms:modified xsi:type="dcterms:W3CDTF">2021-03-31T04:59:00Z</dcterms:modified>
</cp:coreProperties>
</file>