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30" w:rsidRDefault="00E60830" w:rsidP="002E73A0">
      <w:pPr>
        <w:pStyle w:val="Heading1"/>
        <w:jc w:val="center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6" o:title="" grayscale="t"/>
          </v:shape>
        </w:pict>
      </w:r>
    </w:p>
    <w:p w:rsidR="00E60830" w:rsidRDefault="00E60830" w:rsidP="002E73A0">
      <w:pPr>
        <w:spacing w:before="120" w:after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E60830" w:rsidRDefault="00E60830" w:rsidP="002E73A0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администрация  кругловского сельского поселения  муниципального района«красненский район»</w:t>
      </w:r>
    </w:p>
    <w:p w:rsidR="00E60830" w:rsidRDefault="00E60830" w:rsidP="002E73A0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E60830" w:rsidRDefault="00E60830" w:rsidP="002E73A0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с. Круглое</w:t>
      </w:r>
    </w:p>
    <w:p w:rsidR="00E60830" w:rsidRDefault="00E60830" w:rsidP="003A6D1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«19» апреля 2021г.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№ 8</w:t>
      </w:r>
    </w:p>
    <w:p w:rsidR="00E60830" w:rsidRDefault="00E60830"/>
    <w:p w:rsidR="00E60830" w:rsidRDefault="00E60830"/>
    <w:p w:rsidR="00E60830" w:rsidRDefault="00E60830"/>
    <w:p w:rsidR="00E60830" w:rsidRPr="002E73A0" w:rsidRDefault="00E60830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О мерах по реализации отдельных  Положений</w:t>
      </w:r>
    </w:p>
    <w:p w:rsidR="00E60830" w:rsidRPr="002E73A0" w:rsidRDefault="00E60830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Федерального закона от 31 июля 2020 года № 25-ФЗ</w:t>
      </w:r>
    </w:p>
    <w:p w:rsidR="00E60830" w:rsidRPr="002E73A0" w:rsidRDefault="00E60830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«О цифровых финансовых активах, цифровой валюте</w:t>
      </w:r>
    </w:p>
    <w:p w:rsidR="00E60830" w:rsidRPr="002E73A0" w:rsidRDefault="00E60830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и о внесении изменений в отдельные законодательные</w:t>
      </w:r>
    </w:p>
    <w:p w:rsidR="00E60830" w:rsidRPr="002E73A0" w:rsidRDefault="00E60830">
      <w:pPr>
        <w:rPr>
          <w:b/>
          <w:sz w:val="28"/>
          <w:szCs w:val="28"/>
        </w:rPr>
      </w:pPr>
      <w:r w:rsidRPr="002E73A0">
        <w:rPr>
          <w:b/>
          <w:sz w:val="28"/>
          <w:szCs w:val="28"/>
        </w:rPr>
        <w:t>акты Российской Федерации»</w:t>
      </w:r>
    </w:p>
    <w:p w:rsidR="00E60830" w:rsidRPr="002E73A0" w:rsidRDefault="00E60830">
      <w:pPr>
        <w:rPr>
          <w:b/>
        </w:rPr>
      </w:pPr>
    </w:p>
    <w:p w:rsidR="00E60830" w:rsidRDefault="00E60830">
      <w:pPr>
        <w:rPr>
          <w:b/>
        </w:rPr>
      </w:pPr>
    </w:p>
    <w:p w:rsidR="00E60830" w:rsidRPr="002E73A0" w:rsidRDefault="00E60830">
      <w:pPr>
        <w:rPr>
          <w:b/>
        </w:rPr>
      </w:pPr>
    </w:p>
    <w:p w:rsidR="00E60830" w:rsidRPr="007106C4" w:rsidRDefault="00E60830" w:rsidP="007106C4">
      <w:pPr>
        <w:jc w:val="both"/>
        <w:rPr>
          <w:sz w:val="28"/>
          <w:szCs w:val="28"/>
        </w:rPr>
      </w:pPr>
      <w:r w:rsidRPr="00000DFE">
        <w:rPr>
          <w:sz w:val="28"/>
          <w:szCs w:val="28"/>
        </w:rPr>
        <w:t xml:space="preserve">      В соответствии с Указом Президента Российс</w:t>
      </w:r>
      <w:r>
        <w:rPr>
          <w:sz w:val="28"/>
          <w:szCs w:val="28"/>
        </w:rPr>
        <w:t>кой Федерации от 10 декабря 2008</w:t>
      </w:r>
      <w:r w:rsidRPr="00000DF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№778 «О мерах по реализации отдельных положений Федерального закона «О цифровых финансовых активов, цифровой валюте и о внесении изменений в отдельные законодательные акты Российской Федерации»,  постановлением Губернатора Белгородской области от 03.02.2021г.№10 «О мерах по реализации отдельных положений Федерального закона от 31 июля 2020 года № 259-ФЗ «О цифровых </w:t>
      </w:r>
      <w:r w:rsidRPr="007106C4">
        <w:rPr>
          <w:sz w:val="28"/>
          <w:szCs w:val="28"/>
        </w:rPr>
        <w:t>финансовых активах, цифровой валюте</w:t>
      </w:r>
    </w:p>
    <w:p w:rsidR="00E60830" w:rsidRPr="00CB14A9" w:rsidRDefault="00E60830" w:rsidP="00CB14A9">
      <w:pPr>
        <w:jc w:val="both"/>
        <w:rPr>
          <w:sz w:val="28"/>
          <w:szCs w:val="28"/>
        </w:rPr>
      </w:pPr>
      <w:r w:rsidRPr="007106C4">
        <w:rPr>
          <w:sz w:val="28"/>
          <w:szCs w:val="28"/>
        </w:rPr>
        <w:t>и о внесении изменений в отдельные законодательные</w:t>
      </w:r>
      <w:r>
        <w:rPr>
          <w:sz w:val="28"/>
          <w:szCs w:val="28"/>
        </w:rPr>
        <w:t xml:space="preserve"> </w:t>
      </w:r>
      <w:r w:rsidRPr="007106C4">
        <w:rPr>
          <w:sz w:val="28"/>
          <w:szCs w:val="28"/>
        </w:rPr>
        <w:t>акты Российской Федерации</w:t>
      </w:r>
      <w:r>
        <w:rPr>
          <w:sz w:val="28"/>
          <w:szCs w:val="28"/>
        </w:rPr>
        <w:t>», постановлением администрации муниципального района «Красненский район»  от 09 апреля 2021 года № 45 «</w:t>
      </w:r>
      <w:r w:rsidRPr="00CB14A9">
        <w:rPr>
          <w:sz w:val="28"/>
          <w:szCs w:val="28"/>
        </w:rPr>
        <w:t>О мерах по реализации отдельных  Положений</w:t>
      </w:r>
      <w:r>
        <w:rPr>
          <w:sz w:val="28"/>
          <w:szCs w:val="28"/>
        </w:rPr>
        <w:t xml:space="preserve"> </w:t>
      </w:r>
      <w:r w:rsidRPr="00CB14A9">
        <w:rPr>
          <w:sz w:val="28"/>
          <w:szCs w:val="28"/>
        </w:rPr>
        <w:t>Федерального закона от 31 июля 2020 года № 25-ФЗ</w:t>
      </w:r>
    </w:p>
    <w:p w:rsidR="00E60830" w:rsidRDefault="00E60830" w:rsidP="007106C4">
      <w:pPr>
        <w:jc w:val="both"/>
        <w:rPr>
          <w:sz w:val="28"/>
          <w:szCs w:val="28"/>
        </w:rPr>
      </w:pPr>
      <w:r w:rsidRPr="00CB14A9">
        <w:rPr>
          <w:sz w:val="28"/>
          <w:szCs w:val="28"/>
        </w:rPr>
        <w:t>«О цифровых финансовых активах, цифровой валюте</w:t>
      </w:r>
      <w:r>
        <w:rPr>
          <w:sz w:val="28"/>
          <w:szCs w:val="28"/>
        </w:rPr>
        <w:t xml:space="preserve"> </w:t>
      </w:r>
      <w:r w:rsidRPr="00CB14A9">
        <w:rPr>
          <w:sz w:val="28"/>
          <w:szCs w:val="28"/>
        </w:rPr>
        <w:t>и о внесении изменений в отдельные законодательные</w:t>
      </w:r>
      <w:r>
        <w:rPr>
          <w:sz w:val="28"/>
          <w:szCs w:val="28"/>
        </w:rPr>
        <w:t xml:space="preserve"> </w:t>
      </w:r>
      <w:r w:rsidRPr="00CB14A9">
        <w:rPr>
          <w:sz w:val="28"/>
          <w:szCs w:val="28"/>
        </w:rPr>
        <w:t>акты Российской Федерации»</w:t>
      </w:r>
      <w:r>
        <w:rPr>
          <w:sz w:val="28"/>
          <w:szCs w:val="28"/>
        </w:rPr>
        <w:t xml:space="preserve"> в целях обеспечения единой государственной политики в области противодействия коррупции администрация Кругловского сельского поселения </w:t>
      </w:r>
      <w:r w:rsidRPr="00754BA1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 xml:space="preserve">: </w:t>
      </w:r>
    </w:p>
    <w:p w:rsidR="00E60830" w:rsidRDefault="00E60830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1.Установить, что с 1 января по 30 июня 2021 года включительно граждане, претендующие на замещение должностей муниципальной службы администрации Кругловского сельского поселения, предоставляют уведомление о принадлежащим им, их супругам и несовершеннолетним детям </w:t>
      </w:r>
      <w:r w:rsidRPr="007106C4">
        <w:rPr>
          <w:sz w:val="28"/>
          <w:szCs w:val="28"/>
        </w:rPr>
        <w:t>цифровых финансовых активах, цифров</w:t>
      </w:r>
      <w:r>
        <w:rPr>
          <w:sz w:val="28"/>
          <w:szCs w:val="28"/>
        </w:rPr>
        <w:t>ых правах, включающих одновременно цифровые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 декабря 2020 года №778 « О мерах по реализации отдельных положений Федерального закона «О цифровых финансовых активах, цифровой валюте и о внесении  изменений в отдельные законодательные акты Российской Федерации».</w:t>
      </w:r>
    </w:p>
    <w:p w:rsidR="00E60830" w:rsidRDefault="00E60830" w:rsidP="00710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Уведомление, указанное в пункте 1 настоящего постановления предоставляется в отдел муниципальной службы и кадров аппарата главы администрации района вместе со сведениями, предоставляемыми по форме справки, утвержденной Указом </w:t>
      </w:r>
      <w:r w:rsidRPr="00CB14A9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E60830" w:rsidRPr="005923A4" w:rsidRDefault="00E60830" w:rsidP="0056696B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D7251">
        <w:rPr>
          <w:rFonts w:ascii="Times New Roman" w:hAnsi="Times New Roman"/>
          <w:sz w:val="28"/>
          <w:szCs w:val="28"/>
        </w:rPr>
        <w:t>. Заместителю главы администрации Кр</w:t>
      </w:r>
      <w:r>
        <w:rPr>
          <w:rFonts w:ascii="Times New Roman" w:hAnsi="Times New Roman"/>
          <w:sz w:val="28"/>
          <w:szCs w:val="28"/>
        </w:rPr>
        <w:t>углов</w:t>
      </w:r>
      <w:r w:rsidRPr="00CD7251">
        <w:rPr>
          <w:rFonts w:ascii="Times New Roman" w:hAnsi="Times New Roman"/>
          <w:sz w:val="28"/>
          <w:szCs w:val="28"/>
        </w:rPr>
        <w:t>ского сельского поселения (</w:t>
      </w:r>
      <w:r>
        <w:rPr>
          <w:rFonts w:ascii="Times New Roman" w:hAnsi="Times New Roman"/>
          <w:sz w:val="28"/>
          <w:szCs w:val="28"/>
        </w:rPr>
        <w:t>Сидоренко Л.М</w:t>
      </w:r>
      <w:r w:rsidRPr="00CD7251">
        <w:rPr>
          <w:rFonts w:ascii="Times New Roman" w:hAnsi="Times New Roman"/>
          <w:sz w:val="28"/>
          <w:szCs w:val="28"/>
        </w:rPr>
        <w:t xml:space="preserve">.) обнародовать настоящее постановление в общедоступных местах: </w:t>
      </w:r>
      <w:r w:rsidRPr="005923A4">
        <w:rPr>
          <w:rFonts w:ascii="Times New Roman" w:hAnsi="Times New Roman" w:cs="Times New Roman"/>
          <w:sz w:val="28"/>
          <w:szCs w:val="28"/>
        </w:rPr>
        <w:t xml:space="preserve">Кругловская ООШ, Кругловский </w:t>
      </w:r>
      <w:r>
        <w:rPr>
          <w:rFonts w:ascii="Times New Roman" w:hAnsi="Times New Roman" w:cs="Times New Roman"/>
          <w:sz w:val="28"/>
          <w:szCs w:val="28"/>
        </w:rPr>
        <w:t xml:space="preserve">модельный </w:t>
      </w:r>
      <w:r w:rsidRPr="005923A4">
        <w:rPr>
          <w:rFonts w:ascii="Times New Roman" w:hAnsi="Times New Roman" w:cs="Times New Roman"/>
          <w:sz w:val="28"/>
          <w:szCs w:val="28"/>
        </w:rPr>
        <w:t xml:space="preserve">Дом культуры, Заломенский Дом досуга, Новосолдатский Дом культуры, Кругловская сельская библиотека,  и разместить на официальном сайте администрации Кругловского сельского поселения по адресу: </w:t>
      </w:r>
      <w:r w:rsidRPr="005923A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923A4">
        <w:rPr>
          <w:rFonts w:ascii="Times New Roman" w:hAnsi="Times New Roman" w:cs="Times New Roman"/>
          <w:sz w:val="28"/>
          <w:szCs w:val="28"/>
        </w:rPr>
        <w:t>://</w:t>
      </w:r>
      <w:r w:rsidRPr="005923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23A4">
        <w:rPr>
          <w:rFonts w:ascii="Times New Roman" w:hAnsi="Times New Roman" w:cs="Times New Roman"/>
          <w:sz w:val="28"/>
          <w:szCs w:val="28"/>
          <w:lang w:val="en-US"/>
        </w:rPr>
        <w:t>krugloe</w:t>
      </w:r>
      <w:r w:rsidRPr="005923A4">
        <w:rPr>
          <w:rFonts w:ascii="Times New Roman" w:hAnsi="Times New Roman" w:cs="Times New Roman"/>
          <w:sz w:val="28"/>
          <w:szCs w:val="28"/>
        </w:rPr>
        <w:t>.kraadm.ru.</w:t>
      </w:r>
    </w:p>
    <w:p w:rsidR="00E60830" w:rsidRPr="00CD7251" w:rsidRDefault="00E60830" w:rsidP="00566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7251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обнародования и распространяется на правоотношения, возникшие с 1 января 2021 года</w:t>
      </w:r>
      <w:r w:rsidRPr="00CD7251">
        <w:rPr>
          <w:sz w:val="28"/>
          <w:szCs w:val="28"/>
        </w:rPr>
        <w:t>.</w:t>
      </w:r>
    </w:p>
    <w:p w:rsidR="00E60830" w:rsidRPr="00CD7251" w:rsidRDefault="00E60830" w:rsidP="0056696B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7251">
        <w:rPr>
          <w:sz w:val="28"/>
          <w:szCs w:val="28"/>
        </w:rPr>
        <w:t>. Контроль за исполнением настоящего постановления возложить на главу администрации Кр</w:t>
      </w:r>
      <w:r>
        <w:rPr>
          <w:sz w:val="28"/>
          <w:szCs w:val="28"/>
        </w:rPr>
        <w:t>углов</w:t>
      </w:r>
      <w:r w:rsidRPr="00CD7251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Петрищева Д.А.</w:t>
      </w:r>
    </w:p>
    <w:p w:rsidR="00E60830" w:rsidRPr="00CD7251" w:rsidRDefault="00E60830" w:rsidP="0056696B">
      <w:pPr>
        <w:pStyle w:val="BodyText2"/>
        <w:spacing w:after="0" w:line="240" w:lineRule="auto"/>
        <w:ind w:firstLine="851"/>
        <w:jc w:val="both"/>
        <w:rPr>
          <w:sz w:val="28"/>
          <w:szCs w:val="28"/>
        </w:rPr>
      </w:pPr>
    </w:p>
    <w:p w:rsidR="00E60830" w:rsidRDefault="00E60830" w:rsidP="0056696B">
      <w:pPr>
        <w:pStyle w:val="BodyText2"/>
        <w:spacing w:after="0" w:line="240" w:lineRule="auto"/>
        <w:ind w:firstLine="851"/>
        <w:jc w:val="both"/>
        <w:rPr>
          <w:sz w:val="28"/>
          <w:szCs w:val="28"/>
        </w:rPr>
      </w:pPr>
    </w:p>
    <w:p w:rsidR="00E60830" w:rsidRPr="00CD7251" w:rsidRDefault="00E60830" w:rsidP="0056696B">
      <w:pPr>
        <w:pStyle w:val="BodyText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noProof/>
        </w:rPr>
        <w:pict>
          <v:shape id="Рисунок 1" o:spid="_x0000_s1026" type="#_x0000_t75" style="position:absolute;left:0;text-align:left;margin-left:225pt;margin-top:.65pt;width:135pt;height:99pt;z-index:-251658240;visibility:visible;mso-wrap-distance-bottom:.64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">
            <v:imagedata r:id="rId7" o:title=""/>
            <o:lock v:ext="edit" aspectratio="f"/>
          </v:shape>
        </w:pict>
      </w:r>
    </w:p>
    <w:p w:rsidR="00E60830" w:rsidRPr="00CD7251" w:rsidRDefault="00E60830" w:rsidP="0056696B">
      <w:pPr>
        <w:pStyle w:val="BodyText2"/>
        <w:spacing w:after="0" w:line="240" w:lineRule="auto"/>
        <w:rPr>
          <w:b/>
          <w:sz w:val="28"/>
          <w:szCs w:val="28"/>
        </w:rPr>
      </w:pPr>
      <w:r w:rsidRPr="00CD7251">
        <w:rPr>
          <w:b/>
          <w:sz w:val="28"/>
          <w:szCs w:val="28"/>
        </w:rPr>
        <w:t>Глава администрации Кр</w:t>
      </w:r>
      <w:r>
        <w:rPr>
          <w:b/>
          <w:sz w:val="28"/>
          <w:szCs w:val="28"/>
        </w:rPr>
        <w:t>углов</w:t>
      </w:r>
      <w:r w:rsidRPr="00CD7251">
        <w:rPr>
          <w:b/>
          <w:sz w:val="28"/>
          <w:szCs w:val="28"/>
        </w:rPr>
        <w:t>ского</w:t>
      </w:r>
    </w:p>
    <w:p w:rsidR="00E60830" w:rsidRPr="00CD7251" w:rsidRDefault="00E60830" w:rsidP="0056696B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CD7251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Д.А.Петрищев</w:t>
      </w:r>
    </w:p>
    <w:p w:rsidR="00E60830" w:rsidRPr="007106C4" w:rsidRDefault="00E60830" w:rsidP="007106C4">
      <w:pPr>
        <w:jc w:val="both"/>
        <w:rPr>
          <w:sz w:val="28"/>
          <w:szCs w:val="28"/>
        </w:rPr>
      </w:pPr>
    </w:p>
    <w:p w:rsidR="00E60830" w:rsidRPr="00000DFE" w:rsidRDefault="00E60830" w:rsidP="007106C4">
      <w:pPr>
        <w:jc w:val="both"/>
        <w:rPr>
          <w:sz w:val="28"/>
          <w:szCs w:val="28"/>
        </w:rPr>
      </w:pPr>
    </w:p>
    <w:p w:rsidR="00E60830" w:rsidRPr="00000DFE" w:rsidRDefault="00E60830" w:rsidP="007106C4">
      <w:pPr>
        <w:jc w:val="both"/>
        <w:rPr>
          <w:sz w:val="28"/>
          <w:szCs w:val="28"/>
        </w:rPr>
      </w:pPr>
    </w:p>
    <w:sectPr w:rsidR="00E60830" w:rsidRPr="00000DFE" w:rsidSect="003A6D10">
      <w:headerReference w:type="even" r:id="rId8"/>
      <w:headerReference w:type="default" r:id="rId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830" w:rsidRDefault="00E60830">
      <w:r>
        <w:separator/>
      </w:r>
    </w:p>
  </w:endnote>
  <w:endnote w:type="continuationSeparator" w:id="0">
    <w:p w:rsidR="00E60830" w:rsidRDefault="00E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830" w:rsidRDefault="00E60830">
      <w:r>
        <w:separator/>
      </w:r>
    </w:p>
  </w:footnote>
  <w:footnote w:type="continuationSeparator" w:id="0">
    <w:p w:rsidR="00E60830" w:rsidRDefault="00E60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30" w:rsidRDefault="00E60830" w:rsidP="00E40A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830" w:rsidRDefault="00E608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830" w:rsidRDefault="00E60830" w:rsidP="00E40A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0830" w:rsidRDefault="00E608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3A0"/>
    <w:rsid w:val="00000DFE"/>
    <w:rsid w:val="00007A15"/>
    <w:rsid w:val="00101F5E"/>
    <w:rsid w:val="001269E8"/>
    <w:rsid w:val="001F54DF"/>
    <w:rsid w:val="002347BD"/>
    <w:rsid w:val="002358E5"/>
    <w:rsid w:val="002D435E"/>
    <w:rsid w:val="002E73A0"/>
    <w:rsid w:val="0030280C"/>
    <w:rsid w:val="003A6D10"/>
    <w:rsid w:val="004B7828"/>
    <w:rsid w:val="004F501E"/>
    <w:rsid w:val="0056696B"/>
    <w:rsid w:val="005923A4"/>
    <w:rsid w:val="00680823"/>
    <w:rsid w:val="007106C4"/>
    <w:rsid w:val="00754BA1"/>
    <w:rsid w:val="008C2A61"/>
    <w:rsid w:val="008F1DE4"/>
    <w:rsid w:val="009221E0"/>
    <w:rsid w:val="009D13B7"/>
    <w:rsid w:val="00A11CF1"/>
    <w:rsid w:val="00B56691"/>
    <w:rsid w:val="00C350E6"/>
    <w:rsid w:val="00C77FFA"/>
    <w:rsid w:val="00CB14A9"/>
    <w:rsid w:val="00CD7251"/>
    <w:rsid w:val="00D717FB"/>
    <w:rsid w:val="00E1284B"/>
    <w:rsid w:val="00E40A06"/>
    <w:rsid w:val="00E55D07"/>
    <w:rsid w:val="00E60830"/>
    <w:rsid w:val="00E8476E"/>
    <w:rsid w:val="00FB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A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73A0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73A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E73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3A0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669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669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6696B"/>
    <w:rPr>
      <w:rFonts w:ascii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56696B"/>
    <w:pPr>
      <w:ind w:firstLine="709"/>
      <w:jc w:val="both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6696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3A6D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69E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A6D1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4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530</Words>
  <Characters>3027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User</cp:lastModifiedBy>
  <cp:revision>9</cp:revision>
  <cp:lastPrinted>2021-07-08T18:28:00Z</cp:lastPrinted>
  <dcterms:created xsi:type="dcterms:W3CDTF">2021-05-10T09:28:00Z</dcterms:created>
  <dcterms:modified xsi:type="dcterms:W3CDTF">2021-07-08T18:28:00Z</dcterms:modified>
</cp:coreProperties>
</file>