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D9" w:rsidRDefault="00BD5BD9" w:rsidP="00E36E2C">
      <w:pPr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margin-left:-3.85pt;margin-top:-29.95pt;width:487.95pt;height:229.35pt;z-index:-251658240;visibility:visible" wrapcoords="-33 -71 -33 21529 21633 21529 21633 -71 -33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" strokecolor="white" strokeweight=".25pt">
            <v:textbox inset="1pt,1pt,1pt,1pt">
              <w:txbxContent>
                <w:p w:rsidR="00BD5BD9" w:rsidRPr="003334ED" w:rsidRDefault="00BD5BD9" w:rsidP="00CD09BA">
                  <w:pPr>
                    <w:pStyle w:val="Heading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3F58F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Герб На ДОк" style="width:39pt;height:47.25pt;visibility:visible">
                        <v:imagedata r:id="rId6" o:title="" grayscale="t"/>
                      </v:shape>
                    </w:pict>
                  </w:r>
                </w:p>
                <w:p w:rsidR="00BD5BD9" w:rsidRPr="00797CDB" w:rsidRDefault="00BD5BD9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BD5BD9" w:rsidRDefault="00BD5BD9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</w:p>
                <w:p w:rsidR="00BD5BD9" w:rsidRPr="00CD09BA" w:rsidRDefault="00BD5BD9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КРУГЛОВСкого сельского поселения    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BD5BD9" w:rsidRPr="00CD09BA" w:rsidRDefault="00BD5BD9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BD5BD9" w:rsidRPr="00797CDB" w:rsidRDefault="00BD5BD9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BD5BD9" w:rsidRDefault="00BD5BD9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с.Круглое</w:t>
                  </w:r>
                </w:p>
                <w:p w:rsidR="00BD5BD9" w:rsidRPr="00797CDB" w:rsidRDefault="00BD5BD9" w:rsidP="00E36E2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«13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февраля  2021г.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            № 29-р</w:t>
                  </w:r>
                </w:p>
              </w:txbxContent>
            </v:textbox>
            <w10:wrap type="tight"/>
          </v:rect>
        </w:pict>
      </w:r>
    </w:p>
    <w:p w:rsidR="00BD5BD9" w:rsidRDefault="00BD5B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плане мероприятий по межведомственному</w:t>
      </w:r>
    </w:p>
    <w:p w:rsidR="00BD5BD9" w:rsidRPr="007D2A8F" w:rsidRDefault="00BD5BD9" w:rsidP="00F600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взаимодействию в сфере профилактики</w:t>
      </w:r>
    </w:p>
    <w:p w:rsidR="00BD5BD9" w:rsidRPr="007D2A8F" w:rsidRDefault="00BD5B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немедицинского потребления наркотических</w:t>
      </w:r>
    </w:p>
    <w:p w:rsidR="00BD5BD9" w:rsidRPr="007D2A8F" w:rsidRDefault="00BD5B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средств, психотропных веществ и их аналогов,</w:t>
      </w:r>
    </w:p>
    <w:p w:rsidR="00BD5BD9" w:rsidRDefault="00BD5B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>противодействия  их незаконному обороту</w:t>
      </w:r>
    </w:p>
    <w:p w:rsidR="00BD5BD9" w:rsidRPr="00346DC3" w:rsidRDefault="00BD5BD9" w:rsidP="00F6005B">
      <w:pPr>
        <w:rPr>
          <w:b/>
          <w:sz w:val="28"/>
          <w:szCs w:val="28"/>
        </w:rPr>
      </w:pPr>
      <w:r w:rsidRPr="007D2A8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Кругловском сельском поселении на 2021 год</w:t>
      </w:r>
    </w:p>
    <w:p w:rsidR="00BD5BD9" w:rsidRPr="007D2A8F" w:rsidRDefault="00BD5BD9" w:rsidP="00F6005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D5BD9" w:rsidRPr="007D2A8F" w:rsidRDefault="00BD5BD9" w:rsidP="00F6005B">
      <w:pPr>
        <w:shd w:val="clear" w:color="auto" w:fill="FFFFFF"/>
        <w:jc w:val="center"/>
        <w:rPr>
          <w:sz w:val="28"/>
          <w:szCs w:val="28"/>
        </w:rPr>
      </w:pPr>
    </w:p>
    <w:p w:rsidR="00BD5BD9" w:rsidRPr="00F871FC" w:rsidRDefault="00BD5BD9" w:rsidP="002951C8">
      <w:pPr>
        <w:ind w:firstLine="708"/>
        <w:jc w:val="both"/>
        <w:rPr>
          <w:sz w:val="28"/>
          <w:szCs w:val="28"/>
        </w:rPr>
      </w:pPr>
      <w:r w:rsidRPr="00F871FC">
        <w:rPr>
          <w:color w:val="000000"/>
          <w:sz w:val="28"/>
          <w:szCs w:val="28"/>
        </w:rPr>
        <w:t>В целях создания условий для приостановления распространения наркомании, формирования негативного отношения к потреблению наркотиков и существенного снижения спроса на них, сокращением уровня преступности и правонарушений, связанных с незаконным оборотом наркотиков до уровня минимальной опасности для общества, на основании распоряжения администрации муниципального</w:t>
      </w:r>
      <w:r>
        <w:rPr>
          <w:color w:val="000000"/>
          <w:sz w:val="28"/>
          <w:szCs w:val="28"/>
        </w:rPr>
        <w:t xml:space="preserve"> района «Красненский район» от 05 февраля 2021</w:t>
      </w:r>
      <w:r w:rsidRPr="00F871FC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78</w:t>
      </w:r>
      <w:r w:rsidRPr="00F871FC">
        <w:rPr>
          <w:color w:val="000000"/>
          <w:sz w:val="28"/>
          <w:szCs w:val="28"/>
        </w:rPr>
        <w:t>-р «</w:t>
      </w:r>
      <w:r w:rsidRPr="00D249E7">
        <w:rPr>
          <w:sz w:val="28"/>
          <w:szCs w:val="28"/>
        </w:rPr>
        <w:t>О плане мероприятий по межведомственному взаимодействию в сфере</w:t>
      </w:r>
      <w:r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немедицинского потребления наркотических</w:t>
      </w:r>
      <w:r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средств, психотропных веществ и их аналогов,</w:t>
      </w:r>
      <w:r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>противодействия  их незаконному обороту</w:t>
      </w:r>
      <w:r>
        <w:rPr>
          <w:sz w:val="28"/>
          <w:szCs w:val="28"/>
        </w:rPr>
        <w:t xml:space="preserve"> </w:t>
      </w:r>
      <w:r w:rsidRPr="00F871FC">
        <w:rPr>
          <w:sz w:val="28"/>
          <w:szCs w:val="28"/>
        </w:rPr>
        <w:t xml:space="preserve">в </w:t>
      </w:r>
      <w:r>
        <w:rPr>
          <w:sz w:val="28"/>
          <w:szCs w:val="28"/>
        </w:rPr>
        <w:t>Красненском районе  на 2021</w:t>
      </w:r>
      <w:r w:rsidRPr="00F871FC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:</w:t>
      </w:r>
    </w:p>
    <w:p w:rsidR="00BD5BD9" w:rsidRPr="007D2A8F" w:rsidRDefault="00BD5BD9" w:rsidP="00F6005B">
      <w:pPr>
        <w:shd w:val="clear" w:color="auto" w:fill="FFFFFF"/>
        <w:ind w:left="38" w:right="5" w:firstLine="7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прилагаемый план </w:t>
      </w:r>
      <w:r w:rsidRPr="00D249E7">
        <w:rPr>
          <w:sz w:val="28"/>
          <w:szCs w:val="28"/>
        </w:rPr>
        <w:t>мероприятий по межведомственному взаимодействию в сфере</w:t>
      </w:r>
      <w:r>
        <w:rPr>
          <w:sz w:val="28"/>
          <w:szCs w:val="28"/>
        </w:rPr>
        <w:t xml:space="preserve"> </w:t>
      </w:r>
      <w:r w:rsidRPr="007D2A8F">
        <w:rPr>
          <w:sz w:val="28"/>
          <w:szCs w:val="28"/>
        </w:rPr>
        <w:t xml:space="preserve">профилактики немедицинского потребления  наркотических средств, психотропных веществ и их аналогов, противодействия  их незаконному обороту в </w:t>
      </w:r>
      <w:r>
        <w:rPr>
          <w:sz w:val="28"/>
          <w:szCs w:val="28"/>
        </w:rPr>
        <w:t>Кругловском сельском поселении на 2021 год (далее – План мероприятий).</w:t>
      </w:r>
      <w:r>
        <w:rPr>
          <w:color w:val="000000"/>
          <w:sz w:val="28"/>
          <w:szCs w:val="28"/>
        </w:rPr>
        <w:t xml:space="preserve"> (Приложение 1).</w:t>
      </w:r>
    </w:p>
    <w:p w:rsidR="00BD5BD9" w:rsidRPr="007844F7" w:rsidRDefault="00BD5BD9" w:rsidP="00F6005B">
      <w:pPr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D2A8F">
        <w:rPr>
          <w:color w:val="000000"/>
          <w:sz w:val="28"/>
          <w:szCs w:val="28"/>
        </w:rPr>
        <w:t>.</w:t>
      </w:r>
      <w:r w:rsidRPr="007D2A8F">
        <w:rPr>
          <w:sz w:val="28"/>
          <w:szCs w:val="28"/>
        </w:rPr>
        <w:t xml:space="preserve"> Возложить на антинаркотическую комиссию </w:t>
      </w:r>
      <w:r>
        <w:rPr>
          <w:sz w:val="28"/>
          <w:szCs w:val="28"/>
        </w:rPr>
        <w:t xml:space="preserve">при главе администрации в Кругловском сельского поселения </w:t>
      </w:r>
      <w:r w:rsidRPr="007D2A8F">
        <w:rPr>
          <w:sz w:val="28"/>
          <w:szCs w:val="28"/>
        </w:rPr>
        <w:t xml:space="preserve"> (</w:t>
      </w:r>
      <w:r>
        <w:rPr>
          <w:sz w:val="28"/>
          <w:szCs w:val="28"/>
        </w:rPr>
        <w:t>Петрищев Д.А.)</w:t>
      </w:r>
      <w:r w:rsidRPr="007D2A8F">
        <w:rPr>
          <w:sz w:val="28"/>
          <w:szCs w:val="28"/>
        </w:rPr>
        <w:t xml:space="preserve"> координацию деятельности </w:t>
      </w:r>
      <w:r>
        <w:rPr>
          <w:sz w:val="28"/>
          <w:szCs w:val="28"/>
        </w:rPr>
        <w:t>участников реализации Плана мероприятий.</w:t>
      </w:r>
    </w:p>
    <w:p w:rsidR="00BD5BD9" w:rsidRPr="00866E6D" w:rsidRDefault="00BD5BD9" w:rsidP="00F6005B">
      <w:pPr>
        <w:ind w:firstLine="697"/>
        <w:jc w:val="both"/>
        <w:rPr>
          <w:sz w:val="28"/>
          <w:szCs w:val="28"/>
        </w:rPr>
      </w:pPr>
      <w:r w:rsidRPr="00866E6D">
        <w:rPr>
          <w:sz w:val="28"/>
          <w:szCs w:val="28"/>
        </w:rPr>
        <w:t xml:space="preserve">3. </w:t>
      </w:r>
      <w:r>
        <w:rPr>
          <w:sz w:val="28"/>
          <w:szCs w:val="28"/>
        </w:rPr>
        <w:t>Секретарю антинаркотической комиссии при главе администрации Кругловского сельского поселения (Сидоренко Л.М.)</w:t>
      </w:r>
      <w:r w:rsidRPr="00866E6D">
        <w:rPr>
          <w:sz w:val="28"/>
          <w:szCs w:val="28"/>
        </w:rPr>
        <w:t xml:space="preserve">: </w:t>
      </w:r>
    </w:p>
    <w:p w:rsidR="00BD5BD9" w:rsidRPr="00866E6D" w:rsidRDefault="00BD5BD9" w:rsidP="00F6005B">
      <w:pPr>
        <w:shd w:val="clear" w:color="auto" w:fill="FFFFFF"/>
        <w:tabs>
          <w:tab w:val="left" w:pos="0"/>
        </w:tabs>
        <w:ind w:left="48" w:firstLine="710"/>
        <w:jc w:val="both"/>
        <w:rPr>
          <w:sz w:val="28"/>
          <w:szCs w:val="28"/>
        </w:rPr>
      </w:pPr>
      <w:r w:rsidRPr="00866E6D">
        <w:rPr>
          <w:sz w:val="28"/>
          <w:szCs w:val="28"/>
        </w:rPr>
        <w:t>- обеспечить вы</w:t>
      </w:r>
      <w:r>
        <w:rPr>
          <w:sz w:val="28"/>
          <w:szCs w:val="28"/>
        </w:rPr>
        <w:t>полнение плана мероприятий</w:t>
      </w:r>
      <w:r w:rsidRPr="00866E6D">
        <w:rPr>
          <w:sz w:val="28"/>
          <w:szCs w:val="28"/>
        </w:rPr>
        <w:t xml:space="preserve"> в полном объеме и в установленные сроки;</w:t>
      </w:r>
    </w:p>
    <w:p w:rsidR="00BD5BD9" w:rsidRPr="00BB41C5" w:rsidRDefault="00BD5BD9" w:rsidP="00F6005B">
      <w:pPr>
        <w:shd w:val="clear" w:color="auto" w:fill="FFFFFF"/>
        <w:tabs>
          <w:tab w:val="left" w:pos="998"/>
          <w:tab w:val="left" w:pos="2074"/>
          <w:tab w:val="left" w:pos="3312"/>
          <w:tab w:val="left" w:pos="5731"/>
          <w:tab w:val="left" w:pos="7565"/>
        </w:tabs>
        <w:spacing w:before="10"/>
        <w:ind w:firstLine="758"/>
        <w:jc w:val="both"/>
        <w:rPr>
          <w:bCs/>
          <w:sz w:val="28"/>
          <w:szCs w:val="28"/>
        </w:rPr>
      </w:pPr>
      <w:r w:rsidRPr="00866E6D">
        <w:rPr>
          <w:sz w:val="28"/>
          <w:szCs w:val="28"/>
        </w:rPr>
        <w:t>-</w:t>
      </w:r>
      <w:r w:rsidRPr="00866E6D">
        <w:rPr>
          <w:sz w:val="28"/>
          <w:szCs w:val="28"/>
        </w:rPr>
        <w:tab/>
        <w:t>представлять ежеквартально в отдел безопасности и правопорядка аппарата админи</w:t>
      </w:r>
      <w:r>
        <w:rPr>
          <w:sz w:val="28"/>
          <w:szCs w:val="28"/>
        </w:rPr>
        <w:t>страции района (Алексеева О.Н</w:t>
      </w:r>
      <w:r w:rsidRPr="00866E6D">
        <w:rPr>
          <w:sz w:val="28"/>
          <w:szCs w:val="28"/>
        </w:rPr>
        <w:t>.) аналитическую информацию и статистическ</w:t>
      </w:r>
      <w:r>
        <w:rPr>
          <w:sz w:val="28"/>
          <w:szCs w:val="28"/>
        </w:rPr>
        <w:t>ие сведения о реализации Плана</w:t>
      </w:r>
      <w:r w:rsidRPr="00866E6D">
        <w:rPr>
          <w:sz w:val="28"/>
          <w:szCs w:val="28"/>
        </w:rPr>
        <w:t xml:space="preserve"> мер</w:t>
      </w:r>
      <w:r>
        <w:rPr>
          <w:sz w:val="28"/>
          <w:szCs w:val="28"/>
        </w:rPr>
        <w:t>оприятий</w:t>
      </w:r>
      <w:r w:rsidRPr="00866E6D">
        <w:rPr>
          <w:sz w:val="28"/>
          <w:szCs w:val="28"/>
        </w:rPr>
        <w:t xml:space="preserve"> до 5 числа месяца, следующего за отчетным периодом, а также оперативную  информацию по текущим вопросам.           </w:t>
      </w:r>
    </w:p>
    <w:p w:rsidR="00BD5BD9" w:rsidRDefault="00BD5BD9" w:rsidP="00F40511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распоряжения возложить на главу администрации Кругловского сельского поселения  Петрищева Д.А.</w:t>
      </w:r>
    </w:p>
    <w:p w:rsidR="00BD5BD9" w:rsidRDefault="00BD5BD9" w:rsidP="00E36E2C">
      <w:pPr>
        <w:jc w:val="both"/>
        <w:rPr>
          <w:b/>
          <w:bCs/>
          <w:sz w:val="28"/>
          <w:szCs w:val="28"/>
        </w:rPr>
      </w:pPr>
    </w:p>
    <w:p w:rsidR="00BD5BD9" w:rsidRDefault="00BD5BD9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BD5BD9" w:rsidRDefault="00BD5BD9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BD5BD9" w:rsidRPr="004633FE" w:rsidRDefault="00BD5BD9" w:rsidP="00466179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 w:rsidRPr="004633FE">
        <w:rPr>
          <w:rStyle w:val="FontStyle52"/>
          <w:b/>
          <w:sz w:val="28"/>
          <w:szCs w:val="28"/>
        </w:rPr>
        <w:t>Глава администрации</w:t>
      </w:r>
    </w:p>
    <w:p w:rsidR="00BD5BD9" w:rsidRPr="00D249E7" w:rsidRDefault="00BD5BD9" w:rsidP="00466179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Кругловского сельского поселения                      </w:t>
      </w:r>
      <w:bookmarkStart w:id="0" w:name="_GoBack"/>
      <w:bookmarkEnd w:id="0"/>
      <w:r>
        <w:rPr>
          <w:rStyle w:val="FontStyle52"/>
          <w:b/>
          <w:sz w:val="28"/>
          <w:szCs w:val="28"/>
        </w:rPr>
        <w:t xml:space="preserve">             Д.А.Петрищев</w:t>
      </w: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</w:pPr>
    </w:p>
    <w:p w:rsidR="00BD5BD9" w:rsidRDefault="00BD5BD9" w:rsidP="0046013C">
      <w:pPr>
        <w:rPr>
          <w:sz w:val="28"/>
          <w:szCs w:val="28"/>
        </w:rPr>
        <w:sectPr w:rsidR="00BD5BD9" w:rsidSect="00A047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3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8"/>
      </w:tblGrid>
      <w:tr w:rsidR="00BD5BD9" w:rsidRPr="00B00E53" w:rsidTr="00F40511">
        <w:trPr>
          <w:trHeight w:val="1975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BD5BD9" w:rsidRPr="0058513D" w:rsidRDefault="00BD5BD9" w:rsidP="00F40511">
            <w:pPr>
              <w:suppressAutoHyphens/>
              <w:jc w:val="center"/>
            </w:pPr>
            <w:r w:rsidRPr="0058513D">
              <w:t xml:space="preserve">Приложение </w:t>
            </w:r>
          </w:p>
          <w:p w:rsidR="00BD5BD9" w:rsidRPr="0058513D" w:rsidRDefault="00BD5BD9" w:rsidP="00F40511">
            <w:pPr>
              <w:suppressAutoHyphens/>
              <w:jc w:val="center"/>
            </w:pPr>
            <w:r w:rsidRPr="0058513D">
              <w:t xml:space="preserve">к распоряжению администрации </w:t>
            </w:r>
          </w:p>
          <w:p w:rsidR="00BD5BD9" w:rsidRPr="0058513D" w:rsidRDefault="00BD5BD9" w:rsidP="00F40511">
            <w:pPr>
              <w:suppressAutoHyphens/>
              <w:jc w:val="center"/>
            </w:pPr>
            <w:r>
              <w:t>Кругловского</w:t>
            </w:r>
            <w:r w:rsidRPr="0058513D">
              <w:t xml:space="preserve"> сельского поселения</w:t>
            </w:r>
            <w:r>
              <w:t xml:space="preserve"> </w:t>
            </w:r>
            <w:r w:rsidRPr="0058513D">
              <w:t xml:space="preserve"> </w:t>
            </w:r>
          </w:p>
          <w:p w:rsidR="00BD5BD9" w:rsidRPr="0058513D" w:rsidRDefault="00BD5BD9" w:rsidP="00F40511">
            <w:pPr>
              <w:suppressAutoHyphens/>
              <w:jc w:val="center"/>
            </w:pPr>
            <w:r>
              <w:t>от «13» февраля 2021г.№ 29</w:t>
            </w:r>
            <w:r w:rsidRPr="0058513D">
              <w:t>-р</w:t>
            </w:r>
          </w:p>
          <w:p w:rsidR="00BD5BD9" w:rsidRPr="005B7AC8" w:rsidRDefault="00BD5BD9" w:rsidP="00F40511">
            <w:pPr>
              <w:suppressAutoHyphens/>
              <w:jc w:val="center"/>
              <w:rPr>
                <w:b/>
              </w:rPr>
            </w:pPr>
          </w:p>
        </w:tc>
      </w:tr>
    </w:tbl>
    <w:p w:rsidR="00BD5BD9" w:rsidRPr="00025E2E" w:rsidRDefault="00BD5BD9" w:rsidP="0039619A">
      <w:pPr>
        <w:tabs>
          <w:tab w:val="left" w:pos="11555"/>
        </w:tabs>
      </w:pPr>
    </w:p>
    <w:p w:rsidR="00BD5BD9" w:rsidRPr="00495641" w:rsidRDefault="00BD5BD9" w:rsidP="0039619A">
      <w:pPr>
        <w:tabs>
          <w:tab w:val="left" w:pos="6855"/>
        </w:tabs>
        <w:ind w:left="5940"/>
        <w:jc w:val="center"/>
        <w:rPr>
          <w:b/>
        </w:rPr>
      </w:pPr>
    </w:p>
    <w:p w:rsidR="00BD5BD9" w:rsidRPr="007241DF" w:rsidRDefault="00BD5BD9" w:rsidP="0039619A">
      <w:pPr>
        <w:jc w:val="center"/>
        <w:rPr>
          <w:b/>
          <w:sz w:val="26"/>
          <w:szCs w:val="26"/>
        </w:rPr>
      </w:pPr>
    </w:p>
    <w:p w:rsidR="00BD5BD9" w:rsidRDefault="00BD5BD9" w:rsidP="0039619A">
      <w:pPr>
        <w:jc w:val="center"/>
        <w:rPr>
          <w:b/>
          <w:sz w:val="28"/>
          <w:szCs w:val="28"/>
        </w:rPr>
      </w:pPr>
    </w:p>
    <w:p w:rsidR="00BD5BD9" w:rsidRDefault="00BD5BD9" w:rsidP="0039619A">
      <w:pPr>
        <w:jc w:val="center"/>
        <w:rPr>
          <w:b/>
          <w:sz w:val="28"/>
          <w:szCs w:val="28"/>
        </w:rPr>
      </w:pPr>
    </w:p>
    <w:p w:rsidR="00BD5BD9" w:rsidRDefault="00BD5BD9" w:rsidP="0039619A">
      <w:pPr>
        <w:jc w:val="center"/>
        <w:rPr>
          <w:b/>
          <w:sz w:val="28"/>
          <w:szCs w:val="28"/>
        </w:rPr>
      </w:pPr>
    </w:p>
    <w:p w:rsidR="00BD5BD9" w:rsidRPr="00F40511" w:rsidRDefault="00BD5BD9" w:rsidP="0039619A">
      <w:pPr>
        <w:jc w:val="center"/>
        <w:rPr>
          <w:b/>
          <w:sz w:val="28"/>
          <w:szCs w:val="28"/>
        </w:rPr>
      </w:pPr>
      <w:r w:rsidRPr="00F40511">
        <w:rPr>
          <w:b/>
          <w:sz w:val="28"/>
          <w:szCs w:val="28"/>
        </w:rPr>
        <w:t>План мероприятий</w:t>
      </w:r>
    </w:p>
    <w:p w:rsidR="00BD5BD9" w:rsidRPr="00F40511" w:rsidRDefault="00BD5BD9" w:rsidP="0039619A">
      <w:pPr>
        <w:jc w:val="center"/>
        <w:rPr>
          <w:sz w:val="28"/>
          <w:szCs w:val="28"/>
        </w:rPr>
      </w:pPr>
      <w:r w:rsidRPr="00F40511">
        <w:rPr>
          <w:sz w:val="28"/>
          <w:szCs w:val="28"/>
        </w:rPr>
        <w:t>по межведомственному  взаимодействию в сфере профилактики немедицинского потребления</w:t>
      </w:r>
    </w:p>
    <w:p w:rsidR="00BD5BD9" w:rsidRPr="00F40511" w:rsidRDefault="00BD5BD9" w:rsidP="0039619A">
      <w:pPr>
        <w:jc w:val="center"/>
        <w:rPr>
          <w:sz w:val="28"/>
          <w:szCs w:val="28"/>
        </w:rPr>
      </w:pPr>
      <w:r w:rsidRPr="00F40511">
        <w:rPr>
          <w:sz w:val="28"/>
          <w:szCs w:val="28"/>
        </w:rPr>
        <w:t xml:space="preserve"> наркотических средств, психотропных веществ и их аналогов, противодействия  их незаконному обороту</w:t>
      </w:r>
    </w:p>
    <w:p w:rsidR="00BD5BD9" w:rsidRDefault="00BD5BD9" w:rsidP="0039619A">
      <w:pPr>
        <w:jc w:val="center"/>
        <w:rPr>
          <w:sz w:val="28"/>
          <w:szCs w:val="28"/>
        </w:rPr>
      </w:pPr>
      <w:r w:rsidRPr="00F40511">
        <w:rPr>
          <w:sz w:val="28"/>
          <w:szCs w:val="28"/>
        </w:rPr>
        <w:t>на территории Кругловского сельского поселения  на 2021 год</w:t>
      </w:r>
    </w:p>
    <w:p w:rsidR="00BD5BD9" w:rsidRPr="00F40511" w:rsidRDefault="00BD5BD9" w:rsidP="003961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4618"/>
        <w:gridCol w:w="1985"/>
        <w:gridCol w:w="3118"/>
        <w:gridCol w:w="4472"/>
      </w:tblGrid>
      <w:tr w:rsidR="00BD5BD9" w:rsidRPr="000577A8" w:rsidTr="00797D57">
        <w:trPr>
          <w:trHeight w:val="299"/>
        </w:trPr>
        <w:tc>
          <w:tcPr>
            <w:tcW w:w="593" w:type="dxa"/>
            <w:vMerge w:val="restart"/>
          </w:tcPr>
          <w:p w:rsidR="00BD5BD9" w:rsidRPr="000577A8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18" w:type="dxa"/>
            <w:vMerge w:val="restart"/>
          </w:tcPr>
          <w:p w:rsidR="00BD5BD9" w:rsidRPr="000577A8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Содержание мероприятий и основных работ</w:t>
            </w:r>
          </w:p>
        </w:tc>
        <w:tc>
          <w:tcPr>
            <w:tcW w:w="1985" w:type="dxa"/>
            <w:vMerge w:val="restart"/>
          </w:tcPr>
          <w:p w:rsidR="00BD5BD9" w:rsidRPr="000577A8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118" w:type="dxa"/>
            <w:vMerge w:val="restart"/>
          </w:tcPr>
          <w:p w:rsidR="00BD5BD9" w:rsidRPr="000577A8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Основные исполнители и соисполнители или участники реализации системы мер профилактики (по  согласованию)</w:t>
            </w:r>
          </w:p>
        </w:tc>
        <w:tc>
          <w:tcPr>
            <w:tcW w:w="4472" w:type="dxa"/>
            <w:vMerge w:val="restart"/>
          </w:tcPr>
          <w:p w:rsidR="00BD5BD9" w:rsidRPr="000577A8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0577A8">
              <w:rPr>
                <w:b/>
                <w:sz w:val="26"/>
                <w:szCs w:val="26"/>
              </w:rPr>
              <w:t>Ожидаемые конечные результаты</w:t>
            </w:r>
          </w:p>
        </w:tc>
      </w:tr>
      <w:tr w:rsidR="00BD5BD9" w:rsidRPr="002769FB" w:rsidTr="00797D57">
        <w:trPr>
          <w:trHeight w:val="285"/>
        </w:trPr>
        <w:tc>
          <w:tcPr>
            <w:tcW w:w="593" w:type="dxa"/>
            <w:vMerge/>
          </w:tcPr>
          <w:p w:rsidR="00BD5BD9" w:rsidRPr="002769FB" w:rsidRDefault="00BD5BD9" w:rsidP="00797D57">
            <w:pPr>
              <w:jc w:val="center"/>
              <w:rPr>
                <w:b/>
              </w:rPr>
            </w:pPr>
          </w:p>
        </w:tc>
        <w:tc>
          <w:tcPr>
            <w:tcW w:w="4618" w:type="dxa"/>
            <w:vMerge/>
          </w:tcPr>
          <w:p w:rsidR="00BD5BD9" w:rsidRPr="002769FB" w:rsidRDefault="00BD5BD9" w:rsidP="00797D5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BD5BD9" w:rsidRPr="002769FB" w:rsidRDefault="00BD5BD9" w:rsidP="00797D57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BD5BD9" w:rsidRPr="002769FB" w:rsidRDefault="00BD5BD9" w:rsidP="00797D57">
            <w:pPr>
              <w:jc w:val="center"/>
              <w:rPr>
                <w:b/>
              </w:rPr>
            </w:pPr>
          </w:p>
        </w:tc>
        <w:tc>
          <w:tcPr>
            <w:tcW w:w="4472" w:type="dxa"/>
            <w:vMerge/>
          </w:tcPr>
          <w:p w:rsidR="00BD5BD9" w:rsidRPr="002769FB" w:rsidRDefault="00BD5BD9" w:rsidP="00797D57">
            <w:pPr>
              <w:jc w:val="center"/>
              <w:rPr>
                <w:b/>
              </w:rPr>
            </w:pPr>
          </w:p>
        </w:tc>
      </w:tr>
      <w:tr w:rsidR="00BD5BD9" w:rsidRPr="002769FB" w:rsidTr="00797D57">
        <w:tc>
          <w:tcPr>
            <w:tcW w:w="593" w:type="dxa"/>
          </w:tcPr>
          <w:p w:rsidR="00BD5BD9" w:rsidRPr="002769FB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2769F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18" w:type="dxa"/>
          </w:tcPr>
          <w:p w:rsidR="00BD5BD9" w:rsidRPr="002769FB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2769F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BD5BD9" w:rsidRPr="002769FB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 w:rsidRPr="002769F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BD5BD9" w:rsidRPr="002769FB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472" w:type="dxa"/>
          </w:tcPr>
          <w:p w:rsidR="00BD5BD9" w:rsidRPr="002769FB" w:rsidRDefault="00BD5BD9" w:rsidP="00797D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BD5BD9" w:rsidRPr="005D3AC2" w:rsidTr="00797D57">
        <w:tc>
          <w:tcPr>
            <w:tcW w:w="593" w:type="dxa"/>
          </w:tcPr>
          <w:p w:rsidR="00BD5BD9" w:rsidRPr="005D3AC2" w:rsidRDefault="00BD5BD9" w:rsidP="00797D57">
            <w:pPr>
              <w:ind w:left="180" w:hanging="180"/>
              <w:jc w:val="center"/>
            </w:pPr>
            <w:r w:rsidRPr="005D3AC2">
              <w:t>1.</w:t>
            </w:r>
          </w:p>
        </w:tc>
        <w:tc>
          <w:tcPr>
            <w:tcW w:w="46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Ведение мониторинга состояния наркоситуации на территории </w:t>
            </w:r>
            <w:r>
              <w:rPr>
                <w:sz w:val="26"/>
                <w:szCs w:val="26"/>
              </w:rPr>
              <w:t>Кругловского</w:t>
            </w:r>
            <w:r w:rsidRPr="000577A8">
              <w:rPr>
                <w:sz w:val="26"/>
                <w:szCs w:val="26"/>
              </w:rPr>
              <w:t xml:space="preserve"> сельского поселения </w:t>
            </w:r>
          </w:p>
          <w:p w:rsidR="00BD5BD9" w:rsidRPr="000577A8" w:rsidRDefault="00BD5BD9" w:rsidP="00797D57">
            <w:pPr>
              <w:rPr>
                <w:sz w:val="26"/>
                <w:szCs w:val="26"/>
              </w:rPr>
            </w:pPr>
          </w:p>
          <w:p w:rsidR="00BD5BD9" w:rsidRPr="000577A8" w:rsidRDefault="00BD5BD9" w:rsidP="00797D57">
            <w:pPr>
              <w:tabs>
                <w:tab w:val="left" w:pos="2674"/>
              </w:tabs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ab/>
            </w: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</w:t>
            </w:r>
          </w:p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118" w:type="dxa"/>
          </w:tcPr>
          <w:p w:rsidR="00BD5BD9" w:rsidRPr="000577A8" w:rsidRDefault="00BD5BD9" w:rsidP="00797D57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Антинаркотическая комиссия </w:t>
            </w:r>
          </w:p>
        </w:tc>
        <w:tc>
          <w:tcPr>
            <w:tcW w:w="4472" w:type="dxa"/>
          </w:tcPr>
          <w:p w:rsidR="00BD5BD9" w:rsidRPr="000577A8" w:rsidRDefault="00BD5BD9" w:rsidP="00797D57">
            <w:pPr>
              <w:suppressAutoHyphens/>
              <w:jc w:val="both"/>
              <w:rPr>
                <w:b/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Создание системы наблюдения, анализа и оценки обстановки в сфере оборота наркотических средств, психотропных веществ и их прекурсоров, а также в области противодействия распространению наркомании, профилактики немедицинского потребления наркотиков, лечения и медико-социальной реабилитации больных наркоманией</w:t>
            </w:r>
          </w:p>
        </w:tc>
      </w:tr>
      <w:tr w:rsidR="00BD5BD9" w:rsidRPr="005D3AC2" w:rsidTr="00797D57">
        <w:tc>
          <w:tcPr>
            <w:tcW w:w="593" w:type="dxa"/>
          </w:tcPr>
          <w:p w:rsidR="00BD5BD9" w:rsidRDefault="00BD5BD9" w:rsidP="00797D57">
            <w:pPr>
              <w:jc w:val="center"/>
            </w:pPr>
            <w:r>
              <w:t>2</w:t>
            </w:r>
          </w:p>
        </w:tc>
        <w:tc>
          <w:tcPr>
            <w:tcW w:w="4618" w:type="dxa"/>
          </w:tcPr>
          <w:p w:rsidR="00BD5BD9" w:rsidRPr="00F9074D" w:rsidRDefault="00BD5B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ежегодного месячника, посвященного Международному дню борьбы с наркотиками и их оборотом             « Знать, чтобы жить»</w:t>
            </w:r>
          </w:p>
        </w:tc>
        <w:tc>
          <w:tcPr>
            <w:tcW w:w="1985" w:type="dxa"/>
          </w:tcPr>
          <w:p w:rsidR="00BD5BD9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  <w:p w:rsidR="00BD5BD9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</w:tc>
        <w:tc>
          <w:tcPr>
            <w:tcW w:w="3118" w:type="dxa"/>
          </w:tcPr>
          <w:p w:rsidR="00BD5BD9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</w:t>
            </w:r>
            <w:r>
              <w:rPr>
                <w:sz w:val="26"/>
                <w:szCs w:val="26"/>
              </w:rPr>
              <w:t xml:space="preserve"> Кругловского сельского поселения</w:t>
            </w:r>
          </w:p>
        </w:tc>
        <w:tc>
          <w:tcPr>
            <w:tcW w:w="4472" w:type="dxa"/>
          </w:tcPr>
          <w:p w:rsidR="00BD5BD9" w:rsidRPr="00F9074D" w:rsidRDefault="00BD5BD9" w:rsidP="00797D57">
            <w:pPr>
              <w:rPr>
                <w:rStyle w:val="FontStyle163"/>
                <w:sz w:val="26"/>
                <w:szCs w:val="26"/>
              </w:rPr>
            </w:pPr>
            <w:r>
              <w:rPr>
                <w:rStyle w:val="FontStyle163"/>
                <w:sz w:val="26"/>
                <w:szCs w:val="26"/>
              </w:rPr>
              <w:t>Создание  условий  для более широкого информирования молодежи о вреде наркотиков</w:t>
            </w:r>
          </w:p>
        </w:tc>
      </w:tr>
      <w:tr w:rsidR="00BD5BD9" w:rsidRPr="005D3AC2" w:rsidTr="00797D57">
        <w:tc>
          <w:tcPr>
            <w:tcW w:w="593" w:type="dxa"/>
          </w:tcPr>
          <w:p w:rsidR="00BD5BD9" w:rsidRDefault="00BD5BD9" w:rsidP="00797D57">
            <w:pPr>
              <w:jc w:val="center"/>
            </w:pPr>
            <w:r>
              <w:t>3</w:t>
            </w:r>
          </w:p>
        </w:tc>
        <w:tc>
          <w:tcPr>
            <w:tcW w:w="4618" w:type="dxa"/>
          </w:tcPr>
          <w:p w:rsidR="00BD5BD9" w:rsidRDefault="00BD5B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Дне физкультурника</w:t>
            </w: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BD5BD9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Кругловского сельского поселения</w:t>
            </w:r>
          </w:p>
        </w:tc>
        <w:tc>
          <w:tcPr>
            <w:tcW w:w="4472" w:type="dxa"/>
          </w:tcPr>
          <w:p w:rsidR="00BD5BD9" w:rsidRDefault="00BD5B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BD5BD9" w:rsidRPr="005D3AC2" w:rsidTr="00797D57">
        <w:tc>
          <w:tcPr>
            <w:tcW w:w="593" w:type="dxa"/>
          </w:tcPr>
          <w:p w:rsidR="00BD5BD9" w:rsidRDefault="00BD5BD9" w:rsidP="00797D57">
            <w:pPr>
              <w:jc w:val="center"/>
            </w:pPr>
            <w:r>
              <w:t>4</w:t>
            </w:r>
          </w:p>
        </w:tc>
        <w:tc>
          <w:tcPr>
            <w:tcW w:w="4618" w:type="dxa"/>
          </w:tcPr>
          <w:p w:rsidR="00BD5BD9" w:rsidRPr="00F9074D" w:rsidRDefault="00BD5B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Участие в летней спартакиаде  среди команд сельских поселений</w:t>
            </w: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BD5BD9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BD5BD9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Кругловского сельского поселения</w:t>
            </w:r>
          </w:p>
        </w:tc>
        <w:tc>
          <w:tcPr>
            <w:tcW w:w="4472" w:type="dxa"/>
          </w:tcPr>
          <w:p w:rsidR="00BD5BD9" w:rsidRPr="00F9074D" w:rsidRDefault="00BD5B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BD5BD9" w:rsidRPr="005D3AC2" w:rsidTr="00797D57">
        <w:tc>
          <w:tcPr>
            <w:tcW w:w="593" w:type="dxa"/>
          </w:tcPr>
          <w:p w:rsidR="00BD5BD9" w:rsidRDefault="00BD5BD9" w:rsidP="00797D57">
            <w:pPr>
              <w:jc w:val="center"/>
            </w:pPr>
            <w:r>
              <w:t>5</w:t>
            </w:r>
          </w:p>
        </w:tc>
        <w:tc>
          <w:tcPr>
            <w:tcW w:w="4618" w:type="dxa"/>
          </w:tcPr>
          <w:p w:rsidR="00BD5BD9" w:rsidRPr="009A3223" w:rsidRDefault="00BD5B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чемпионате района по </w:t>
            </w:r>
            <w:r>
              <w:rPr>
                <w:sz w:val="26"/>
                <w:szCs w:val="26"/>
                <w:lang w:val="en-US"/>
              </w:rPr>
              <w:t>Workaut</w:t>
            </w: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  <w:lang w:val="en-US"/>
              </w:rPr>
              <w:t>I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BD5BD9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BD5BD9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Кругловского сельского поселения</w:t>
            </w:r>
          </w:p>
        </w:tc>
        <w:tc>
          <w:tcPr>
            <w:tcW w:w="4472" w:type="dxa"/>
          </w:tcPr>
          <w:p w:rsidR="00BD5BD9" w:rsidRPr="00F9074D" w:rsidRDefault="00BD5B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BD5BD9" w:rsidRPr="005D3AC2" w:rsidTr="00797D57">
        <w:tc>
          <w:tcPr>
            <w:tcW w:w="593" w:type="dxa"/>
          </w:tcPr>
          <w:p w:rsidR="00BD5BD9" w:rsidRDefault="00BD5BD9" w:rsidP="00797D57">
            <w:pPr>
              <w:jc w:val="center"/>
            </w:pPr>
            <w:r>
              <w:t>6</w:t>
            </w:r>
          </w:p>
        </w:tc>
        <w:tc>
          <w:tcPr>
            <w:tcW w:w="4618" w:type="dxa"/>
          </w:tcPr>
          <w:p w:rsidR="00BD5BD9" w:rsidRDefault="00BD5B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кубке района по  мини-футболу</w:t>
            </w: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IV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BD5BD9" w:rsidRPr="009A3223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BD5BD9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Кругловского сельского поселения</w:t>
            </w:r>
          </w:p>
        </w:tc>
        <w:tc>
          <w:tcPr>
            <w:tcW w:w="4472" w:type="dxa"/>
          </w:tcPr>
          <w:p w:rsidR="00BD5BD9" w:rsidRPr="00F9074D" w:rsidRDefault="00BD5B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BD5BD9" w:rsidRPr="005D3AC2" w:rsidTr="00797D57">
        <w:tc>
          <w:tcPr>
            <w:tcW w:w="593" w:type="dxa"/>
          </w:tcPr>
          <w:p w:rsidR="00BD5BD9" w:rsidRDefault="00BD5BD9" w:rsidP="00797D57">
            <w:pPr>
              <w:jc w:val="center"/>
            </w:pPr>
            <w:r>
              <w:t>7</w:t>
            </w:r>
          </w:p>
        </w:tc>
        <w:tc>
          <w:tcPr>
            <w:tcW w:w="4618" w:type="dxa"/>
          </w:tcPr>
          <w:p w:rsidR="00BD5BD9" w:rsidRDefault="00BD5BD9" w:rsidP="00797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кубке района по  баскетболу</w:t>
            </w: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IV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BD5BD9" w:rsidRPr="009A3223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BD5BD9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Кругловского сельского поселения</w:t>
            </w:r>
          </w:p>
        </w:tc>
        <w:tc>
          <w:tcPr>
            <w:tcW w:w="4472" w:type="dxa"/>
          </w:tcPr>
          <w:p w:rsidR="00BD5BD9" w:rsidRPr="00F9074D" w:rsidRDefault="00BD5BD9" w:rsidP="00797D57">
            <w:pPr>
              <w:rPr>
                <w:rStyle w:val="FontStyle163"/>
                <w:sz w:val="26"/>
                <w:szCs w:val="26"/>
              </w:rPr>
            </w:pPr>
            <w:r w:rsidRPr="00F9074D">
              <w:rPr>
                <w:rStyle w:val="FontStyle163"/>
                <w:sz w:val="26"/>
                <w:szCs w:val="26"/>
              </w:rPr>
              <w:t xml:space="preserve">Формирование здорового образа жизни </w:t>
            </w:r>
            <w:r>
              <w:rPr>
                <w:rStyle w:val="FontStyle163"/>
                <w:sz w:val="26"/>
                <w:szCs w:val="26"/>
              </w:rPr>
              <w:t>среди населения</w:t>
            </w:r>
          </w:p>
        </w:tc>
      </w:tr>
      <w:tr w:rsidR="00BD5BD9" w:rsidRPr="000577A8" w:rsidTr="00797D57">
        <w:tc>
          <w:tcPr>
            <w:tcW w:w="593" w:type="dxa"/>
          </w:tcPr>
          <w:p w:rsidR="00BD5BD9" w:rsidRPr="000577A8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Реализация комплекса мер по  предупреждению использования жилых и иных помещений для изготовления и потребления наркотических средств, психотропных веществ и их аналогов</w:t>
            </w:r>
          </w:p>
          <w:p w:rsidR="00BD5BD9" w:rsidRPr="000577A8" w:rsidRDefault="00BD5BD9" w:rsidP="00797D57">
            <w:pPr>
              <w:suppressAutoHyphens/>
              <w:jc w:val="both"/>
              <w:rPr>
                <w:rStyle w:val="textbold"/>
                <w:rFonts w:cs="Arial"/>
                <w:b w:val="0"/>
                <w:sz w:val="26"/>
                <w:szCs w:val="26"/>
              </w:rPr>
            </w:pP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комиссия;</w:t>
            </w:r>
          </w:p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УУП по Красненскому району  (по согласованию) </w:t>
            </w:r>
          </w:p>
        </w:tc>
        <w:tc>
          <w:tcPr>
            <w:tcW w:w="4472" w:type="dxa"/>
          </w:tcPr>
          <w:p w:rsidR="00BD5BD9" w:rsidRPr="000577A8" w:rsidRDefault="00BD5BD9" w:rsidP="00797D57">
            <w:pPr>
              <w:pStyle w:val="a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7A8">
              <w:rPr>
                <w:rFonts w:ascii="Times New Roman" w:hAnsi="Times New Roman"/>
                <w:sz w:val="26"/>
                <w:szCs w:val="26"/>
              </w:rPr>
              <w:t>Недопущение  использования жилых и иных помещений для изготовления и потребления наркотических средств, психотропных веществ и их аналогов</w:t>
            </w:r>
          </w:p>
        </w:tc>
      </w:tr>
      <w:tr w:rsidR="00BD5BD9" w:rsidRPr="000577A8" w:rsidTr="00797D57">
        <w:tc>
          <w:tcPr>
            <w:tcW w:w="593" w:type="dxa"/>
          </w:tcPr>
          <w:p w:rsidR="00BD5BD9" w:rsidRPr="000577A8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Проведение оперативно - профилактических тематических рейдов при организации культурно-массовых мероприятий в учебных заведениях и местах массового пребывания подростков и молодежи, направленных на  выявление сбытчиков и распространителей наркотиков, а также лиц, допускающих немедицинское потребление наркотических средств</w:t>
            </w: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комиссия;</w:t>
            </w:r>
          </w:p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 xml:space="preserve">УУП по Красненскому району  (по согласованию); </w:t>
            </w:r>
          </w:p>
        </w:tc>
        <w:tc>
          <w:tcPr>
            <w:tcW w:w="4472" w:type="dxa"/>
          </w:tcPr>
          <w:p w:rsidR="00BD5BD9" w:rsidRPr="000577A8" w:rsidRDefault="00BD5BD9" w:rsidP="00797D57">
            <w:pPr>
              <w:suppressAutoHyphens/>
              <w:ind w:left="34" w:right="34"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Предупреждение распространения и потребления наркотиков в культурно-развлекательных заведениях и местах массового досуга населения</w:t>
            </w:r>
          </w:p>
          <w:p w:rsidR="00BD5BD9" w:rsidRPr="000577A8" w:rsidRDefault="00BD5BD9" w:rsidP="00797D57">
            <w:pPr>
              <w:pStyle w:val="a"/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5BD9" w:rsidRPr="000577A8" w:rsidTr="00797D57">
        <w:tc>
          <w:tcPr>
            <w:tcW w:w="593" w:type="dxa"/>
          </w:tcPr>
          <w:p w:rsidR="00BD5BD9" w:rsidRPr="000577A8" w:rsidRDefault="00BD5BD9" w:rsidP="00797D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Проведение на территории сельского поселения комплексной оперативно-про</w:t>
            </w:r>
            <w:r>
              <w:rPr>
                <w:sz w:val="26"/>
                <w:szCs w:val="26"/>
              </w:rPr>
              <w:t>филактической операции «Мак 2021</w:t>
            </w:r>
            <w:r w:rsidRPr="000577A8">
              <w:rPr>
                <w:sz w:val="26"/>
                <w:szCs w:val="26"/>
              </w:rPr>
              <w:t>», направленной на выявление и уничтожение дикорастущих и незаконных посевов наркосодержащих растений на территории района</w:t>
            </w:r>
          </w:p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  <w:lang w:val="en-US"/>
              </w:rPr>
              <w:t>II</w:t>
            </w:r>
            <w:r w:rsidRPr="000577A8">
              <w:rPr>
                <w:sz w:val="26"/>
                <w:szCs w:val="26"/>
              </w:rPr>
              <w:t>-</w:t>
            </w:r>
            <w:r w:rsidRPr="000577A8">
              <w:rPr>
                <w:sz w:val="26"/>
                <w:szCs w:val="26"/>
                <w:lang w:val="en-US"/>
              </w:rPr>
              <w:t xml:space="preserve"> IV</w:t>
            </w:r>
            <w:r w:rsidRPr="000577A8">
              <w:rPr>
                <w:sz w:val="26"/>
                <w:szCs w:val="26"/>
              </w:rPr>
              <w:t xml:space="preserve"> квартал</w:t>
            </w:r>
          </w:p>
          <w:p w:rsidR="00BD5BD9" w:rsidRPr="000577A8" w:rsidRDefault="00BD5BD9" w:rsidP="00797D57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0577A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Антинаркотическая комиссия;</w:t>
            </w:r>
          </w:p>
          <w:p w:rsidR="00BD5BD9" w:rsidRPr="000577A8" w:rsidRDefault="00BD5BD9" w:rsidP="00797D57">
            <w:pPr>
              <w:suppressAutoHyphens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УУП по Красненскому району  (по согласованию);</w:t>
            </w:r>
          </w:p>
        </w:tc>
        <w:tc>
          <w:tcPr>
            <w:tcW w:w="4472" w:type="dxa"/>
          </w:tcPr>
          <w:p w:rsidR="00BD5BD9" w:rsidRPr="000577A8" w:rsidRDefault="00BD5BD9" w:rsidP="00797D57">
            <w:pPr>
              <w:suppressAutoHyphens/>
              <w:ind w:left="34" w:right="34"/>
              <w:jc w:val="both"/>
              <w:rPr>
                <w:sz w:val="26"/>
                <w:szCs w:val="26"/>
              </w:rPr>
            </w:pPr>
            <w:r w:rsidRPr="000577A8">
              <w:rPr>
                <w:sz w:val="26"/>
                <w:szCs w:val="26"/>
              </w:rPr>
              <w:t>Выявление и уничтожение собственной сырьевой базы наркосодержащих растений</w:t>
            </w:r>
          </w:p>
        </w:tc>
      </w:tr>
    </w:tbl>
    <w:p w:rsidR="00BD5BD9" w:rsidRPr="000577A8" w:rsidRDefault="00BD5BD9" w:rsidP="0039619A">
      <w:pPr>
        <w:jc w:val="both"/>
        <w:rPr>
          <w:sz w:val="26"/>
          <w:szCs w:val="26"/>
        </w:rPr>
      </w:pPr>
    </w:p>
    <w:p w:rsidR="00BD5BD9" w:rsidRPr="000577A8" w:rsidRDefault="00BD5BD9" w:rsidP="0039619A">
      <w:pPr>
        <w:jc w:val="both"/>
        <w:rPr>
          <w:sz w:val="26"/>
          <w:szCs w:val="26"/>
        </w:rPr>
      </w:pPr>
      <w:r w:rsidRPr="000577A8">
        <w:rPr>
          <w:b/>
          <w:sz w:val="26"/>
          <w:szCs w:val="26"/>
        </w:rPr>
        <w:tab/>
      </w:r>
    </w:p>
    <w:p w:rsidR="00BD5BD9" w:rsidRPr="0046013C" w:rsidRDefault="00BD5BD9" w:rsidP="0046013C">
      <w:pPr>
        <w:rPr>
          <w:sz w:val="28"/>
          <w:szCs w:val="28"/>
        </w:rPr>
      </w:pPr>
    </w:p>
    <w:sectPr w:rsidR="00BD5BD9" w:rsidRPr="0046013C" w:rsidSect="00DA217F">
      <w:headerReference w:type="even" r:id="rId7"/>
      <w:headerReference w:type="default" r:id="rId8"/>
      <w:pgSz w:w="16838" w:h="11906" w:orient="landscape"/>
      <w:pgMar w:top="1276" w:right="1134" w:bottom="1418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D9" w:rsidRDefault="00BD5BD9" w:rsidP="00687783">
      <w:r>
        <w:separator/>
      </w:r>
    </w:p>
  </w:endnote>
  <w:endnote w:type="continuationSeparator" w:id="0">
    <w:p w:rsidR="00BD5BD9" w:rsidRDefault="00BD5BD9" w:rsidP="0068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D9" w:rsidRDefault="00BD5BD9" w:rsidP="00687783">
      <w:r>
        <w:separator/>
      </w:r>
    </w:p>
  </w:footnote>
  <w:footnote w:type="continuationSeparator" w:id="0">
    <w:p w:rsidR="00BD5BD9" w:rsidRDefault="00BD5BD9" w:rsidP="0068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D9" w:rsidRDefault="00BD5BD9" w:rsidP="004E7A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5BD9" w:rsidRDefault="00BD5B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BD9" w:rsidRDefault="00BD5BD9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BD5BD9" w:rsidRPr="00AF306F" w:rsidRDefault="00BD5BD9" w:rsidP="00AF306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B2C"/>
    <w:rsid w:val="00014FD6"/>
    <w:rsid w:val="00025E2E"/>
    <w:rsid w:val="0005311B"/>
    <w:rsid w:val="000577A8"/>
    <w:rsid w:val="000862A2"/>
    <w:rsid w:val="000E4EAD"/>
    <w:rsid w:val="000F62FC"/>
    <w:rsid w:val="0013086F"/>
    <w:rsid w:val="001734C4"/>
    <w:rsid w:val="002769FB"/>
    <w:rsid w:val="00293581"/>
    <w:rsid w:val="002951C8"/>
    <w:rsid w:val="002A17F9"/>
    <w:rsid w:val="002D459D"/>
    <w:rsid w:val="00304055"/>
    <w:rsid w:val="003334ED"/>
    <w:rsid w:val="00346DC3"/>
    <w:rsid w:val="003755E4"/>
    <w:rsid w:val="0039619A"/>
    <w:rsid w:val="003F58FD"/>
    <w:rsid w:val="00427797"/>
    <w:rsid w:val="0044144E"/>
    <w:rsid w:val="0046013C"/>
    <w:rsid w:val="00461EAF"/>
    <w:rsid w:val="004633FE"/>
    <w:rsid w:val="00466179"/>
    <w:rsid w:val="00495641"/>
    <w:rsid w:val="004E7A08"/>
    <w:rsid w:val="0058513D"/>
    <w:rsid w:val="005B7AC8"/>
    <w:rsid w:val="005D3AC2"/>
    <w:rsid w:val="005F5B2C"/>
    <w:rsid w:val="00617E97"/>
    <w:rsid w:val="006207F0"/>
    <w:rsid w:val="00633E99"/>
    <w:rsid w:val="00687783"/>
    <w:rsid w:val="0069140B"/>
    <w:rsid w:val="006F3BC9"/>
    <w:rsid w:val="007241DF"/>
    <w:rsid w:val="00760F8F"/>
    <w:rsid w:val="00771FE0"/>
    <w:rsid w:val="007844F7"/>
    <w:rsid w:val="00793CD9"/>
    <w:rsid w:val="00797CDB"/>
    <w:rsid w:val="00797D57"/>
    <w:rsid w:val="007D2A8F"/>
    <w:rsid w:val="00805917"/>
    <w:rsid w:val="00866E6D"/>
    <w:rsid w:val="008A0053"/>
    <w:rsid w:val="008B5715"/>
    <w:rsid w:val="008E2593"/>
    <w:rsid w:val="008F356B"/>
    <w:rsid w:val="00964717"/>
    <w:rsid w:val="00965A30"/>
    <w:rsid w:val="00972136"/>
    <w:rsid w:val="009A3223"/>
    <w:rsid w:val="00A0475D"/>
    <w:rsid w:val="00A22230"/>
    <w:rsid w:val="00A84DBE"/>
    <w:rsid w:val="00AF306F"/>
    <w:rsid w:val="00B00E53"/>
    <w:rsid w:val="00BB41C5"/>
    <w:rsid w:val="00BC61C5"/>
    <w:rsid w:val="00BD5BD9"/>
    <w:rsid w:val="00BE4CA4"/>
    <w:rsid w:val="00C05A23"/>
    <w:rsid w:val="00C24245"/>
    <w:rsid w:val="00C530DF"/>
    <w:rsid w:val="00CD09BA"/>
    <w:rsid w:val="00CF48C9"/>
    <w:rsid w:val="00D249E7"/>
    <w:rsid w:val="00D458B5"/>
    <w:rsid w:val="00DA217F"/>
    <w:rsid w:val="00DA3B94"/>
    <w:rsid w:val="00E36E2C"/>
    <w:rsid w:val="00E54F5E"/>
    <w:rsid w:val="00E76119"/>
    <w:rsid w:val="00EB1F6C"/>
    <w:rsid w:val="00EB7644"/>
    <w:rsid w:val="00F26985"/>
    <w:rsid w:val="00F40511"/>
    <w:rsid w:val="00F52119"/>
    <w:rsid w:val="00F6005B"/>
    <w:rsid w:val="00F73907"/>
    <w:rsid w:val="00F871FC"/>
    <w:rsid w:val="00F9074D"/>
    <w:rsid w:val="00FB1647"/>
    <w:rsid w:val="00FB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475D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475D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0475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7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734C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25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DefaultParagraphFont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DefaultParagraphFont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customStyle="1" w:styleId="a">
    <w:name w:val="Прижатый влево"/>
    <w:basedOn w:val="Normal"/>
    <w:next w:val="Normal"/>
    <w:uiPriority w:val="99"/>
    <w:rsid w:val="0039619A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textbold">
    <w:name w:val="text_bold"/>
    <w:uiPriority w:val="99"/>
    <w:rsid w:val="0039619A"/>
    <w:rPr>
      <w:rFonts w:ascii="Arial" w:hAnsi="Arial"/>
      <w:b/>
      <w:color w:val="000000"/>
      <w:sz w:val="21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1"/>
    <w:uiPriority w:val="99"/>
    <w:rsid w:val="0039619A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4055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39619A"/>
    <w:rPr>
      <w:sz w:val="24"/>
    </w:rPr>
  </w:style>
  <w:style w:type="character" w:styleId="PageNumber">
    <w:name w:val="page number"/>
    <w:basedOn w:val="DefaultParagraphFont"/>
    <w:uiPriority w:val="99"/>
    <w:rsid w:val="0039619A"/>
    <w:rPr>
      <w:rFonts w:cs="Times New Roman"/>
    </w:rPr>
  </w:style>
  <w:style w:type="character" w:customStyle="1" w:styleId="FontStyle163">
    <w:name w:val="Font Style163"/>
    <w:uiPriority w:val="99"/>
    <w:rsid w:val="0039619A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5</Pages>
  <Words>853</Words>
  <Characters>4868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21</cp:revision>
  <cp:lastPrinted>2019-02-11T13:04:00Z</cp:lastPrinted>
  <dcterms:created xsi:type="dcterms:W3CDTF">2019-01-10T06:18:00Z</dcterms:created>
  <dcterms:modified xsi:type="dcterms:W3CDTF">2021-03-05T05:40:00Z</dcterms:modified>
</cp:coreProperties>
</file>