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F" w:rsidRDefault="000B0C6F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0B0C6F" w:rsidRDefault="000B0C6F" w:rsidP="00CC05D2">
      <w:pPr>
        <w:tabs>
          <w:tab w:val="left" w:pos="8440"/>
        </w:tabs>
        <w:jc w:val="center"/>
        <w:rPr>
          <w:rFonts w:ascii="Times New Roman" w:hAnsi="Times New Roman"/>
          <w:sz w:val="24"/>
          <w:szCs w:val="24"/>
        </w:rPr>
      </w:pPr>
    </w:p>
    <w:p w:rsidR="000B0C6F" w:rsidRDefault="000B0C6F" w:rsidP="00F8335E">
      <w:pPr>
        <w:jc w:val="center"/>
      </w:pPr>
      <w:r w:rsidRPr="001B4639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4" o:title="" grayscale="t"/>
          </v:shape>
        </w:pict>
      </w:r>
    </w:p>
    <w:p w:rsidR="000B0C6F" w:rsidRDefault="000B0C6F" w:rsidP="00F8335E">
      <w:pPr>
        <w:jc w:val="center"/>
        <w:rPr>
          <w:rStyle w:val="FontStyle14"/>
          <w:rFonts w:ascii="Arial" w:hAnsi="Arial" w:cs="Arial"/>
          <w:b/>
          <w:sz w:val="20"/>
        </w:rPr>
      </w:pPr>
      <w:r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0B0C6F" w:rsidRDefault="000B0C6F" w:rsidP="00F8335E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ЗЕМСКОЕ СОБРАНИЕ  </w:t>
      </w:r>
    </w:p>
    <w:p w:rsidR="000B0C6F" w:rsidRDefault="000B0C6F" w:rsidP="00F8335E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КРУГЛОВСКОГО  СЕЛЬСКОГО ПОСЕЛЕНИЯ</w:t>
      </w:r>
    </w:p>
    <w:p w:rsidR="000B0C6F" w:rsidRDefault="000B0C6F" w:rsidP="00F8335E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0B0C6F" w:rsidRDefault="000B0C6F" w:rsidP="00F8335E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РЕШЕНИЕ</w:t>
      </w:r>
    </w:p>
    <w:p w:rsidR="000B0C6F" w:rsidRDefault="000B0C6F" w:rsidP="00F8335E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0B0C6F" w:rsidRDefault="000B0C6F" w:rsidP="00F8335E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  октября  2021 года                                                                                                                                        № 162</w:t>
      </w:r>
    </w:p>
    <w:p w:rsidR="000B0C6F" w:rsidRDefault="000B0C6F" w:rsidP="00F8335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B0C6F" w:rsidRDefault="000B0C6F" w:rsidP="00F8335E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0B0C6F" w:rsidRDefault="000B0C6F" w:rsidP="00F8335E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0B0C6F" w:rsidRPr="0093443A" w:rsidRDefault="000B0C6F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0B0C6F" w:rsidRPr="0093443A" w:rsidRDefault="000B0C6F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Кругловского 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07</w:t>
      </w:r>
      <w:r w:rsidRPr="0093443A">
        <w:rPr>
          <w:rFonts w:ascii="Times New Roman" w:hAnsi="Times New Roman"/>
          <w:b/>
          <w:sz w:val="28"/>
          <w:szCs w:val="28"/>
        </w:rPr>
        <w:t xml:space="preserve"> ноября 2014 года</w:t>
      </w:r>
    </w:p>
    <w:p w:rsidR="000B0C6F" w:rsidRPr="0093443A" w:rsidRDefault="000B0C6F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76 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0B0C6F" w:rsidRPr="0093443A" w:rsidRDefault="000B0C6F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Кругловского 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0B0C6F" w:rsidRDefault="000B0C6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0B0C6F" w:rsidRDefault="000B0C6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0B0C6F" w:rsidRDefault="000B0C6F" w:rsidP="006E662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Кругловского сельского поселения земское собрание Кругловского  сельского поселения </w:t>
      </w:r>
      <w:r w:rsidRPr="00705E59">
        <w:rPr>
          <w:rFonts w:ascii="Times New Roman" w:hAnsi="Times New Roman"/>
          <w:b/>
          <w:sz w:val="28"/>
          <w:szCs w:val="28"/>
        </w:rPr>
        <w:t>р е ш и л о:</w:t>
      </w:r>
    </w:p>
    <w:p w:rsidR="000B0C6F" w:rsidRDefault="000B0C6F" w:rsidP="006E6627">
      <w:pPr>
        <w:ind w:firstLine="567"/>
        <w:rPr>
          <w:rFonts w:ascii="Times New Roman" w:hAnsi="Times New Roman"/>
          <w:sz w:val="28"/>
          <w:szCs w:val="28"/>
        </w:rPr>
      </w:pPr>
      <w:r w:rsidRPr="00705E59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 в решение земского собрания Кругловского сельского поселения от  07 ноября 2014 года № 76 «Об установлении земельного налога на территории Кругловского сельского поселения»</w:t>
      </w:r>
      <w:r w:rsidRPr="00CF1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0B0C6F" w:rsidRDefault="000B0C6F" w:rsidP="000A5412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1 пункта 3  Решения признать утратившим силу.</w:t>
      </w:r>
    </w:p>
    <w:p w:rsidR="000B0C6F" w:rsidRPr="00430118" w:rsidRDefault="000B0C6F" w:rsidP="001F3DD8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2</w:t>
      </w:r>
      <w:r w:rsidRPr="000A5412">
        <w:rPr>
          <w:rFonts w:ascii="Times New Roman" w:hAnsi="Times New Roman"/>
          <w:sz w:val="28"/>
        </w:rPr>
        <w:t xml:space="preserve">. </w:t>
      </w:r>
      <w:r w:rsidRPr="00430118">
        <w:rPr>
          <w:rFonts w:ascii="Times New Roman" w:hAnsi="Times New Roman"/>
          <w:sz w:val="28"/>
          <w:szCs w:val="28"/>
        </w:rPr>
        <w:t>Главе Кругловского сельского поселения (Масленникова Е.В.)</w:t>
      </w:r>
      <w:r>
        <w:rPr>
          <w:rFonts w:ascii="Times New Roman" w:hAnsi="Times New Roman"/>
          <w:sz w:val="28"/>
          <w:szCs w:val="28"/>
        </w:rPr>
        <w:t xml:space="preserve"> опубликовать данное решение в межрайонной газете «Заря» и</w:t>
      </w:r>
      <w:r w:rsidRPr="00430118">
        <w:rPr>
          <w:rFonts w:ascii="Times New Roman" w:hAnsi="Times New Roman"/>
          <w:sz w:val="28"/>
          <w:szCs w:val="28"/>
        </w:rPr>
        <w:t xml:space="preserve"> обнародовать настоящее решение </w:t>
      </w:r>
      <w:r>
        <w:rPr>
          <w:rFonts w:ascii="Times New Roman" w:hAnsi="Times New Roman"/>
          <w:sz w:val="28"/>
          <w:szCs w:val="28"/>
        </w:rPr>
        <w:t xml:space="preserve">путём вывешивания </w:t>
      </w:r>
      <w:bookmarkStart w:id="0" w:name="_GoBack"/>
      <w:bookmarkEnd w:id="0"/>
      <w:r w:rsidRPr="00430118">
        <w:rPr>
          <w:rFonts w:ascii="Times New Roman" w:hAnsi="Times New Roman"/>
          <w:sz w:val="28"/>
          <w:szCs w:val="28"/>
        </w:rPr>
        <w:t xml:space="preserve">в общедоступных местах: администрация Кругловского сельского поселения,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430118">
        <w:rPr>
          <w:rFonts w:ascii="Times New Roman" w:hAnsi="Times New Roman"/>
          <w:sz w:val="28"/>
          <w:szCs w:val="28"/>
          <w:lang w:val="en-US"/>
        </w:rPr>
        <w:t>http</w:t>
      </w:r>
      <w:r w:rsidRPr="00430118">
        <w:rPr>
          <w:rFonts w:ascii="Times New Roman" w:hAnsi="Times New Roman"/>
          <w:sz w:val="28"/>
          <w:szCs w:val="28"/>
        </w:rPr>
        <w:t>://</w:t>
      </w:r>
      <w:r w:rsidRPr="00430118">
        <w:rPr>
          <w:rFonts w:ascii="Times New Roman" w:hAnsi="Times New Roman"/>
          <w:bCs/>
          <w:sz w:val="28"/>
          <w:szCs w:val="28"/>
        </w:rPr>
        <w:t xml:space="preserve"> </w:t>
      </w:r>
      <w:r w:rsidRPr="00430118">
        <w:rPr>
          <w:rFonts w:ascii="Times New Roman" w:hAnsi="Times New Roman"/>
          <w:sz w:val="28"/>
          <w:szCs w:val="28"/>
          <w:lang w:val="en-US"/>
        </w:rPr>
        <w:t>krugloe</w:t>
      </w:r>
      <w:r w:rsidRPr="00430118">
        <w:rPr>
          <w:rFonts w:ascii="Times New Roman" w:hAnsi="Times New Roman"/>
          <w:sz w:val="28"/>
          <w:szCs w:val="28"/>
        </w:rPr>
        <w:t>.kraadm.ru</w:t>
      </w:r>
    </w:p>
    <w:p w:rsidR="000B0C6F" w:rsidRPr="009D1687" w:rsidRDefault="000B0C6F" w:rsidP="001F3DD8">
      <w:pPr>
        <w:ind w:firstLine="540"/>
        <w:rPr>
          <w:rFonts w:ascii="Times New Roman" w:hAnsi="Times New Roman"/>
          <w:sz w:val="28"/>
          <w:szCs w:val="28"/>
        </w:rPr>
      </w:pPr>
      <w:r w:rsidRPr="009D16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68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 1 января 2022 года, но не ранее чем </w:t>
      </w:r>
      <w:r w:rsidRPr="003E4B8D"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0C6F" w:rsidRDefault="000B0C6F" w:rsidP="001F3DD8">
      <w:pPr>
        <w:ind w:firstLine="5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153pt;margin-top:31.2pt;width:153pt;height:123.75pt;z-index:-251658240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главу Кругловского сельского поселения Масленникову Е.В.</w:t>
      </w:r>
    </w:p>
    <w:p w:rsidR="000B0C6F" w:rsidRDefault="000B0C6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0B0C6F" w:rsidRDefault="000B0C6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0B0C6F" w:rsidRDefault="000B0C6F" w:rsidP="001F3DD8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 Кругловского</w:t>
      </w:r>
    </w:p>
    <w:p w:rsidR="000B0C6F" w:rsidRPr="0067762B" w:rsidRDefault="000B0C6F" w:rsidP="001F3DD8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Е.В.Масленникова</w:t>
      </w:r>
    </w:p>
    <w:sectPr w:rsidR="000B0C6F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6F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1BC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704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57C30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2DC4"/>
    <w:rsid w:val="001B39B7"/>
    <w:rsid w:val="001B3EC0"/>
    <w:rsid w:val="001B3F93"/>
    <w:rsid w:val="001B438D"/>
    <w:rsid w:val="001B4527"/>
    <w:rsid w:val="001B4639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3DD8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0A2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5C0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1F31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9A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B62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A5A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011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25F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40E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4C5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8DC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959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2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07295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16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B9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05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6F53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14F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6A4E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70D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539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31E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22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520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66C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9C0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05D2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BC1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3C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3F32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1B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0F51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2ADB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8FB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35E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FontStyle14">
    <w:name w:val="Font Style14"/>
    <w:uiPriority w:val="99"/>
    <w:rsid w:val="00F8335E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A36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31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283</Words>
  <Characters>1614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14</cp:revision>
  <cp:lastPrinted>2021-11-08T08:04:00Z</cp:lastPrinted>
  <dcterms:created xsi:type="dcterms:W3CDTF">2021-10-11T07:36:00Z</dcterms:created>
  <dcterms:modified xsi:type="dcterms:W3CDTF">2021-11-09T06:09:00Z</dcterms:modified>
</cp:coreProperties>
</file>