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0511E3" w:rsidRPr="00E17322" w:rsidTr="00F27F72">
        <w:tc>
          <w:tcPr>
            <w:tcW w:w="9571" w:type="dxa"/>
          </w:tcPr>
          <w:p w:rsidR="000511E3" w:rsidRPr="00E17322" w:rsidRDefault="000511E3" w:rsidP="00F27F72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24873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5pt;height:49.5pt;visibility:visible">
                  <v:imagedata r:id="rId7" o:title="" cropbottom="-133f" cropleft="6375f" cropright="8520f"/>
                </v:shape>
              </w:pict>
            </w:r>
          </w:p>
          <w:p w:rsidR="000511E3" w:rsidRPr="00E17322" w:rsidRDefault="000511E3" w:rsidP="00F27F7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E17322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0511E3" w:rsidRPr="00E17322" w:rsidRDefault="000511E3" w:rsidP="00F27F7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E17322">
              <w:rPr>
                <w:rFonts w:ascii="Arial Narrow" w:hAnsi="Arial Narrow"/>
                <w:b/>
                <w:sz w:val="40"/>
                <w:szCs w:val="40"/>
              </w:rPr>
              <w:t xml:space="preserve">АДМИНИСТРАЦИЯ </w:t>
            </w:r>
          </w:p>
          <w:p w:rsidR="000511E3" w:rsidRPr="00E17322" w:rsidRDefault="000511E3" w:rsidP="00F27F7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КРУГЛОВС</w:t>
            </w:r>
            <w:r w:rsidRPr="00E17322">
              <w:rPr>
                <w:rFonts w:ascii="Arial Narrow" w:hAnsi="Arial Narrow"/>
                <w:b/>
                <w:sz w:val="40"/>
                <w:szCs w:val="40"/>
              </w:rPr>
              <w:t>КОГО  СЕЛЬСКОГО ПОСЕЛЕНИЯ</w:t>
            </w:r>
          </w:p>
          <w:p w:rsidR="000511E3" w:rsidRPr="00E17322" w:rsidRDefault="000511E3" w:rsidP="00F27F72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E17322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0511E3" w:rsidRPr="00E17322" w:rsidRDefault="000511E3" w:rsidP="00F27F72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r w:rsidRPr="00E17322">
              <w:rPr>
                <w:rFonts w:ascii="Arial" w:hAnsi="Arial" w:cs="Arial"/>
                <w:bCs/>
                <w:sz w:val="32"/>
                <w:szCs w:val="32"/>
              </w:rPr>
              <w:t>П О С Т А Н О В Л Е Н И Е</w:t>
            </w:r>
          </w:p>
          <w:p w:rsidR="000511E3" w:rsidRPr="00E17322" w:rsidRDefault="000511E3" w:rsidP="00F27F72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r w:rsidRPr="00E17322"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с. </w:t>
            </w:r>
            <w:r>
              <w:rPr>
                <w:rFonts w:ascii="Arial" w:hAnsi="Arial" w:cs="Arial"/>
                <w:b/>
                <w:bCs/>
                <w:sz w:val="17"/>
                <w:szCs w:val="32"/>
              </w:rPr>
              <w:t>Кругло</w:t>
            </w:r>
            <w:r w:rsidRPr="00E17322">
              <w:rPr>
                <w:rFonts w:ascii="Arial" w:hAnsi="Arial" w:cs="Arial"/>
                <w:b/>
                <w:bCs/>
                <w:sz w:val="17"/>
                <w:szCs w:val="32"/>
              </w:rPr>
              <w:t>е</w:t>
            </w:r>
          </w:p>
          <w:p w:rsidR="000511E3" w:rsidRPr="00E17322" w:rsidRDefault="000511E3" w:rsidP="00F27F72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rPr>
                <w:rFonts w:ascii="Arial" w:hAnsi="Arial" w:cs="Arial"/>
                <w:b/>
                <w:sz w:val="18"/>
              </w:rPr>
            </w:pPr>
            <w:r w:rsidRPr="00E17322">
              <w:rPr>
                <w:rFonts w:ascii="Arial" w:hAnsi="Arial" w:cs="Arial"/>
                <w:b/>
                <w:sz w:val="18"/>
              </w:rPr>
              <w:t xml:space="preserve">«21» января 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17322">
                <w:rPr>
                  <w:rFonts w:ascii="Arial" w:hAnsi="Arial" w:cs="Arial"/>
                  <w:b/>
                  <w:sz w:val="18"/>
                </w:rPr>
                <w:t>2021 г</w:t>
              </w:r>
            </w:smartTag>
            <w:r w:rsidRPr="00E17322">
              <w:rPr>
                <w:rFonts w:ascii="Arial" w:hAnsi="Arial" w:cs="Arial"/>
                <w:b/>
                <w:sz w:val="18"/>
              </w:rPr>
              <w:t>.                                                                                                                                         №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E17322">
              <w:rPr>
                <w:rFonts w:ascii="Arial" w:hAnsi="Arial" w:cs="Arial"/>
                <w:b/>
                <w:sz w:val="18"/>
              </w:rPr>
              <w:t>01</w:t>
            </w:r>
          </w:p>
        </w:tc>
      </w:tr>
    </w:tbl>
    <w:p w:rsidR="000511E3" w:rsidRDefault="000511E3" w:rsidP="00305B7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/>
          <w:b/>
          <w:caps/>
          <w:spacing w:val="60"/>
          <w:sz w:val="28"/>
          <w:szCs w:val="28"/>
        </w:rPr>
        <w:tab/>
      </w:r>
    </w:p>
    <w:p w:rsidR="000511E3" w:rsidRPr="00CD7251" w:rsidRDefault="000511E3" w:rsidP="00CD7251">
      <w:pPr>
        <w:spacing w:after="0" w:line="240" w:lineRule="auto"/>
        <w:jc w:val="center"/>
        <w:rPr>
          <w:rFonts w:ascii="Times New Roman" w:hAnsi="Times New Roman"/>
          <w:caps/>
          <w:spacing w:val="60"/>
          <w:sz w:val="28"/>
          <w:szCs w:val="28"/>
        </w:rPr>
      </w:pPr>
    </w:p>
    <w:p w:rsidR="000511E3" w:rsidRPr="00CD7251" w:rsidRDefault="000511E3" w:rsidP="00CD725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0511E3" w:rsidRPr="008D54EC" w:rsidRDefault="000511E3" w:rsidP="008D54EC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>Об утверждении Положения о попечительском (наблюдательном)</w:t>
      </w:r>
    </w:p>
    <w:p w:rsidR="000511E3" w:rsidRDefault="000511E3" w:rsidP="008D54EC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>совете по вопросам похоронного дела</w:t>
      </w:r>
      <w:r>
        <w:rPr>
          <w:b/>
          <w:sz w:val="28"/>
          <w:szCs w:val="28"/>
        </w:rPr>
        <w:t xml:space="preserve"> на территории Кругловского</w:t>
      </w:r>
    </w:p>
    <w:p w:rsidR="000511E3" w:rsidRDefault="000511E3" w:rsidP="008D54EC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муниципального района «Красненский район</w:t>
      </w:r>
      <w:r w:rsidRPr="008D54EC">
        <w:rPr>
          <w:b/>
          <w:sz w:val="28"/>
          <w:szCs w:val="28"/>
        </w:rPr>
        <w:t>»</w:t>
      </w:r>
    </w:p>
    <w:p w:rsidR="000511E3" w:rsidRDefault="000511E3" w:rsidP="008D54EC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511E3" w:rsidRPr="008D54EC" w:rsidRDefault="000511E3" w:rsidP="008D54EC">
      <w:pPr>
        <w:pStyle w:val="NormalWe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511E3" w:rsidRPr="008D54EC" w:rsidRDefault="000511E3" w:rsidP="008D54EC">
      <w:pPr>
        <w:pStyle w:val="ConsPlusNormal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В соответствии со статьей 27 Федерального закона от</w:t>
      </w:r>
      <w:r w:rsidRPr="008D54EC">
        <w:rPr>
          <w:rFonts w:ascii="Times New Roman" w:hAnsi="Times New Roman"/>
          <w:sz w:val="28"/>
          <w:szCs w:val="28"/>
        </w:rPr>
        <w:br/>
        <w:t xml:space="preserve">12 января 1996 годам 8-ФЗ «О погребении и похоронном деле», п. 22 ч. 1 ст. 14 </w:t>
      </w:r>
      <w:hyperlink r:id="rId8" w:history="1">
        <w:r w:rsidRPr="008D54E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8D54EC">
        <w:rPr>
          <w:rFonts w:ascii="Times New Roman" w:hAnsi="Times New Roman"/>
          <w:sz w:val="28"/>
          <w:szCs w:val="28"/>
        </w:rPr>
        <w:t xml:space="preserve">, </w:t>
      </w:r>
      <w:r w:rsidRPr="00C20FC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C20FC0">
        <w:rPr>
          <w:rFonts w:ascii="Times New Roman" w:hAnsi="Times New Roman"/>
          <w:sz w:val="28"/>
          <w:szCs w:val="28"/>
        </w:rPr>
        <w:t xml:space="preserve"> </w:t>
      </w:r>
      <w:r w:rsidRPr="00C20FC0">
        <w:rPr>
          <w:rFonts w:ascii="Times New Roman" w:hAnsi="Times New Roman"/>
          <w:b/>
          <w:sz w:val="28"/>
          <w:szCs w:val="28"/>
        </w:rPr>
        <w:t>п о с т а н о в л я е т</w:t>
      </w:r>
      <w:r w:rsidRPr="00C20FC0">
        <w:rPr>
          <w:rFonts w:ascii="Times New Roman" w:hAnsi="Times New Roman"/>
          <w:sz w:val="28"/>
          <w:szCs w:val="28"/>
        </w:rPr>
        <w:t>:</w:t>
      </w:r>
      <w:r w:rsidRPr="008D54EC">
        <w:rPr>
          <w:rFonts w:ascii="Times New Roman" w:hAnsi="Times New Roman"/>
          <w:sz w:val="28"/>
          <w:szCs w:val="28"/>
        </w:rPr>
        <w:t> </w:t>
      </w:r>
    </w:p>
    <w:p w:rsidR="000511E3" w:rsidRPr="003C0FC4" w:rsidRDefault="000511E3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Утвердить Положение о попечительском (наблюдательном) совете по вопросам похоронного дела </w:t>
      </w:r>
      <w:r>
        <w:rPr>
          <w:rFonts w:ascii="Times New Roman" w:hAnsi="Times New Roman"/>
          <w:sz w:val="28"/>
          <w:szCs w:val="28"/>
        </w:rPr>
        <w:t>(приложение №1)</w:t>
      </w:r>
      <w:r w:rsidRPr="008D54EC">
        <w:rPr>
          <w:rFonts w:ascii="Times New Roman" w:hAnsi="Times New Roman"/>
          <w:sz w:val="28"/>
          <w:szCs w:val="28"/>
        </w:rPr>
        <w:t>.</w:t>
      </w:r>
    </w:p>
    <w:p w:rsidR="000511E3" w:rsidRPr="008D54EC" w:rsidRDefault="000511E3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Pr="008D54EC">
        <w:rPr>
          <w:rFonts w:ascii="Times New Roman" w:hAnsi="Times New Roman"/>
          <w:sz w:val="28"/>
          <w:szCs w:val="28"/>
        </w:rPr>
        <w:t>попечительск</w:t>
      </w:r>
      <w:r>
        <w:rPr>
          <w:rFonts w:ascii="Times New Roman" w:hAnsi="Times New Roman"/>
          <w:sz w:val="28"/>
          <w:szCs w:val="28"/>
        </w:rPr>
        <w:t>ого</w:t>
      </w:r>
      <w:r w:rsidRPr="008D54EC">
        <w:rPr>
          <w:rFonts w:ascii="Times New Roman" w:hAnsi="Times New Roman"/>
          <w:sz w:val="28"/>
          <w:szCs w:val="28"/>
        </w:rPr>
        <w:t xml:space="preserve"> (наблюдательно</w:t>
      </w:r>
      <w:r>
        <w:rPr>
          <w:rFonts w:ascii="Times New Roman" w:hAnsi="Times New Roman"/>
          <w:sz w:val="28"/>
          <w:szCs w:val="28"/>
        </w:rPr>
        <w:t>го</w:t>
      </w:r>
      <w:r w:rsidRPr="008D54EC">
        <w:rPr>
          <w:rFonts w:ascii="Times New Roman" w:hAnsi="Times New Roman"/>
          <w:sz w:val="28"/>
          <w:szCs w:val="28"/>
        </w:rPr>
        <w:t>) совет</w:t>
      </w:r>
      <w:r>
        <w:rPr>
          <w:rFonts w:ascii="Times New Roman" w:hAnsi="Times New Roman"/>
          <w:sz w:val="28"/>
          <w:szCs w:val="28"/>
        </w:rPr>
        <w:t>а</w:t>
      </w:r>
      <w:r w:rsidRPr="008D54EC">
        <w:rPr>
          <w:rFonts w:ascii="Times New Roman" w:hAnsi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/>
          <w:sz w:val="28"/>
          <w:szCs w:val="28"/>
        </w:rPr>
        <w:t xml:space="preserve"> (приложение№2).</w:t>
      </w:r>
    </w:p>
    <w:p w:rsidR="000511E3" w:rsidRPr="008F3B82" w:rsidRDefault="000511E3" w:rsidP="008F3B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8F3B82">
        <w:rPr>
          <w:rFonts w:ascii="Times New Roman" w:hAnsi="Times New Roman"/>
          <w:sz w:val="28"/>
          <w:szCs w:val="28"/>
        </w:rPr>
        <w:t>3.Заместителю главы администрации Кругловского сельского поселения</w:t>
      </w:r>
      <w:r w:rsidRPr="000B7E93">
        <w:rPr>
          <w:szCs w:val="28"/>
        </w:rPr>
        <w:t xml:space="preserve"> </w:t>
      </w:r>
      <w:r w:rsidRPr="00B90D30">
        <w:rPr>
          <w:rStyle w:val="ConsPlusTitle0"/>
          <w:rFonts w:ascii="Times New Roman" w:hAnsi="Times New Roman"/>
          <w:b w:val="0"/>
          <w:bCs w:val="0"/>
          <w:sz w:val="28"/>
        </w:rPr>
        <w:t xml:space="preserve">(Сидоренко Л.М.) обнародовать настоящее постановление в общедоступных местах: </w:t>
      </w:r>
      <w:bookmarkStart w:id="0" w:name="P37"/>
      <w:bookmarkEnd w:id="0"/>
      <w:r w:rsidRPr="00B90D30">
        <w:rPr>
          <w:rStyle w:val="ConsPlusTitle0"/>
          <w:rFonts w:ascii="Times New Roman" w:hAnsi="Times New Roman"/>
          <w:b w:val="0"/>
          <w:bCs w:val="0"/>
          <w:sz w:val="28"/>
        </w:rPr>
        <w:t>обнародовать настоящее решение в общедоступных местах: администрация Кругловского сельского поселения, Кругловская сельская  библиотека, Кругловский  дом культуры, Кругловская основная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//</w:t>
      </w:r>
      <w:hyperlink r:id="rId9" w:history="1">
        <w:r w:rsidRPr="00B90D30">
          <w:rPr>
            <w:rStyle w:val="ConsPlusTitle0"/>
            <w:rFonts w:ascii="Times New Roman" w:hAnsi="Times New Roman"/>
            <w:b w:val="0"/>
            <w:bCs w:val="0"/>
            <w:sz w:val="28"/>
          </w:rPr>
          <w:t>krugloe.kraadm.ru</w:t>
        </w:r>
      </w:hyperlink>
    </w:p>
    <w:p w:rsidR="000511E3" w:rsidRPr="004A455D" w:rsidRDefault="000511E3" w:rsidP="008D54E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455D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511E3" w:rsidRPr="007E057C" w:rsidRDefault="000511E3" w:rsidP="008D54EC">
      <w:pPr>
        <w:pStyle w:val="BodyText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455D">
        <w:rPr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r>
        <w:rPr>
          <w:sz w:val="28"/>
          <w:szCs w:val="28"/>
        </w:rPr>
        <w:t>Кругловского</w:t>
      </w:r>
      <w:r w:rsidRPr="004A455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CD7251">
        <w:rPr>
          <w:sz w:val="28"/>
          <w:szCs w:val="28"/>
        </w:rPr>
        <w:t xml:space="preserve"> </w:t>
      </w:r>
      <w:r>
        <w:rPr>
          <w:sz w:val="28"/>
          <w:szCs w:val="28"/>
        </w:rPr>
        <w:t>Петрищева Д.А.</w:t>
      </w:r>
    </w:p>
    <w:p w:rsidR="000511E3" w:rsidRPr="00CD7251" w:rsidRDefault="000511E3" w:rsidP="008D54EC">
      <w:pPr>
        <w:pStyle w:val="BodyText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0511E3" w:rsidRDefault="000511E3" w:rsidP="00CD7251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</w:p>
    <w:p w:rsidR="000511E3" w:rsidRPr="00CD7251" w:rsidRDefault="000511E3" w:rsidP="00CD7251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231pt;margin-top:3pt;width:135pt;height:99pt;z-index:-251658240;visibility:visible;mso-wrap-distance-bottom:.64pt" wrapcoords="1016 1200 847 1560 678 2640 678 19080 932 20400 1101 20400 20414 20400 20584 20400 20838 18960 20922 3000 20668 1560 20499 1200 1016 120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">
            <v:imagedata r:id="rId10" o:title=""/>
            <o:lock v:ext="edit" aspectratio="f"/>
            <w10:wrap type="tight"/>
          </v:shape>
        </w:pict>
      </w:r>
    </w:p>
    <w:p w:rsidR="000511E3" w:rsidRDefault="000511E3" w:rsidP="00CD7251">
      <w:pPr>
        <w:pStyle w:val="BodyText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D7251">
        <w:rPr>
          <w:b/>
          <w:sz w:val="28"/>
          <w:szCs w:val="28"/>
        </w:rPr>
        <w:t xml:space="preserve">Глава администрации </w:t>
      </w:r>
    </w:p>
    <w:p w:rsidR="000511E3" w:rsidRDefault="000511E3" w:rsidP="00F86494">
      <w:pPr>
        <w:pStyle w:val="BodyText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Кругловского </w:t>
      </w:r>
      <w:r w:rsidRPr="00F86494">
        <w:rPr>
          <w:b/>
          <w:sz w:val="28"/>
          <w:szCs w:val="28"/>
        </w:rPr>
        <w:t xml:space="preserve">сельского поселения                      </w:t>
      </w:r>
      <w:r>
        <w:rPr>
          <w:b/>
          <w:sz w:val="28"/>
          <w:szCs w:val="28"/>
        </w:rPr>
        <w:t xml:space="preserve">                 Д.А.Петрищев</w:t>
      </w:r>
    </w:p>
    <w:p w:rsidR="000511E3" w:rsidRDefault="000511E3" w:rsidP="00F86494">
      <w:pPr>
        <w:pStyle w:val="BodyText2"/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511E3" w:rsidRPr="00E17322" w:rsidTr="00E17322">
        <w:tc>
          <w:tcPr>
            <w:tcW w:w="4785" w:type="dxa"/>
          </w:tcPr>
          <w:p w:rsidR="000511E3" w:rsidRPr="00E17322" w:rsidRDefault="000511E3" w:rsidP="00E17322">
            <w:pPr>
              <w:pStyle w:val="BodyText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511E3" w:rsidRPr="00E17322" w:rsidRDefault="000511E3" w:rsidP="00E17322">
            <w:pPr>
              <w:pStyle w:val="BodyText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Приложение №1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Утверждено: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Кругловского</w:t>
            </w:r>
            <w:r w:rsidRPr="00E17322">
              <w:rPr>
                <w:sz w:val="28"/>
                <w:szCs w:val="28"/>
              </w:rPr>
              <w:t xml:space="preserve"> сельского поселения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от «21» января 2021 года №</w:t>
            </w:r>
            <w:r>
              <w:rPr>
                <w:sz w:val="28"/>
                <w:szCs w:val="28"/>
              </w:rPr>
              <w:t xml:space="preserve"> </w:t>
            </w:r>
            <w:r w:rsidRPr="00E17322">
              <w:rPr>
                <w:sz w:val="28"/>
                <w:szCs w:val="28"/>
              </w:rPr>
              <w:t>01</w:t>
            </w:r>
          </w:p>
        </w:tc>
      </w:tr>
    </w:tbl>
    <w:p w:rsidR="000511E3" w:rsidRDefault="000511E3" w:rsidP="00F86494">
      <w:pPr>
        <w:pStyle w:val="BodyText2"/>
        <w:spacing w:after="0" w:line="240" w:lineRule="auto"/>
        <w:rPr>
          <w:b/>
          <w:sz w:val="28"/>
          <w:szCs w:val="28"/>
        </w:rPr>
      </w:pPr>
    </w:p>
    <w:p w:rsidR="000511E3" w:rsidRPr="003773F3" w:rsidRDefault="000511E3" w:rsidP="003773F3">
      <w:pPr>
        <w:pStyle w:val="NormalWeb"/>
        <w:spacing w:before="0" w:beforeAutospacing="0" w:after="0" w:afterAutospacing="0"/>
        <w:contextualSpacing/>
        <w:jc w:val="center"/>
        <w:rPr>
          <w:b/>
        </w:rPr>
      </w:pPr>
      <w:r w:rsidRPr="003773F3">
        <w:rPr>
          <w:b/>
        </w:rPr>
        <w:tab/>
      </w:r>
    </w:p>
    <w:p w:rsidR="000511E3" w:rsidRDefault="000511E3" w:rsidP="003773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11E3" w:rsidRPr="003773F3" w:rsidRDefault="000511E3" w:rsidP="003773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73F3">
        <w:rPr>
          <w:rFonts w:ascii="Times New Roman" w:hAnsi="Times New Roman"/>
          <w:b/>
          <w:sz w:val="28"/>
          <w:szCs w:val="28"/>
        </w:rPr>
        <w:t>Положение</w:t>
      </w:r>
      <w:r w:rsidRPr="008D54EC">
        <w:rPr>
          <w:rFonts w:ascii="Times New Roman" w:hAnsi="Times New Roman"/>
          <w:b/>
          <w:sz w:val="28"/>
          <w:szCs w:val="28"/>
        </w:rPr>
        <w:t xml:space="preserve"> о попечительском (наблюдательном) </w:t>
      </w:r>
    </w:p>
    <w:p w:rsidR="000511E3" w:rsidRPr="008D54EC" w:rsidRDefault="000511E3" w:rsidP="003773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EC">
        <w:rPr>
          <w:rFonts w:ascii="Times New Roman" w:hAnsi="Times New Roman"/>
          <w:b/>
          <w:sz w:val="28"/>
          <w:szCs w:val="28"/>
        </w:rPr>
        <w:t>совете по вопросам похоронного дела  </w:t>
      </w:r>
    </w:p>
    <w:p w:rsidR="000511E3" w:rsidRPr="008D54EC" w:rsidRDefault="000511E3" w:rsidP="008D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4"/>
          <w:szCs w:val="24"/>
        </w:rPr>
        <w:t> </w:t>
      </w:r>
    </w:p>
    <w:p w:rsidR="000511E3" w:rsidRPr="008F3B82" w:rsidRDefault="000511E3" w:rsidP="008D54E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B8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  <w:r w:rsidRPr="008D54EC">
        <w:rPr>
          <w:rFonts w:ascii="Times New Roman" w:hAnsi="Times New Roman"/>
          <w:sz w:val="28"/>
          <w:szCs w:val="28"/>
        </w:rPr>
        <w:t xml:space="preserve"> (далее — Попечительский совет).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>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1.5. Попечительский совет в своей деятельности руководствуется Конституцией Российской Федерации, законодат</w:t>
      </w:r>
      <w:r>
        <w:rPr>
          <w:rFonts w:ascii="Times New Roman" w:hAnsi="Times New Roman"/>
          <w:sz w:val="28"/>
          <w:szCs w:val="28"/>
        </w:rPr>
        <w:t xml:space="preserve">ельством Российской Федерации, Белгородской </w:t>
      </w:r>
      <w:r w:rsidRPr="008D54EC">
        <w:rPr>
          <w:rFonts w:ascii="Times New Roman" w:hAnsi="Times New Roman"/>
          <w:sz w:val="28"/>
          <w:szCs w:val="28"/>
        </w:rPr>
        <w:t xml:space="preserve">области, Уставом </w:t>
      </w:r>
      <w:r>
        <w:rPr>
          <w:rFonts w:ascii="Times New Roman" w:hAnsi="Times New Roman"/>
          <w:sz w:val="28"/>
          <w:szCs w:val="28"/>
        </w:rPr>
        <w:t xml:space="preserve">Кругловского </w:t>
      </w:r>
      <w:r w:rsidRPr="008D54EC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8D54E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D54EC">
        <w:rPr>
          <w:rFonts w:ascii="Times New Roman" w:hAnsi="Times New Roman"/>
          <w:sz w:val="28"/>
          <w:szCs w:val="28"/>
        </w:rPr>
        <w:t>, настоящим Положением и муниципальными правовыми актами в сфере похоронного дела.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 </w:t>
      </w:r>
    </w:p>
    <w:p w:rsidR="000511E3" w:rsidRPr="008F3B82" w:rsidRDefault="000511E3" w:rsidP="008D54E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B82">
        <w:rPr>
          <w:rFonts w:ascii="Times New Roman" w:hAnsi="Times New Roman"/>
          <w:b/>
          <w:sz w:val="28"/>
          <w:szCs w:val="28"/>
        </w:rPr>
        <w:t>Задачи Попечительского совета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2.1. Задачами Попечительского совета являются: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2.1.2. Определение основных направлений совершенствования похоронного дела в территории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  <w:r w:rsidRPr="008D54EC">
        <w:rPr>
          <w:rFonts w:ascii="Times New Roman" w:hAnsi="Times New Roman"/>
          <w:sz w:val="28"/>
          <w:szCs w:val="28"/>
        </w:rPr>
        <w:t>в целях обеспечения прав граждан, гарантий исполнения их волеизъявления о погребении с учетом обычаев и традиций.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0511E3" w:rsidRPr="008D54EC" w:rsidRDefault="000511E3" w:rsidP="008D54E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2.1.4. Информирование общественности о целях, задачах и итогах работы органов местного самоуправления территории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  <w:r w:rsidRPr="008D54EC">
        <w:rPr>
          <w:rFonts w:ascii="Times New Roman" w:hAnsi="Times New Roman"/>
          <w:sz w:val="28"/>
          <w:szCs w:val="28"/>
        </w:rPr>
        <w:t>в сфере организации ритуальных услуг и  содержания мест захоронения.</w:t>
      </w:r>
    </w:p>
    <w:p w:rsidR="000511E3" w:rsidRPr="008F3B82" w:rsidRDefault="000511E3" w:rsidP="003773F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B82">
        <w:rPr>
          <w:rFonts w:ascii="Times New Roman" w:hAnsi="Times New Roman"/>
          <w:b/>
          <w:sz w:val="28"/>
          <w:szCs w:val="28"/>
        </w:rPr>
        <w:t>Функции Попечительского совета.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 3.1.   Проведение мониторинга состояния похоронного дела </w:t>
      </w:r>
      <w:r>
        <w:rPr>
          <w:rFonts w:ascii="Times New Roman" w:hAnsi="Times New Roman"/>
          <w:sz w:val="28"/>
          <w:szCs w:val="28"/>
        </w:rPr>
        <w:t>на</w:t>
      </w:r>
      <w:r w:rsidRPr="008D54EC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>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3.2. Осуществление общественного контроля в сфере похоронного дела.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D54EC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>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3.5 Оказание содействия органам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  <w:r w:rsidRPr="008D54EC">
        <w:rPr>
          <w:rFonts w:ascii="Times New Roman" w:hAnsi="Times New Roman"/>
          <w:sz w:val="28"/>
          <w:szCs w:val="28"/>
        </w:rPr>
        <w:t>в разработке проектов муниципальных правовых актов в сфере организации ритуальных услуг и содержания мест захоронения.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3.6. Рассмотрение проектов нормативных правовых актов органов местного самоуправления   муниципального образования </w:t>
      </w:r>
      <w:r>
        <w:rPr>
          <w:rFonts w:ascii="Times New Roman" w:hAnsi="Times New Roman"/>
          <w:sz w:val="28"/>
          <w:szCs w:val="28"/>
        </w:rPr>
        <w:t>Кругловское</w:t>
      </w:r>
      <w:r w:rsidRPr="008D54EC">
        <w:rPr>
          <w:rFonts w:ascii="Times New Roman" w:hAnsi="Times New Roman"/>
          <w:sz w:val="28"/>
          <w:szCs w:val="28"/>
        </w:rPr>
        <w:t xml:space="preserve"> сельское поселение  по вопросам похоронного дела с целью учета интересов населения и защиты прав граждан.</w:t>
      </w:r>
    </w:p>
    <w:p w:rsidR="000511E3" w:rsidRPr="008D54EC" w:rsidRDefault="000511E3" w:rsidP="0081207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3.7. Внесение предложений по улучшению организации похоронного дела и оказанию населению услуг по погребению. </w:t>
      </w:r>
    </w:p>
    <w:p w:rsidR="000511E3" w:rsidRPr="008F3B82" w:rsidRDefault="000511E3" w:rsidP="003773F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B82">
        <w:rPr>
          <w:rFonts w:ascii="Times New Roman" w:hAnsi="Times New Roman"/>
          <w:b/>
          <w:sz w:val="28"/>
          <w:szCs w:val="28"/>
        </w:rPr>
        <w:t>Полномочия Попечительского совета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 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4.1. В рамках осуществления своих функций Попечительский совет вправе: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 xml:space="preserve">4.1.1. Вносить предложения по совершенствованию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 xml:space="preserve"> в том числе: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4.1.5.  Осуществлять иные полномочия в пределах своей компетенции.</w:t>
      </w:r>
    </w:p>
    <w:p w:rsidR="000511E3" w:rsidRPr="008F3B82" w:rsidRDefault="000511E3" w:rsidP="008D54E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 </w:t>
      </w:r>
    </w:p>
    <w:p w:rsidR="000511E3" w:rsidRPr="008F3B82" w:rsidRDefault="000511E3" w:rsidP="003773F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B82">
        <w:rPr>
          <w:rFonts w:ascii="Times New Roman" w:hAnsi="Times New Roman"/>
          <w:b/>
          <w:sz w:val="28"/>
          <w:szCs w:val="28"/>
        </w:rPr>
        <w:t>Порядок формирования и работы Попечительского совета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 xml:space="preserve">.1. Попечительский совет формируется из представителей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 xml:space="preserve">, представителей предприятий, учреждений и организаций, расположенных на территории 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>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Количественный состав Попечительского совета составляет не менее  3 человек.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 xml:space="preserve">.2. Состав Попечительского совета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>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.3.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.4.Председатель Попечительского совета: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-созывает заседания Попечительского совета;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-определяет повестку дня заседания Попечительского совета;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-привлекает к работе Попечительского совета в случае необходимости специалистов (экспертов);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0511E3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-осуществляет другие полномочия в пределах своей компетенции.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1E3" w:rsidRPr="008F3B82" w:rsidRDefault="000511E3" w:rsidP="003773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B82">
        <w:rPr>
          <w:rFonts w:ascii="Times New Roman" w:hAnsi="Times New Roman"/>
          <w:b/>
          <w:sz w:val="28"/>
          <w:szCs w:val="28"/>
        </w:rPr>
        <w:t>5.5. Секретарь Попечительского совета: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-готовит материалы по вопросам повестки дня и проекты решений Попечительского совета;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-уведомляет членов Попечительского совета о предстоящем заседании;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-ведет протоколы заседаний Попечительского совета;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-направляет в адрес членов Попечительского совета копии протоколов и материалов.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.6. Члены Попечительского совета вправе: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-вносить предложения в повестку дня заседания и план работы Попечительского совета;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-принимать участие в голосовании по всем рассматриваемым вопросам;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-выступать и давать оценку рассматриваемому вопросу;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-знакомиться с материалами предстоящего заседания Попечительского совета.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>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54EC">
        <w:rPr>
          <w:rFonts w:ascii="Times New Roman" w:hAnsi="Times New Roman"/>
          <w:sz w:val="28"/>
          <w:szCs w:val="28"/>
        </w:rPr>
        <w:t>В протоколе отражаются принятые Попечительским советом решения.</w:t>
      </w:r>
    </w:p>
    <w:p w:rsidR="000511E3" w:rsidRPr="008D54EC" w:rsidRDefault="000511E3" w:rsidP="003773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D54EC">
        <w:rPr>
          <w:rFonts w:ascii="Times New Roman" w:hAnsi="Times New Roman"/>
          <w:sz w:val="28"/>
          <w:szCs w:val="28"/>
        </w:rPr>
        <w:t xml:space="preserve">.12.Решения Попечительского совета доводятся до сведения главы </w:t>
      </w:r>
      <w:r>
        <w:rPr>
          <w:rFonts w:ascii="Times New Roman" w:hAnsi="Times New Roman"/>
          <w:sz w:val="28"/>
          <w:szCs w:val="28"/>
        </w:rPr>
        <w:t>администрации Кругловского сельского поселения</w:t>
      </w:r>
      <w:r w:rsidRPr="008D54EC">
        <w:rPr>
          <w:rFonts w:ascii="Times New Roman" w:hAnsi="Times New Roman"/>
          <w:sz w:val="28"/>
          <w:szCs w:val="28"/>
        </w:rPr>
        <w:t xml:space="preserve"> и организаций, имеющих отношение к вопросам, обсуждаемым на заседании.</w:t>
      </w:r>
    </w:p>
    <w:p w:rsidR="000511E3" w:rsidRPr="008D54EC" w:rsidRDefault="000511E3" w:rsidP="003773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D54EC">
        <w:rPr>
          <w:rFonts w:ascii="Times New Roman" w:hAnsi="Times New Roman"/>
          <w:sz w:val="24"/>
          <w:szCs w:val="24"/>
        </w:rPr>
        <w:t> </w:t>
      </w:r>
    </w:p>
    <w:p w:rsidR="000511E3" w:rsidRDefault="000511E3" w:rsidP="008D54EC">
      <w:pPr>
        <w:tabs>
          <w:tab w:val="left" w:pos="3937"/>
        </w:tabs>
      </w:pPr>
    </w:p>
    <w:p w:rsidR="000511E3" w:rsidRDefault="000511E3" w:rsidP="008D54EC">
      <w:pPr>
        <w:tabs>
          <w:tab w:val="left" w:pos="3937"/>
        </w:tabs>
      </w:pPr>
    </w:p>
    <w:p w:rsidR="000511E3" w:rsidRDefault="000511E3" w:rsidP="008D54EC">
      <w:pPr>
        <w:tabs>
          <w:tab w:val="left" w:pos="3937"/>
        </w:tabs>
      </w:pPr>
    </w:p>
    <w:p w:rsidR="000511E3" w:rsidRDefault="000511E3" w:rsidP="008D54EC">
      <w:pPr>
        <w:tabs>
          <w:tab w:val="left" w:pos="3937"/>
        </w:tabs>
      </w:pPr>
    </w:p>
    <w:tbl>
      <w:tblPr>
        <w:tblW w:w="0" w:type="auto"/>
        <w:tblLook w:val="00A0"/>
      </w:tblPr>
      <w:tblGrid>
        <w:gridCol w:w="4785"/>
        <w:gridCol w:w="4786"/>
      </w:tblGrid>
      <w:tr w:rsidR="000511E3" w:rsidRPr="00E17322" w:rsidTr="00E17322">
        <w:trPr>
          <w:trHeight w:val="2635"/>
        </w:trPr>
        <w:tc>
          <w:tcPr>
            <w:tcW w:w="4785" w:type="dxa"/>
          </w:tcPr>
          <w:p w:rsidR="000511E3" w:rsidRPr="00E17322" w:rsidRDefault="000511E3" w:rsidP="00E17322">
            <w:pPr>
              <w:tabs>
                <w:tab w:val="left" w:pos="3937"/>
              </w:tabs>
              <w:spacing w:after="0" w:line="240" w:lineRule="auto"/>
            </w:pPr>
          </w:p>
        </w:tc>
        <w:tc>
          <w:tcPr>
            <w:tcW w:w="4786" w:type="dxa"/>
          </w:tcPr>
          <w:p w:rsidR="000511E3" w:rsidRPr="00E17322" w:rsidRDefault="000511E3" w:rsidP="00E17322">
            <w:pPr>
              <w:pStyle w:val="BodyText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Приложение №2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Утверждено: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Кругловского</w:t>
            </w:r>
            <w:r w:rsidRPr="00E17322">
              <w:rPr>
                <w:sz w:val="28"/>
                <w:szCs w:val="28"/>
              </w:rPr>
              <w:t xml:space="preserve"> сельского поселения</w:t>
            </w:r>
          </w:p>
          <w:p w:rsidR="000511E3" w:rsidRPr="00E17322" w:rsidRDefault="000511E3" w:rsidP="00E17322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17322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0511E3" w:rsidRPr="00E17322" w:rsidRDefault="000511E3" w:rsidP="00E17322">
            <w:pPr>
              <w:tabs>
                <w:tab w:val="left" w:pos="3937"/>
              </w:tabs>
              <w:spacing w:after="0" w:line="240" w:lineRule="auto"/>
              <w:rPr>
                <w:rFonts w:ascii="Times New Roman" w:hAnsi="Times New Roman"/>
              </w:rPr>
            </w:pPr>
            <w:r w:rsidRPr="00E17322">
              <w:rPr>
                <w:rFonts w:ascii="Times New Roman" w:hAnsi="Times New Roman"/>
                <w:sz w:val="28"/>
                <w:szCs w:val="28"/>
              </w:rPr>
              <w:t>от «21»  января 2021 года №01</w:t>
            </w:r>
          </w:p>
        </w:tc>
      </w:tr>
    </w:tbl>
    <w:p w:rsidR="000511E3" w:rsidRPr="00837650" w:rsidRDefault="000511E3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7650">
        <w:rPr>
          <w:rFonts w:ascii="Times New Roman" w:hAnsi="Times New Roman"/>
          <w:b/>
          <w:sz w:val="28"/>
          <w:szCs w:val="28"/>
        </w:rPr>
        <w:t xml:space="preserve">Состав попечительского (наблюдательного) совета </w:t>
      </w:r>
    </w:p>
    <w:p w:rsidR="000511E3" w:rsidRDefault="000511E3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7650">
        <w:rPr>
          <w:rFonts w:ascii="Times New Roman" w:hAnsi="Times New Roman"/>
          <w:b/>
          <w:sz w:val="28"/>
          <w:szCs w:val="28"/>
        </w:rPr>
        <w:t>по вопросам похоронного дела</w:t>
      </w:r>
    </w:p>
    <w:p w:rsidR="000511E3" w:rsidRDefault="000511E3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624"/>
        <w:gridCol w:w="3774"/>
        <w:gridCol w:w="4943"/>
      </w:tblGrid>
      <w:tr w:rsidR="000511E3" w:rsidRPr="00E17322" w:rsidTr="008F3B82">
        <w:tc>
          <w:tcPr>
            <w:tcW w:w="624" w:type="dxa"/>
            <w:vAlign w:val="center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74" w:type="dxa"/>
            <w:vAlign w:val="center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4943" w:type="dxa"/>
            <w:vAlign w:val="center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</w:tr>
      <w:tr w:rsidR="000511E3" w:rsidRPr="00E17322" w:rsidTr="008F3B82">
        <w:tc>
          <w:tcPr>
            <w:tcW w:w="624" w:type="dxa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Петрищев Дмитрий Александрович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глава администрации Кругловского сельского поселения, председатель попечительского (наблюдательного)</w:t>
            </w: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F3B82">
              <w:rPr>
                <w:rFonts w:ascii="Times New Roman" w:hAnsi="Times New Roman"/>
                <w:sz w:val="26"/>
                <w:szCs w:val="26"/>
              </w:rPr>
              <w:t>совета</w:t>
            </w:r>
          </w:p>
        </w:tc>
      </w:tr>
      <w:tr w:rsidR="000511E3" w:rsidRPr="00E17322" w:rsidTr="008F3B82">
        <w:tc>
          <w:tcPr>
            <w:tcW w:w="624" w:type="dxa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Сидоренко Любовь Михайловна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сельского поселения, заместитель председателя </w:t>
            </w:r>
          </w:p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– попечительского (наблюдательного)</w:t>
            </w: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F3B82">
              <w:rPr>
                <w:rFonts w:ascii="Times New Roman" w:hAnsi="Times New Roman"/>
                <w:sz w:val="26"/>
                <w:szCs w:val="26"/>
              </w:rPr>
              <w:t>совета;</w:t>
            </w:r>
          </w:p>
        </w:tc>
      </w:tr>
      <w:tr w:rsidR="000511E3" w:rsidRPr="00E17322" w:rsidTr="008F3B82">
        <w:tc>
          <w:tcPr>
            <w:tcW w:w="624" w:type="dxa"/>
          </w:tcPr>
          <w:p w:rsidR="000511E3" w:rsidRPr="008F3B82" w:rsidRDefault="000511E3" w:rsidP="00E17322">
            <w:pPr>
              <w:tabs>
                <w:tab w:val="left" w:pos="393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 xml:space="preserve">Рахманина Валентина Петровна 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специалист МКУ «Административно-хозяйственный центр»,  секретарь попечительского (наблюдательного)</w:t>
            </w: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F3B82">
              <w:rPr>
                <w:rFonts w:ascii="Times New Roman" w:hAnsi="Times New Roman"/>
                <w:sz w:val="26"/>
                <w:szCs w:val="26"/>
              </w:rPr>
              <w:t>совета;</w:t>
            </w:r>
          </w:p>
        </w:tc>
      </w:tr>
      <w:tr w:rsidR="000511E3" w:rsidRPr="008F3B82" w:rsidTr="008F3B82">
        <w:tblPrEx>
          <w:tblLook w:val="01E0"/>
        </w:tblPrEx>
        <w:trPr>
          <w:gridAfter w:val="1"/>
          <w:wAfter w:w="4943" w:type="dxa"/>
        </w:trPr>
        <w:tc>
          <w:tcPr>
            <w:tcW w:w="4398" w:type="dxa"/>
            <w:gridSpan w:val="2"/>
          </w:tcPr>
          <w:p w:rsidR="000511E3" w:rsidRPr="008F3B82" w:rsidRDefault="000511E3" w:rsidP="00397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11E3" w:rsidRPr="008F3B82" w:rsidRDefault="000511E3" w:rsidP="00397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3B82">
              <w:rPr>
                <w:rFonts w:ascii="Times New Roman" w:hAnsi="Times New Roman"/>
                <w:b/>
                <w:sz w:val="26"/>
                <w:szCs w:val="26"/>
              </w:rPr>
              <w:t>Члены попечительского наблюдательного) совета:</w:t>
            </w:r>
          </w:p>
          <w:p w:rsidR="000511E3" w:rsidRPr="008F3B82" w:rsidRDefault="000511E3" w:rsidP="00397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511E3" w:rsidRPr="00E17322" w:rsidTr="008F3B82">
        <w:tblPrEx>
          <w:tblLook w:val="01E0"/>
        </w:tblPrEx>
        <w:tc>
          <w:tcPr>
            <w:tcW w:w="624" w:type="dxa"/>
          </w:tcPr>
          <w:p w:rsidR="000511E3" w:rsidRPr="008F3B82" w:rsidRDefault="000511E3" w:rsidP="00E17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Субачева Елена Васильевна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директор Кругловской основной общеобразовательной школы;</w:t>
            </w:r>
          </w:p>
        </w:tc>
      </w:tr>
      <w:tr w:rsidR="000511E3" w:rsidRPr="00E17322" w:rsidTr="008F3B82">
        <w:tblPrEx>
          <w:tblLook w:val="01E0"/>
        </w:tblPrEx>
        <w:tc>
          <w:tcPr>
            <w:tcW w:w="624" w:type="dxa"/>
          </w:tcPr>
          <w:p w:rsidR="000511E3" w:rsidRPr="008F3B82" w:rsidRDefault="000511E3" w:rsidP="00E17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 xml:space="preserve">Головина Елена Ивановна 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директор Кругловского Дома культуры;</w:t>
            </w:r>
          </w:p>
        </w:tc>
      </w:tr>
      <w:tr w:rsidR="000511E3" w:rsidRPr="00E17322" w:rsidTr="008F3B82">
        <w:tblPrEx>
          <w:tblLook w:val="01E0"/>
        </w:tblPrEx>
        <w:tc>
          <w:tcPr>
            <w:tcW w:w="624" w:type="dxa"/>
          </w:tcPr>
          <w:p w:rsidR="000511E3" w:rsidRPr="008F3B82" w:rsidRDefault="000511E3" w:rsidP="00E17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Беляева Елена Николаевна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заведующая Заломенским Домом Досуга</w:t>
            </w:r>
          </w:p>
        </w:tc>
      </w:tr>
      <w:tr w:rsidR="000511E3" w:rsidRPr="00E17322" w:rsidTr="008F3B82">
        <w:tblPrEx>
          <w:tblLook w:val="01E0"/>
        </w:tblPrEx>
        <w:tc>
          <w:tcPr>
            <w:tcW w:w="624" w:type="dxa"/>
          </w:tcPr>
          <w:p w:rsidR="000511E3" w:rsidRPr="008F3B82" w:rsidRDefault="000511E3" w:rsidP="00E173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774" w:type="dxa"/>
          </w:tcPr>
          <w:p w:rsidR="000511E3" w:rsidRPr="008F3B82" w:rsidRDefault="000511E3" w:rsidP="00E173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Фомина Валентина Алексеевна</w:t>
            </w:r>
          </w:p>
        </w:tc>
        <w:tc>
          <w:tcPr>
            <w:tcW w:w="4943" w:type="dxa"/>
          </w:tcPr>
          <w:p w:rsidR="000511E3" w:rsidRPr="008F3B82" w:rsidRDefault="000511E3" w:rsidP="00E173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3B82">
              <w:rPr>
                <w:rFonts w:ascii="Times New Roman" w:hAnsi="Times New Roman"/>
                <w:sz w:val="26"/>
                <w:szCs w:val="26"/>
              </w:rPr>
              <w:t>директор Новосолдатского Дома культуры;</w:t>
            </w:r>
          </w:p>
        </w:tc>
      </w:tr>
    </w:tbl>
    <w:p w:rsidR="000511E3" w:rsidRPr="00F37B28" w:rsidRDefault="000511E3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sectPr w:rsidR="000511E3" w:rsidRPr="00F37B28" w:rsidSect="00254CE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E3" w:rsidRDefault="000511E3" w:rsidP="00254CEC">
      <w:pPr>
        <w:spacing w:after="0" w:line="240" w:lineRule="auto"/>
      </w:pPr>
      <w:r>
        <w:separator/>
      </w:r>
    </w:p>
  </w:endnote>
  <w:endnote w:type="continuationSeparator" w:id="0">
    <w:p w:rsidR="000511E3" w:rsidRDefault="000511E3" w:rsidP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E3" w:rsidRDefault="000511E3" w:rsidP="00254CEC">
      <w:pPr>
        <w:spacing w:after="0" w:line="240" w:lineRule="auto"/>
      </w:pPr>
      <w:r>
        <w:separator/>
      </w:r>
    </w:p>
  </w:footnote>
  <w:footnote w:type="continuationSeparator" w:id="0">
    <w:p w:rsidR="000511E3" w:rsidRDefault="000511E3" w:rsidP="002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E3" w:rsidRDefault="000511E3">
    <w:pPr>
      <w:pStyle w:val="Header"/>
      <w:jc w:val="center"/>
    </w:pPr>
    <w:r w:rsidRPr="006C63CE">
      <w:rPr>
        <w:rFonts w:ascii="Times New Roman" w:hAnsi="Times New Roman"/>
        <w:sz w:val="28"/>
        <w:szCs w:val="28"/>
      </w:rPr>
      <w:fldChar w:fldCharType="begin"/>
    </w:r>
    <w:r w:rsidRPr="006C63CE">
      <w:rPr>
        <w:rFonts w:ascii="Times New Roman" w:hAnsi="Times New Roman"/>
        <w:sz w:val="28"/>
        <w:szCs w:val="28"/>
      </w:rPr>
      <w:instrText xml:space="preserve"> PAGE   \* MERGEFORMAT </w:instrText>
    </w:r>
    <w:r w:rsidRPr="006C63C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6C63CE">
      <w:rPr>
        <w:rFonts w:ascii="Times New Roman" w:hAnsi="Times New Roman"/>
        <w:sz w:val="28"/>
        <w:szCs w:val="28"/>
      </w:rPr>
      <w:fldChar w:fldCharType="end"/>
    </w:r>
  </w:p>
  <w:p w:rsidR="000511E3" w:rsidRDefault="000511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C15"/>
    <w:multiLevelType w:val="multilevel"/>
    <w:tmpl w:val="06D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46E21371"/>
    <w:multiLevelType w:val="multilevel"/>
    <w:tmpl w:val="0C6AB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EF42C1"/>
    <w:multiLevelType w:val="multilevel"/>
    <w:tmpl w:val="5C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10511C"/>
    <w:multiLevelType w:val="multilevel"/>
    <w:tmpl w:val="A9C2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162A1F"/>
    <w:multiLevelType w:val="multilevel"/>
    <w:tmpl w:val="21C26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4C5606"/>
    <w:multiLevelType w:val="multilevel"/>
    <w:tmpl w:val="CFFA5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953"/>
    <w:rsid w:val="000511E3"/>
    <w:rsid w:val="000713C4"/>
    <w:rsid w:val="00075CED"/>
    <w:rsid w:val="000B7E93"/>
    <w:rsid w:val="000F2878"/>
    <w:rsid w:val="000F3D42"/>
    <w:rsid w:val="0013085C"/>
    <w:rsid w:val="00147953"/>
    <w:rsid w:val="00202657"/>
    <w:rsid w:val="00223256"/>
    <w:rsid w:val="002247AF"/>
    <w:rsid w:val="00254CEC"/>
    <w:rsid w:val="00305B79"/>
    <w:rsid w:val="0034358A"/>
    <w:rsid w:val="003773F3"/>
    <w:rsid w:val="003977BD"/>
    <w:rsid w:val="00397AE8"/>
    <w:rsid w:val="003C0FC4"/>
    <w:rsid w:val="004A455D"/>
    <w:rsid w:val="004A4FB6"/>
    <w:rsid w:val="004F477C"/>
    <w:rsid w:val="00503770"/>
    <w:rsid w:val="005B2B67"/>
    <w:rsid w:val="005C48CD"/>
    <w:rsid w:val="00604751"/>
    <w:rsid w:val="006C63CE"/>
    <w:rsid w:val="006E6CF8"/>
    <w:rsid w:val="00751632"/>
    <w:rsid w:val="007B349D"/>
    <w:rsid w:val="007E057C"/>
    <w:rsid w:val="007E5385"/>
    <w:rsid w:val="007F216A"/>
    <w:rsid w:val="00812071"/>
    <w:rsid w:val="00824873"/>
    <w:rsid w:val="00837650"/>
    <w:rsid w:val="00840F6E"/>
    <w:rsid w:val="008D54EC"/>
    <w:rsid w:val="008F3B82"/>
    <w:rsid w:val="00967FF8"/>
    <w:rsid w:val="00972FC7"/>
    <w:rsid w:val="009B7F50"/>
    <w:rsid w:val="009F5D33"/>
    <w:rsid w:val="00A247CF"/>
    <w:rsid w:val="00AB0CE6"/>
    <w:rsid w:val="00AB0E3F"/>
    <w:rsid w:val="00B24635"/>
    <w:rsid w:val="00B45A83"/>
    <w:rsid w:val="00B50F49"/>
    <w:rsid w:val="00B700A7"/>
    <w:rsid w:val="00B85674"/>
    <w:rsid w:val="00B90D30"/>
    <w:rsid w:val="00B96A5C"/>
    <w:rsid w:val="00BB0B9C"/>
    <w:rsid w:val="00BF73DB"/>
    <w:rsid w:val="00C20FC0"/>
    <w:rsid w:val="00C607FB"/>
    <w:rsid w:val="00C81338"/>
    <w:rsid w:val="00CD7251"/>
    <w:rsid w:val="00D02B81"/>
    <w:rsid w:val="00D563CC"/>
    <w:rsid w:val="00DE1AD1"/>
    <w:rsid w:val="00E03474"/>
    <w:rsid w:val="00E17322"/>
    <w:rsid w:val="00E3015F"/>
    <w:rsid w:val="00E32CF7"/>
    <w:rsid w:val="00E45B45"/>
    <w:rsid w:val="00E643BF"/>
    <w:rsid w:val="00EE3E1B"/>
    <w:rsid w:val="00F27F72"/>
    <w:rsid w:val="00F37B28"/>
    <w:rsid w:val="00F507C6"/>
    <w:rsid w:val="00F86494"/>
    <w:rsid w:val="00F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4795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99"/>
    <w:qFormat/>
    <w:rsid w:val="00E45B45"/>
    <w:pPr>
      <w:ind w:left="720"/>
      <w:contextualSpacing/>
    </w:pPr>
  </w:style>
  <w:style w:type="paragraph" w:customStyle="1" w:styleId="ConsPlusTitle">
    <w:name w:val="ConsPlusTitle"/>
    <w:link w:val="ConsPlusTitle0"/>
    <w:uiPriority w:val="99"/>
    <w:rsid w:val="00CD72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D725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D725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D725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4C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4CE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85674"/>
    <w:rPr>
      <w:rFonts w:cs="Times New Roman"/>
    </w:rPr>
  </w:style>
  <w:style w:type="paragraph" w:styleId="NormalWeb">
    <w:name w:val="Normal (Web)"/>
    <w:basedOn w:val="Normal"/>
    <w:uiPriority w:val="99"/>
    <w:semiHidden/>
    <w:rsid w:val="008D5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8D54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D54E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B7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8F3B82"/>
    <w:rPr>
      <w:rFonts w:ascii="Arial" w:hAnsi="Arial"/>
      <w:sz w:val="22"/>
      <w:lang w:val="ru-RU" w:eastAsia="ru-RU"/>
    </w:rPr>
  </w:style>
  <w:style w:type="character" w:customStyle="1" w:styleId="ConsPlusTitle0">
    <w:name w:val="ConsPlusTitle Знак"/>
    <w:basedOn w:val="DefaultParagraphFont"/>
    <w:link w:val="ConsPlusTitle"/>
    <w:uiPriority w:val="99"/>
    <w:locked/>
    <w:rsid w:val="008F3B82"/>
    <w:rPr>
      <w:rFonts w:ascii="Arial" w:hAnsi="Arial" w:cs="Arial"/>
      <w:b/>
      <w:bCs/>
      <w:lang w:val="ru-RU" w:eastAsia="ru-RU" w:bidi="ar-SA"/>
    </w:rPr>
  </w:style>
  <w:style w:type="numbering" w:customStyle="1" w:styleId="a">
    <w:name w:val="Мой многоуровневый"/>
    <w:rsid w:val="00B64D2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krasnoe.kra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6</Pages>
  <Words>1622</Words>
  <Characters>9248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2021-07-08T18:22:00Z</cp:lastPrinted>
  <dcterms:created xsi:type="dcterms:W3CDTF">2020-12-14T10:32:00Z</dcterms:created>
  <dcterms:modified xsi:type="dcterms:W3CDTF">2021-07-08T18:22:00Z</dcterms:modified>
</cp:coreProperties>
</file>