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7" w:rsidRDefault="00CF4827" w:rsidP="00BA30F1">
      <w:pPr>
        <w:pStyle w:val="Heading1"/>
        <w:spacing w:line="240" w:lineRule="auto"/>
        <w:rPr>
          <w:noProof/>
        </w:rPr>
      </w:pPr>
    </w:p>
    <w:p w:rsidR="00CF4827" w:rsidRDefault="00CF4827" w:rsidP="00BA30F1">
      <w:pPr>
        <w:pStyle w:val="Heading1"/>
        <w:spacing w:line="240" w:lineRule="auto"/>
        <w:rPr>
          <w:noProof/>
        </w:rPr>
      </w:pPr>
    </w:p>
    <w:p w:rsidR="00CF4827" w:rsidRDefault="00CF4827" w:rsidP="00BA30F1">
      <w:pPr>
        <w:pStyle w:val="Heading1"/>
        <w:spacing w:line="240" w:lineRule="auto"/>
        <w:rPr>
          <w:noProof/>
        </w:rPr>
      </w:pPr>
    </w:p>
    <w:p w:rsidR="00CF4827" w:rsidRPr="003334ED" w:rsidRDefault="00CF4827" w:rsidP="00BA30F1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7" o:title="" grayscale="t"/>
          </v:shape>
        </w:pict>
      </w:r>
    </w:p>
    <w:p w:rsidR="00CF4827" w:rsidRPr="00797CDB" w:rsidRDefault="00CF4827" w:rsidP="00BA30F1">
      <w:pPr>
        <w:spacing w:before="120" w:after="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CF4827" w:rsidRDefault="00CF4827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КРУГЛОВского сельского поселения     </w:t>
      </w:r>
    </w:p>
    <w:p w:rsidR="00CF4827" w:rsidRPr="00CD09BA" w:rsidRDefault="00CF4827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F4827" w:rsidRPr="00CD09BA" w:rsidRDefault="00CF4827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F4827" w:rsidRPr="00797CDB" w:rsidRDefault="00CF4827" w:rsidP="00BA30F1">
      <w:pPr>
        <w:spacing w:before="120" w:after="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CF4827" w:rsidRDefault="00CF4827" w:rsidP="00BA30F1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CF4827" w:rsidRPr="00797CDB" w:rsidRDefault="00CF4827" w:rsidP="00BA30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«15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января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  <w:szCs w:val="18"/>
          </w:rPr>
          <w:t>20</w:t>
        </w:r>
        <w:r w:rsidRPr="00F022D5">
          <w:rPr>
            <w:rFonts w:ascii="Arial" w:hAnsi="Arial" w:cs="Arial"/>
            <w:b/>
            <w:sz w:val="18"/>
            <w:szCs w:val="18"/>
          </w:rPr>
          <w:t>2</w:t>
        </w:r>
        <w:r>
          <w:rPr>
            <w:rFonts w:ascii="Arial" w:hAnsi="Arial" w:cs="Arial"/>
            <w:b/>
            <w:sz w:val="18"/>
            <w:szCs w:val="18"/>
          </w:rPr>
          <w:t>1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№ 15-р</w:t>
      </w:r>
    </w:p>
    <w:p w:rsidR="00CF4827" w:rsidRPr="00131CBA" w:rsidRDefault="00CF4827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</w:p>
    <w:p w:rsidR="00CF4827" w:rsidRPr="004D374E" w:rsidRDefault="00CF4827" w:rsidP="004D374E">
      <w:pPr>
        <w:tabs>
          <w:tab w:val="left" w:pos="7905"/>
        </w:tabs>
        <w:rPr>
          <w:rFonts w:ascii="Times New Roman" w:hAnsi="Times New Roman"/>
          <w:bCs/>
          <w:sz w:val="28"/>
          <w:szCs w:val="28"/>
        </w:rPr>
      </w:pPr>
    </w:p>
    <w:p w:rsidR="00CF4827" w:rsidRDefault="00CF4827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CF4827" w:rsidRDefault="00CF4827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CF4827" w:rsidRDefault="00CF4827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CF4827" w:rsidRDefault="00CF4827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Кругловского  сельского  поселения</w:t>
      </w:r>
    </w:p>
    <w:p w:rsidR="00CF4827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27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27" w:rsidRPr="00131CBA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F4827" w:rsidRPr="00131CBA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CBA">
        <w:rPr>
          <w:rFonts w:ascii="Times New Roman" w:hAnsi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муниципального </w:t>
      </w:r>
      <w:r w:rsidRPr="00131CB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/>
          <w:sz w:val="28"/>
          <w:szCs w:val="28"/>
        </w:rPr>
        <w:t xml:space="preserve">:   </w:t>
      </w:r>
    </w:p>
    <w:p w:rsidR="00CF4827" w:rsidRPr="004F03E8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Кругловского сельского  поселения на 20</w:t>
      </w:r>
      <w:r w:rsidRPr="007E060A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(прилагается).</w:t>
      </w:r>
    </w:p>
    <w:p w:rsidR="00CF4827" w:rsidRPr="007E060A" w:rsidRDefault="00CF4827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 специалиста</w:t>
      </w:r>
      <w:r w:rsidRPr="007E060A">
        <w:rPr>
          <w:sz w:val="28"/>
          <w:szCs w:val="28"/>
        </w:rPr>
        <w:t xml:space="preserve"> </w:t>
      </w:r>
      <w:r w:rsidRPr="007E060A">
        <w:rPr>
          <w:rFonts w:ascii="Times New Roman" w:hAnsi="Times New Roman"/>
          <w:sz w:val="28"/>
          <w:szCs w:val="28"/>
        </w:rPr>
        <w:t>МКУ «Административно- хозяйственный  центр» (</w:t>
      </w:r>
      <w:r>
        <w:rPr>
          <w:rFonts w:ascii="Times New Roman" w:hAnsi="Times New Roman"/>
          <w:sz w:val="28"/>
          <w:szCs w:val="28"/>
        </w:rPr>
        <w:t>Новикова Н.И</w:t>
      </w:r>
      <w:r w:rsidRPr="007E060A">
        <w:rPr>
          <w:rFonts w:ascii="Times New Roman" w:hAnsi="Times New Roman"/>
          <w:sz w:val="28"/>
          <w:szCs w:val="28"/>
        </w:rPr>
        <w:t>.) (</w:t>
      </w:r>
      <w:r>
        <w:rPr>
          <w:rFonts w:ascii="Times New Roman" w:hAnsi="Times New Roman"/>
          <w:sz w:val="28"/>
          <w:szCs w:val="28"/>
        </w:rPr>
        <w:t xml:space="preserve">по согласованию). </w:t>
      </w:r>
    </w:p>
    <w:p w:rsidR="00CF4827" w:rsidRPr="007E060A" w:rsidRDefault="00CF4827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Назначить ответственным за пунктом временного захоронения животных  специалиста </w:t>
      </w:r>
      <w:r w:rsidRPr="007E060A">
        <w:rPr>
          <w:rFonts w:ascii="Times New Roman" w:hAnsi="Times New Roman"/>
          <w:sz w:val="28"/>
          <w:szCs w:val="28"/>
        </w:rPr>
        <w:t>«Административно- хозяйственный  центр» (</w:t>
      </w:r>
      <w:r>
        <w:rPr>
          <w:rFonts w:ascii="Times New Roman" w:hAnsi="Times New Roman"/>
          <w:sz w:val="28"/>
          <w:szCs w:val="28"/>
        </w:rPr>
        <w:t>Новикова Н.Ф</w:t>
      </w:r>
      <w:r w:rsidRPr="007E060A">
        <w:rPr>
          <w:rFonts w:ascii="Times New Roman" w:hAnsi="Times New Roman"/>
          <w:sz w:val="28"/>
          <w:szCs w:val="28"/>
        </w:rPr>
        <w:t>.) ( по согласованию) .</w:t>
      </w:r>
    </w:p>
    <w:p w:rsidR="00CF4827" w:rsidRPr="00131CBA" w:rsidRDefault="00CF4827" w:rsidP="00E246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1CBA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131C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Петрищева Д.А.</w:t>
      </w:r>
    </w:p>
    <w:p w:rsidR="00CF4827" w:rsidRDefault="00CF4827" w:rsidP="005E3D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F4827" w:rsidRDefault="00CF4827" w:rsidP="005E3D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F4827" w:rsidRPr="004633FE" w:rsidRDefault="00CF4827" w:rsidP="00BA30F1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 w:rsidRPr="004633FE">
        <w:rPr>
          <w:rStyle w:val="FontStyle52"/>
          <w:b/>
          <w:sz w:val="28"/>
          <w:szCs w:val="28"/>
        </w:rPr>
        <w:t>Глава администрации</w:t>
      </w:r>
    </w:p>
    <w:p w:rsidR="00CF4827" w:rsidRDefault="00CF4827" w:rsidP="00BA30F1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Кругловского сельского  поселения                                              Д.Петрищев</w:t>
      </w:r>
    </w:p>
    <w:p w:rsidR="00CF4827" w:rsidRPr="0046013C" w:rsidRDefault="00CF4827" w:rsidP="00BA30F1">
      <w:pPr>
        <w:rPr>
          <w:sz w:val="28"/>
          <w:szCs w:val="28"/>
        </w:rPr>
      </w:pPr>
    </w:p>
    <w:p w:rsidR="00CF4827" w:rsidRPr="00BA30F1" w:rsidRDefault="00CF4827" w:rsidP="00BA30F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CF4827" w:rsidRPr="00BA30F1" w:rsidSect="00B73C50">
          <w:headerReference w:type="even" r:id="rId8"/>
          <w:headerReference w:type="default" r:id="rId9"/>
          <w:pgSz w:w="11906" w:h="16838"/>
          <w:pgMar w:top="142" w:right="851" w:bottom="899" w:left="1418" w:header="709" w:footer="709" w:gutter="0"/>
          <w:cols w:space="720"/>
          <w:titlePg/>
        </w:sectPr>
      </w:pPr>
    </w:p>
    <w:p w:rsidR="00CF4827" w:rsidRDefault="00CF4827" w:rsidP="00BA30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F4827" w:rsidRDefault="00CF4827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CF4827" w:rsidRDefault="00CF4827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CF4827" w:rsidRDefault="00CF4827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Кругловского сельского поселения</w:t>
      </w:r>
    </w:p>
    <w:p w:rsidR="00CF4827" w:rsidRDefault="00CF4827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«15» января 2021 года № 15-р</w:t>
      </w:r>
    </w:p>
    <w:p w:rsidR="00CF4827" w:rsidRDefault="00CF4827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F4827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CF4827" w:rsidRPr="00A66AAB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CF4827" w:rsidRPr="00A66AAB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CF4827" w:rsidRPr="00A66AAB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b/>
          <w:sz w:val="28"/>
          <w:szCs w:val="28"/>
        </w:rPr>
        <w:t>Кругловского</w:t>
      </w: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CF4827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предупреждению  и распространению вируса 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CF4827" w:rsidRPr="008D738B" w:rsidRDefault="00CF4827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7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0" w:tooltip="Средства массовой информации" w:history="1">
              <w:r w:rsidRPr="005E3DDA">
                <w:rPr>
                  <w:rFonts w:ascii="Times New Roman" w:hAnsi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1" w:tooltip="Вирус" w:history="1">
              <w:r w:rsidRPr="005E3DDA">
                <w:rPr>
                  <w:rFonts w:ascii="Times New Roman" w:hAnsi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CF4827" w:rsidRPr="008D738B" w:rsidRDefault="00CF4827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CF4827" w:rsidRPr="008D738B" w:rsidRDefault="00CF4827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CF4827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827" w:rsidRPr="00A66AA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CF4827" w:rsidRPr="008D738B" w:rsidRDefault="00CF4827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827" w:rsidRPr="008D738B" w:rsidRDefault="00CF4827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CF4827" w:rsidRDefault="00CF4827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CF4827" w:rsidRDefault="00CF4827" w:rsidP="005E3DDA">
      <w:pPr>
        <w:spacing w:after="0" w:line="240" w:lineRule="auto"/>
        <w:contextualSpacing/>
      </w:pPr>
    </w:p>
    <w:p w:rsidR="00CF4827" w:rsidRDefault="00CF4827"/>
    <w:sectPr w:rsidR="00CF4827" w:rsidSect="00BA30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27" w:rsidRDefault="00CF4827">
      <w:pPr>
        <w:spacing w:after="0" w:line="240" w:lineRule="auto"/>
      </w:pPr>
      <w:r>
        <w:separator/>
      </w:r>
    </w:p>
  </w:endnote>
  <w:endnote w:type="continuationSeparator" w:id="0">
    <w:p w:rsidR="00CF4827" w:rsidRDefault="00CF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27" w:rsidRDefault="00CF4827">
      <w:pPr>
        <w:spacing w:after="0" w:line="240" w:lineRule="auto"/>
      </w:pPr>
      <w:r>
        <w:separator/>
      </w:r>
    </w:p>
  </w:footnote>
  <w:footnote w:type="continuationSeparator" w:id="0">
    <w:p w:rsidR="00CF4827" w:rsidRDefault="00CF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27" w:rsidRDefault="00CF4827" w:rsidP="00A873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4827" w:rsidRDefault="00CF48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27" w:rsidRDefault="00CF4827" w:rsidP="00A873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F4827" w:rsidRDefault="00CF48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CBA"/>
    <w:rsid w:val="000B07EF"/>
    <w:rsid w:val="0011215A"/>
    <w:rsid w:val="00131CBA"/>
    <w:rsid w:val="002879C3"/>
    <w:rsid w:val="002C12A2"/>
    <w:rsid w:val="00326B9B"/>
    <w:rsid w:val="003334ED"/>
    <w:rsid w:val="00427892"/>
    <w:rsid w:val="0044144E"/>
    <w:rsid w:val="0046013C"/>
    <w:rsid w:val="004633FE"/>
    <w:rsid w:val="004D374E"/>
    <w:rsid w:val="004E3858"/>
    <w:rsid w:val="004E38F5"/>
    <w:rsid w:val="004F03E8"/>
    <w:rsid w:val="00504630"/>
    <w:rsid w:val="005B0AAE"/>
    <w:rsid w:val="005E3DDA"/>
    <w:rsid w:val="00622B58"/>
    <w:rsid w:val="00642788"/>
    <w:rsid w:val="007211C5"/>
    <w:rsid w:val="0073284A"/>
    <w:rsid w:val="007740D1"/>
    <w:rsid w:val="00784A2E"/>
    <w:rsid w:val="00797CDB"/>
    <w:rsid w:val="007E060A"/>
    <w:rsid w:val="007E590C"/>
    <w:rsid w:val="008D738B"/>
    <w:rsid w:val="008E4070"/>
    <w:rsid w:val="008F02B6"/>
    <w:rsid w:val="00902D27"/>
    <w:rsid w:val="009A6294"/>
    <w:rsid w:val="00A66AAB"/>
    <w:rsid w:val="00A8739F"/>
    <w:rsid w:val="00A90159"/>
    <w:rsid w:val="00B73C50"/>
    <w:rsid w:val="00BA30F1"/>
    <w:rsid w:val="00C14C64"/>
    <w:rsid w:val="00C62011"/>
    <w:rsid w:val="00CC119E"/>
    <w:rsid w:val="00CD09BA"/>
    <w:rsid w:val="00CF4827"/>
    <w:rsid w:val="00D7342E"/>
    <w:rsid w:val="00DB7FAC"/>
    <w:rsid w:val="00DD6062"/>
    <w:rsid w:val="00E24623"/>
    <w:rsid w:val="00E35E75"/>
    <w:rsid w:val="00E37E70"/>
    <w:rsid w:val="00F022D5"/>
    <w:rsid w:val="00FD3DA2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30F1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0F1"/>
    <w:rPr>
      <w:rFonts w:ascii="Arial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13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31C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CB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1CBA"/>
    <w:rPr>
      <w:rFonts w:cs="Times New Roman"/>
    </w:rPr>
  </w:style>
  <w:style w:type="paragraph" w:customStyle="1" w:styleId="Style2">
    <w:name w:val="Style2"/>
    <w:basedOn w:val="Normal"/>
    <w:uiPriority w:val="99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1C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131CB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CB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A30F1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Segoe UI" w:hAnsi="Segoe UI" w:cs="Segoe UI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BA30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r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3</Pages>
  <Words>545</Words>
  <Characters>3108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2021-01-21T08:14:00Z</cp:lastPrinted>
  <dcterms:created xsi:type="dcterms:W3CDTF">2018-01-15T13:20:00Z</dcterms:created>
  <dcterms:modified xsi:type="dcterms:W3CDTF">2021-01-21T08:14:00Z</dcterms:modified>
</cp:coreProperties>
</file>