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5A" w:rsidRPr="00F34006" w:rsidRDefault="0035195A" w:rsidP="00F34006">
      <w:pPr>
        <w:tabs>
          <w:tab w:val="left" w:pos="8010"/>
        </w:tabs>
        <w:rPr>
          <w:rFonts w:ascii="Arial" w:hAnsi="Arial" w:cs="Arial"/>
          <w:b/>
        </w:rPr>
      </w:pPr>
      <w:r>
        <w:rPr>
          <w:noProof/>
        </w:rPr>
        <w:pict>
          <v:rect id="Прямоугольник 2" o:spid="_x0000_s1026" style="position:absolute;margin-left:-3.55pt;margin-top:-29.55pt;width:487.95pt;height:196.65pt;z-index:-251658240;visibility:visible" wrapcoords="-33 -82 -33 21518 21633 21518 21633 -82 -33 -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inset="1pt,1pt,1pt,1pt">
              <w:txbxContent>
                <w:p w:rsidR="0035195A" w:rsidRPr="003334ED" w:rsidRDefault="0035195A" w:rsidP="00CD09BA">
                  <w:pPr>
                    <w:pStyle w:val="Heading1"/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31EEE">
                    <w:rPr>
                      <w:b w:val="0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i1026" type="#_x0000_t75" alt="Герб На ДОк" style="width:39pt;height:47.25pt;visibility:visible">
                        <v:imagedata r:id="rId7" o:title="" grayscale="t"/>
                      </v:shape>
                    </w:pict>
                  </w:r>
                </w:p>
                <w:p w:rsidR="0035195A" w:rsidRPr="00797CDB" w:rsidRDefault="0035195A" w:rsidP="00797CDB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  <w:t>Белгородская область</w:t>
                  </w:r>
                </w:p>
                <w:p w:rsidR="0035195A" w:rsidRDefault="0035195A" w:rsidP="00CD09BA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</w:p>
                <w:p w:rsidR="0035195A" w:rsidRPr="00CD09BA" w:rsidRDefault="0035195A" w:rsidP="00CD09BA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КРУГЛОВСКОГО СЕЛЬСКОГО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</w:p>
                <w:p w:rsidR="0035195A" w:rsidRPr="00CD09BA" w:rsidRDefault="0035195A" w:rsidP="00CD09BA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35195A" w:rsidRDefault="0035195A" w:rsidP="00797CDB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 w:rsidRPr="00797CDB"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35195A" w:rsidRDefault="0035195A" w:rsidP="00797CD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35195A" w:rsidRDefault="0035195A" w:rsidP="00EE1B6C">
                  <w:pPr>
                    <w:rPr>
                      <w:rFonts w:ascii="Arial" w:hAnsi="Arial" w:cs="Arial"/>
                      <w:b/>
                      <w:sz w:val="17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                  </w:t>
                  </w:r>
                  <w:r>
                    <w:rPr>
                      <w:rFonts w:ascii="Arial" w:hAnsi="Arial" w:cs="Arial"/>
                      <w:b/>
                      <w:sz w:val="17"/>
                    </w:rPr>
                    <w:t>с. Круглое</w:t>
                  </w:r>
                </w:p>
                <w:p w:rsidR="0035195A" w:rsidRPr="00797CDB" w:rsidRDefault="0035195A" w:rsidP="00EE1B6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</w:t>
                  </w:r>
                </w:p>
              </w:txbxContent>
            </v:textbox>
            <w10:wrap type="tight"/>
          </v:rect>
        </w:pict>
      </w:r>
      <w:r w:rsidRPr="00F34006">
        <w:rPr>
          <w:rFonts w:ascii="Arial" w:hAnsi="Arial" w:cs="Arial"/>
          <w:b/>
        </w:rPr>
        <w:t xml:space="preserve">«04» сентября 2020 года </w:t>
      </w:r>
      <w:r>
        <w:rPr>
          <w:rFonts w:ascii="Arial" w:hAnsi="Arial" w:cs="Arial"/>
          <w:b/>
        </w:rPr>
        <w:tab/>
        <w:t xml:space="preserve">       № 06</w:t>
      </w:r>
    </w:p>
    <w:p w:rsidR="0035195A" w:rsidRDefault="0035195A" w:rsidP="00AD3FBA">
      <w:pPr>
        <w:rPr>
          <w:b/>
          <w:bCs/>
          <w:sz w:val="28"/>
          <w:szCs w:val="28"/>
        </w:rPr>
      </w:pPr>
    </w:p>
    <w:p w:rsidR="0035195A" w:rsidRDefault="0035195A" w:rsidP="00EE11B2">
      <w:pPr>
        <w:rPr>
          <w:b/>
          <w:bCs/>
          <w:sz w:val="28"/>
          <w:szCs w:val="28"/>
        </w:rPr>
      </w:pPr>
    </w:p>
    <w:p w:rsidR="0035195A" w:rsidRDefault="0035195A" w:rsidP="00EE11B2">
      <w:pPr>
        <w:rPr>
          <w:b/>
          <w:bCs/>
          <w:sz w:val="28"/>
          <w:szCs w:val="28"/>
        </w:rPr>
      </w:pPr>
    </w:p>
    <w:p w:rsidR="0035195A" w:rsidRDefault="0035195A" w:rsidP="00EE11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имущества, относящегося </w:t>
      </w:r>
    </w:p>
    <w:p w:rsidR="0035195A" w:rsidRDefault="0035195A" w:rsidP="00EE11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муниципальной собственности   сельского поселения</w:t>
      </w:r>
    </w:p>
    <w:p w:rsidR="0035195A" w:rsidRDefault="0035195A" w:rsidP="00EE11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«Красненский район», </w:t>
      </w:r>
    </w:p>
    <w:p w:rsidR="0035195A" w:rsidRDefault="0035195A" w:rsidP="00EE11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предназначенного для передачи во владение и (или) </w:t>
      </w:r>
    </w:p>
    <w:p w:rsidR="0035195A" w:rsidRDefault="0035195A" w:rsidP="00EE11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пользование субъектам малого и среднего </w:t>
      </w:r>
    </w:p>
    <w:p w:rsidR="0035195A" w:rsidRDefault="0035195A" w:rsidP="00EE11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предпринимательства и организациям,  образующим </w:t>
      </w:r>
    </w:p>
    <w:p w:rsidR="0035195A" w:rsidRPr="004633FE" w:rsidRDefault="0035195A" w:rsidP="00EE11B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инфраструктуру поддержки субъектов малого и среднего предпринимательства</w:t>
      </w:r>
    </w:p>
    <w:p w:rsidR="0035195A" w:rsidRDefault="0035195A" w:rsidP="00EE11B2">
      <w:pPr>
        <w:rPr>
          <w:sz w:val="28"/>
          <w:szCs w:val="28"/>
        </w:rPr>
      </w:pPr>
    </w:p>
    <w:p w:rsidR="0035195A" w:rsidRDefault="0035195A" w:rsidP="00EE11B2">
      <w:pPr>
        <w:rPr>
          <w:sz w:val="28"/>
          <w:szCs w:val="28"/>
        </w:rPr>
      </w:pPr>
    </w:p>
    <w:p w:rsidR="0035195A" w:rsidRDefault="0035195A" w:rsidP="00EE11B2">
      <w:pPr>
        <w:pStyle w:val="Style6"/>
        <w:widowControl/>
        <w:spacing w:before="14" w:line="322" w:lineRule="exact"/>
        <w:ind w:firstLine="709"/>
        <w:rPr>
          <w:rStyle w:val="FontStyle52"/>
          <w:b/>
          <w:sz w:val="28"/>
          <w:szCs w:val="28"/>
        </w:rPr>
      </w:pPr>
      <w:r w:rsidRPr="00266C86">
        <w:rPr>
          <w:rStyle w:val="FontStyle52"/>
          <w:sz w:val="28"/>
          <w:szCs w:val="28"/>
        </w:rPr>
        <w:t>В соответствии с Федеральным законом  от 3 июля 2018 года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статьей 18 Федерального закона от 24 июля 2007 года № 209-ФЗ «О развитии малого и среднего п</w:t>
      </w:r>
      <w:r>
        <w:rPr>
          <w:rStyle w:val="FontStyle52"/>
          <w:sz w:val="28"/>
          <w:szCs w:val="28"/>
        </w:rPr>
        <w:t>редпринимательства в Российской Федерации», п</w:t>
      </w:r>
      <w:r w:rsidRPr="00266C86">
        <w:rPr>
          <w:rStyle w:val="FontStyle52"/>
          <w:sz w:val="28"/>
          <w:szCs w:val="28"/>
        </w:rPr>
        <w:t>остановлением</w:t>
      </w:r>
      <w:r>
        <w:rPr>
          <w:rStyle w:val="FontStyle52"/>
          <w:sz w:val="28"/>
          <w:szCs w:val="28"/>
        </w:rPr>
        <w:t xml:space="preserve"> Правительства </w:t>
      </w:r>
      <w:r w:rsidRPr="00266C86">
        <w:rPr>
          <w:rStyle w:val="FontStyle52"/>
          <w:sz w:val="28"/>
          <w:szCs w:val="28"/>
        </w:rPr>
        <w:t xml:space="preserve">Российской Федерации от 21 августа </w:t>
      </w:r>
      <w:smartTag w:uri="urn:schemas-microsoft-com:office:smarttags" w:element="metricconverter">
        <w:smartTagPr>
          <w:attr w:name="ProductID" w:val="2010 г"/>
        </w:smartTagPr>
        <w:r w:rsidRPr="00266C86">
          <w:rPr>
            <w:rStyle w:val="FontStyle52"/>
            <w:sz w:val="28"/>
            <w:szCs w:val="28"/>
          </w:rPr>
          <w:t>2010 г</w:t>
        </w:r>
      </w:smartTag>
      <w:r w:rsidRPr="00266C86">
        <w:rPr>
          <w:rStyle w:val="FontStyle52"/>
          <w:sz w:val="28"/>
          <w:szCs w:val="28"/>
        </w:rPr>
        <w:t>. № 645 «Об</w:t>
      </w:r>
      <w:r>
        <w:rPr>
          <w:rStyle w:val="FontStyle52"/>
          <w:sz w:val="28"/>
          <w:szCs w:val="28"/>
        </w:rPr>
        <w:t xml:space="preserve"> </w:t>
      </w:r>
      <w:r w:rsidRPr="00266C86">
        <w:rPr>
          <w:rStyle w:val="FontStyle52"/>
          <w:sz w:val="28"/>
          <w:szCs w:val="28"/>
        </w:rPr>
        <w:t>имущественной поддержке субъектов малого и среднего предпринимательства при предоставлении федерального имущества»,</w:t>
      </w:r>
      <w:r>
        <w:rPr>
          <w:rStyle w:val="FontStyle52"/>
          <w:sz w:val="28"/>
          <w:szCs w:val="28"/>
        </w:rPr>
        <w:t xml:space="preserve"> </w:t>
      </w:r>
      <w:r w:rsidRPr="00317DE7">
        <w:rPr>
          <w:rStyle w:val="FontStyle52"/>
          <w:sz w:val="28"/>
          <w:szCs w:val="28"/>
        </w:rPr>
        <w:t>решение</w:t>
      </w:r>
      <w:r>
        <w:rPr>
          <w:rStyle w:val="FontStyle52"/>
          <w:sz w:val="28"/>
          <w:szCs w:val="28"/>
        </w:rPr>
        <w:t xml:space="preserve">м земского собрания Кругловского сельского поселения </w:t>
      </w:r>
      <w:r w:rsidRPr="00317DE7">
        <w:rPr>
          <w:rStyle w:val="FontStyle52"/>
          <w:sz w:val="28"/>
          <w:szCs w:val="28"/>
        </w:rPr>
        <w:t>муниципального района «Красненский р</w:t>
      </w:r>
      <w:r>
        <w:rPr>
          <w:rStyle w:val="FontStyle52"/>
          <w:sz w:val="28"/>
          <w:szCs w:val="28"/>
        </w:rPr>
        <w:t>айон» от 28.09.2018 года  № 18</w:t>
      </w:r>
      <w:r w:rsidRPr="00317DE7">
        <w:rPr>
          <w:rStyle w:val="FontStyle52"/>
          <w:sz w:val="28"/>
          <w:szCs w:val="28"/>
        </w:rPr>
        <w:t xml:space="preserve">  «Об утверждении Положения о правилах формирования, ведения и обязательного опубликования перечня муниципального имущества Красненского района, свободного от прав третьих лиц  (за исключением имущественных прав субъектов малого и среднего предпринимательства),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</w:t>
      </w:r>
      <w:r>
        <w:rPr>
          <w:rStyle w:val="FontStyle52"/>
          <w:sz w:val="28"/>
          <w:szCs w:val="28"/>
        </w:rPr>
        <w:t>,  Уставом Кругловского сельского поселения</w:t>
      </w:r>
      <w:r w:rsidRPr="00AC035D">
        <w:rPr>
          <w:rStyle w:val="FontStyle52"/>
          <w:sz w:val="28"/>
          <w:szCs w:val="28"/>
        </w:rPr>
        <w:t xml:space="preserve">, </w:t>
      </w:r>
      <w:r>
        <w:rPr>
          <w:rStyle w:val="FontStyle52"/>
          <w:sz w:val="28"/>
          <w:szCs w:val="28"/>
        </w:rPr>
        <w:t xml:space="preserve">администрация </w:t>
      </w:r>
      <w:r w:rsidRPr="00AC035D">
        <w:rPr>
          <w:rStyle w:val="FontStyle52"/>
          <w:sz w:val="28"/>
          <w:szCs w:val="28"/>
        </w:rPr>
        <w:t>муниципального</w:t>
      </w:r>
      <w:r>
        <w:rPr>
          <w:rStyle w:val="FontStyle52"/>
          <w:sz w:val="28"/>
          <w:szCs w:val="28"/>
        </w:rPr>
        <w:t xml:space="preserve"> </w:t>
      </w:r>
      <w:r w:rsidRPr="00AC035D">
        <w:rPr>
          <w:rStyle w:val="FontStyle52"/>
          <w:sz w:val="28"/>
          <w:szCs w:val="28"/>
        </w:rPr>
        <w:t>района «Красненский</w:t>
      </w:r>
      <w:r>
        <w:rPr>
          <w:rStyle w:val="FontStyle52"/>
          <w:sz w:val="28"/>
          <w:szCs w:val="28"/>
        </w:rPr>
        <w:t xml:space="preserve"> </w:t>
      </w:r>
      <w:r w:rsidRPr="00AC035D">
        <w:rPr>
          <w:rStyle w:val="FontStyle52"/>
          <w:sz w:val="28"/>
          <w:szCs w:val="28"/>
        </w:rPr>
        <w:t>район»</w:t>
      </w:r>
      <w:r>
        <w:rPr>
          <w:rStyle w:val="FontStyle52"/>
          <w:sz w:val="28"/>
          <w:szCs w:val="28"/>
        </w:rPr>
        <w:t xml:space="preserve"> </w:t>
      </w:r>
      <w:r w:rsidRPr="00AC035D">
        <w:rPr>
          <w:rStyle w:val="FontStyle52"/>
          <w:b/>
          <w:sz w:val="28"/>
          <w:szCs w:val="28"/>
        </w:rPr>
        <w:t>п о с т а н о в л я е т:</w:t>
      </w:r>
    </w:p>
    <w:p w:rsidR="0035195A" w:rsidRDefault="0035195A" w:rsidP="00EE11B2">
      <w:pPr>
        <w:pStyle w:val="Style6"/>
        <w:widowControl/>
        <w:spacing w:before="14" w:line="322" w:lineRule="exact"/>
        <w:ind w:firstLine="709"/>
        <w:rPr>
          <w:rStyle w:val="FontStyle52"/>
          <w:b/>
          <w:sz w:val="28"/>
          <w:szCs w:val="28"/>
        </w:rPr>
      </w:pPr>
    </w:p>
    <w:p w:rsidR="0035195A" w:rsidRPr="00AC035D" w:rsidRDefault="0035195A" w:rsidP="00EE11B2">
      <w:pPr>
        <w:pStyle w:val="Style6"/>
        <w:widowControl/>
        <w:spacing w:before="14" w:line="322" w:lineRule="exact"/>
        <w:ind w:firstLine="709"/>
        <w:rPr>
          <w:rStyle w:val="FontStyle51"/>
          <w:spacing w:val="60"/>
          <w:sz w:val="28"/>
          <w:szCs w:val="28"/>
        </w:rPr>
      </w:pPr>
    </w:p>
    <w:p w:rsidR="0035195A" w:rsidRDefault="0035195A" w:rsidP="00EE11B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 перечень муниципального имущества Кругловского сельского поселения  муниципального района «Красненский район»,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изложив его в редакции приложения к настоящему постановлению (Приложение № 1).</w:t>
      </w:r>
    </w:p>
    <w:p w:rsidR="0035195A" w:rsidRPr="00AC035D" w:rsidRDefault="0035195A" w:rsidP="00EE11B2">
      <w:pPr>
        <w:ind w:firstLine="709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2</w:t>
      </w:r>
      <w:r w:rsidRPr="00586D63">
        <w:rPr>
          <w:rStyle w:val="FontStyle52"/>
          <w:sz w:val="28"/>
          <w:szCs w:val="28"/>
        </w:rPr>
        <w:t xml:space="preserve">. Настоящее постановление вступает в силу со дня его </w:t>
      </w:r>
      <w:r>
        <w:rPr>
          <w:rStyle w:val="FontStyle52"/>
          <w:sz w:val="28"/>
          <w:szCs w:val="28"/>
        </w:rPr>
        <w:t>подписания</w:t>
      </w:r>
      <w:r w:rsidRPr="00586D63">
        <w:rPr>
          <w:rStyle w:val="FontStyle52"/>
          <w:sz w:val="28"/>
          <w:szCs w:val="28"/>
        </w:rPr>
        <w:t xml:space="preserve">. </w:t>
      </w:r>
    </w:p>
    <w:p w:rsidR="0035195A" w:rsidRPr="001E13AF" w:rsidRDefault="0035195A" w:rsidP="00EE11B2">
      <w:pPr>
        <w:ind w:firstLine="709"/>
        <w:jc w:val="both"/>
        <w:rPr>
          <w:rStyle w:val="FontStyle52"/>
          <w:b/>
          <w:sz w:val="28"/>
          <w:szCs w:val="28"/>
        </w:rPr>
      </w:pPr>
      <w:r>
        <w:rPr>
          <w:rStyle w:val="FontStyle52"/>
          <w:sz w:val="28"/>
          <w:szCs w:val="28"/>
        </w:rPr>
        <w:t>3</w:t>
      </w:r>
      <w:r w:rsidRPr="00AC035D">
        <w:rPr>
          <w:rStyle w:val="FontStyle52"/>
          <w:sz w:val="28"/>
          <w:szCs w:val="28"/>
        </w:rPr>
        <w:t xml:space="preserve">. </w:t>
      </w:r>
      <w:r w:rsidRPr="006D1161">
        <w:rPr>
          <w:rStyle w:val="FontStyle52"/>
          <w:sz w:val="28"/>
          <w:szCs w:val="28"/>
        </w:rPr>
        <w:t xml:space="preserve">Контроль за исполнением </w:t>
      </w:r>
      <w:r>
        <w:rPr>
          <w:rStyle w:val="FontStyle52"/>
          <w:sz w:val="28"/>
          <w:szCs w:val="28"/>
        </w:rPr>
        <w:t>постановления</w:t>
      </w:r>
      <w:r w:rsidRPr="006D1161">
        <w:rPr>
          <w:rStyle w:val="FontStyle52"/>
          <w:sz w:val="28"/>
          <w:szCs w:val="28"/>
        </w:rPr>
        <w:t xml:space="preserve"> возложить на </w:t>
      </w:r>
      <w:r>
        <w:rPr>
          <w:rStyle w:val="FontStyle52"/>
          <w:sz w:val="28"/>
          <w:szCs w:val="28"/>
        </w:rPr>
        <w:t>главу администрации Кругловского сельского поселения   Петрищева Д.А.</w:t>
      </w:r>
    </w:p>
    <w:p w:rsidR="0035195A" w:rsidRPr="001E13AF" w:rsidRDefault="0035195A" w:rsidP="00EE11B2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</w:p>
    <w:p w:rsidR="0035195A" w:rsidRDefault="0035195A" w:rsidP="00EE11B2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  <w:bookmarkStart w:id="0" w:name="_GoBack"/>
      <w:bookmarkEnd w:id="0"/>
    </w:p>
    <w:p w:rsidR="0035195A" w:rsidRPr="001E13AF" w:rsidRDefault="0035195A" w:rsidP="00EE11B2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</w:p>
    <w:p w:rsidR="0035195A" w:rsidRDefault="0035195A" w:rsidP="00EE11B2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  <w:r>
        <w:rPr>
          <w:rStyle w:val="FontStyle52"/>
          <w:b/>
          <w:sz w:val="28"/>
          <w:szCs w:val="28"/>
        </w:rPr>
        <w:t>Глава администрации</w:t>
      </w:r>
    </w:p>
    <w:p w:rsidR="0035195A" w:rsidRPr="001E13AF" w:rsidRDefault="0035195A" w:rsidP="00EE11B2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52"/>
          <w:b/>
          <w:sz w:val="28"/>
          <w:szCs w:val="28"/>
        </w:rPr>
        <w:t>Кругловского сельского поселения                                     Д.А.Петрищев</w:t>
      </w:r>
    </w:p>
    <w:p w:rsidR="0035195A" w:rsidRPr="001E13AF" w:rsidRDefault="0035195A" w:rsidP="00EE11B2">
      <w:pPr>
        <w:rPr>
          <w:sz w:val="28"/>
          <w:szCs w:val="28"/>
        </w:rPr>
      </w:pPr>
    </w:p>
    <w:p w:rsidR="0035195A" w:rsidRDefault="0035195A" w:rsidP="00EE11B2">
      <w:pPr>
        <w:rPr>
          <w:sz w:val="28"/>
          <w:szCs w:val="28"/>
        </w:rPr>
      </w:pPr>
    </w:p>
    <w:p w:rsidR="0035195A" w:rsidRDefault="0035195A" w:rsidP="00EE11B2">
      <w:pPr>
        <w:rPr>
          <w:sz w:val="28"/>
          <w:szCs w:val="28"/>
        </w:rPr>
      </w:pPr>
    </w:p>
    <w:p w:rsidR="0035195A" w:rsidRDefault="0035195A" w:rsidP="00EE11B2">
      <w:pPr>
        <w:rPr>
          <w:sz w:val="28"/>
          <w:szCs w:val="28"/>
        </w:rPr>
      </w:pPr>
    </w:p>
    <w:p w:rsidR="0035195A" w:rsidRDefault="0035195A" w:rsidP="00EE11B2">
      <w:pPr>
        <w:rPr>
          <w:sz w:val="28"/>
          <w:szCs w:val="28"/>
        </w:rPr>
      </w:pPr>
    </w:p>
    <w:p w:rsidR="0035195A" w:rsidRDefault="0035195A" w:rsidP="00EE11B2">
      <w:pPr>
        <w:rPr>
          <w:sz w:val="28"/>
          <w:szCs w:val="28"/>
        </w:rPr>
      </w:pPr>
    </w:p>
    <w:p w:rsidR="0035195A" w:rsidRDefault="0035195A" w:rsidP="00EE11B2">
      <w:pPr>
        <w:rPr>
          <w:sz w:val="28"/>
          <w:szCs w:val="28"/>
        </w:rPr>
      </w:pPr>
    </w:p>
    <w:p w:rsidR="0035195A" w:rsidRDefault="0035195A" w:rsidP="00EE11B2">
      <w:pPr>
        <w:rPr>
          <w:sz w:val="28"/>
          <w:szCs w:val="28"/>
        </w:rPr>
      </w:pPr>
    </w:p>
    <w:p w:rsidR="0035195A" w:rsidRDefault="0035195A" w:rsidP="00EE11B2">
      <w:pPr>
        <w:rPr>
          <w:sz w:val="28"/>
          <w:szCs w:val="28"/>
        </w:rPr>
      </w:pPr>
    </w:p>
    <w:p w:rsidR="0035195A" w:rsidRDefault="0035195A" w:rsidP="00EE11B2">
      <w:pPr>
        <w:rPr>
          <w:sz w:val="28"/>
          <w:szCs w:val="28"/>
        </w:rPr>
      </w:pPr>
    </w:p>
    <w:p w:rsidR="0035195A" w:rsidRDefault="0035195A" w:rsidP="00EE11B2">
      <w:pPr>
        <w:rPr>
          <w:sz w:val="28"/>
          <w:szCs w:val="28"/>
        </w:rPr>
      </w:pPr>
    </w:p>
    <w:p w:rsidR="0035195A" w:rsidRDefault="0035195A" w:rsidP="00EE11B2">
      <w:pPr>
        <w:rPr>
          <w:sz w:val="28"/>
          <w:szCs w:val="28"/>
        </w:rPr>
      </w:pPr>
    </w:p>
    <w:p w:rsidR="0035195A" w:rsidRDefault="0035195A" w:rsidP="00AD3FBA">
      <w:pPr>
        <w:rPr>
          <w:b/>
          <w:bCs/>
          <w:sz w:val="28"/>
          <w:szCs w:val="28"/>
        </w:rPr>
      </w:pPr>
    </w:p>
    <w:p w:rsidR="0035195A" w:rsidRDefault="0035195A" w:rsidP="0046013C">
      <w:pPr>
        <w:rPr>
          <w:sz w:val="28"/>
          <w:szCs w:val="28"/>
        </w:rPr>
      </w:pPr>
    </w:p>
    <w:p w:rsidR="0035195A" w:rsidRDefault="0035195A" w:rsidP="0046013C">
      <w:pPr>
        <w:rPr>
          <w:sz w:val="28"/>
          <w:szCs w:val="28"/>
        </w:rPr>
      </w:pPr>
    </w:p>
    <w:p w:rsidR="0035195A" w:rsidRDefault="0035195A" w:rsidP="0046013C">
      <w:pPr>
        <w:rPr>
          <w:sz w:val="28"/>
          <w:szCs w:val="28"/>
        </w:rPr>
      </w:pPr>
    </w:p>
    <w:p w:rsidR="0035195A" w:rsidRDefault="0035195A" w:rsidP="0046013C">
      <w:pPr>
        <w:rPr>
          <w:sz w:val="28"/>
          <w:szCs w:val="28"/>
        </w:rPr>
      </w:pPr>
    </w:p>
    <w:p w:rsidR="0035195A" w:rsidRDefault="0035195A" w:rsidP="0046013C">
      <w:pPr>
        <w:rPr>
          <w:sz w:val="28"/>
          <w:szCs w:val="28"/>
        </w:rPr>
      </w:pPr>
    </w:p>
    <w:p w:rsidR="0035195A" w:rsidRDefault="0035195A" w:rsidP="0046013C">
      <w:pPr>
        <w:rPr>
          <w:sz w:val="28"/>
          <w:szCs w:val="28"/>
        </w:rPr>
      </w:pPr>
    </w:p>
    <w:p w:rsidR="0035195A" w:rsidRDefault="0035195A" w:rsidP="0046013C">
      <w:pPr>
        <w:rPr>
          <w:sz w:val="28"/>
          <w:szCs w:val="28"/>
        </w:rPr>
      </w:pPr>
    </w:p>
    <w:p w:rsidR="0035195A" w:rsidRDefault="0035195A" w:rsidP="0046013C">
      <w:pPr>
        <w:rPr>
          <w:sz w:val="28"/>
          <w:szCs w:val="28"/>
        </w:rPr>
      </w:pPr>
    </w:p>
    <w:p w:rsidR="0035195A" w:rsidRDefault="0035195A" w:rsidP="0046013C">
      <w:pPr>
        <w:rPr>
          <w:sz w:val="28"/>
          <w:szCs w:val="28"/>
        </w:rPr>
      </w:pPr>
    </w:p>
    <w:p w:rsidR="0035195A" w:rsidRDefault="0035195A" w:rsidP="0046013C">
      <w:pPr>
        <w:rPr>
          <w:sz w:val="28"/>
          <w:szCs w:val="28"/>
        </w:rPr>
      </w:pPr>
    </w:p>
    <w:p w:rsidR="0035195A" w:rsidRDefault="0035195A" w:rsidP="0046013C">
      <w:pPr>
        <w:rPr>
          <w:sz w:val="28"/>
          <w:szCs w:val="28"/>
        </w:rPr>
      </w:pPr>
    </w:p>
    <w:p w:rsidR="0035195A" w:rsidRDefault="0035195A" w:rsidP="0046013C">
      <w:pPr>
        <w:rPr>
          <w:sz w:val="28"/>
          <w:szCs w:val="28"/>
        </w:rPr>
      </w:pPr>
    </w:p>
    <w:p w:rsidR="0035195A" w:rsidRDefault="0035195A" w:rsidP="0046013C">
      <w:pPr>
        <w:rPr>
          <w:sz w:val="28"/>
          <w:szCs w:val="28"/>
        </w:rPr>
      </w:pPr>
    </w:p>
    <w:p w:rsidR="0035195A" w:rsidRDefault="0035195A" w:rsidP="0046013C">
      <w:pPr>
        <w:rPr>
          <w:sz w:val="28"/>
          <w:szCs w:val="28"/>
        </w:rPr>
      </w:pPr>
    </w:p>
    <w:p w:rsidR="0035195A" w:rsidRDefault="0035195A" w:rsidP="0046013C">
      <w:pPr>
        <w:rPr>
          <w:sz w:val="28"/>
          <w:szCs w:val="28"/>
        </w:rPr>
      </w:pPr>
    </w:p>
    <w:p w:rsidR="0035195A" w:rsidRDefault="0035195A" w:rsidP="0046013C">
      <w:pPr>
        <w:rPr>
          <w:sz w:val="28"/>
          <w:szCs w:val="28"/>
        </w:rPr>
      </w:pPr>
    </w:p>
    <w:p w:rsidR="0035195A" w:rsidRPr="00BA1C15" w:rsidRDefault="0035195A" w:rsidP="00BA1C15">
      <w:pPr>
        <w:jc w:val="center"/>
        <w:rPr>
          <w:sz w:val="26"/>
          <w:szCs w:val="26"/>
        </w:rPr>
      </w:pPr>
      <w:r w:rsidRPr="00BA1C15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  </w:t>
      </w:r>
      <w:r w:rsidRPr="00BA1C15">
        <w:rPr>
          <w:sz w:val="26"/>
          <w:szCs w:val="26"/>
        </w:rPr>
        <w:t xml:space="preserve">                      Приложение №1</w:t>
      </w:r>
    </w:p>
    <w:p w:rsidR="0035195A" w:rsidRPr="00BA1C15" w:rsidRDefault="0035195A" w:rsidP="00BA1C15">
      <w:pPr>
        <w:jc w:val="center"/>
        <w:rPr>
          <w:sz w:val="26"/>
          <w:szCs w:val="26"/>
        </w:rPr>
      </w:pPr>
      <w:r w:rsidRPr="00BA1C15">
        <w:rPr>
          <w:sz w:val="26"/>
          <w:szCs w:val="26"/>
        </w:rPr>
        <w:t xml:space="preserve">                                                                            к постановлению администрации</w:t>
      </w:r>
    </w:p>
    <w:p w:rsidR="0035195A" w:rsidRPr="00BA1C15" w:rsidRDefault="0035195A" w:rsidP="00BA1C15">
      <w:pPr>
        <w:jc w:val="right"/>
        <w:rPr>
          <w:sz w:val="26"/>
          <w:szCs w:val="26"/>
        </w:rPr>
      </w:pPr>
      <w:r w:rsidRPr="00BA1C15">
        <w:rPr>
          <w:sz w:val="26"/>
          <w:szCs w:val="26"/>
        </w:rPr>
        <w:t>Кругловского сельского поселения</w:t>
      </w:r>
    </w:p>
    <w:p w:rsidR="0035195A" w:rsidRPr="00BA1C15" w:rsidRDefault="0035195A" w:rsidP="00BA1C15">
      <w:pPr>
        <w:jc w:val="right"/>
        <w:rPr>
          <w:sz w:val="26"/>
          <w:szCs w:val="26"/>
        </w:rPr>
      </w:pPr>
      <w:r w:rsidRPr="00BA1C15">
        <w:rPr>
          <w:sz w:val="26"/>
          <w:szCs w:val="26"/>
        </w:rPr>
        <w:t>от 04 сентября 2020 года № 06</w:t>
      </w:r>
    </w:p>
    <w:p w:rsidR="0035195A" w:rsidRDefault="0035195A" w:rsidP="00BA1C15">
      <w:pPr>
        <w:jc w:val="right"/>
        <w:rPr>
          <w:sz w:val="28"/>
          <w:szCs w:val="28"/>
        </w:rPr>
      </w:pPr>
    </w:p>
    <w:p w:rsidR="0035195A" w:rsidRDefault="0035195A" w:rsidP="00BA1C15">
      <w:pPr>
        <w:jc w:val="right"/>
        <w:rPr>
          <w:sz w:val="28"/>
          <w:szCs w:val="28"/>
        </w:rPr>
      </w:pPr>
    </w:p>
    <w:p w:rsidR="0035195A" w:rsidRPr="0016712B" w:rsidRDefault="0035195A" w:rsidP="00BA1C15">
      <w:pPr>
        <w:jc w:val="center"/>
        <w:rPr>
          <w:b/>
          <w:sz w:val="26"/>
          <w:szCs w:val="28"/>
        </w:rPr>
      </w:pPr>
      <w:r w:rsidRPr="0016712B">
        <w:rPr>
          <w:b/>
          <w:sz w:val="26"/>
          <w:szCs w:val="28"/>
        </w:rPr>
        <w:t>Перечень</w:t>
      </w:r>
    </w:p>
    <w:p w:rsidR="0035195A" w:rsidRPr="0016712B" w:rsidRDefault="0035195A" w:rsidP="00BA1C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6712B">
        <w:rPr>
          <w:b/>
          <w:sz w:val="26"/>
          <w:szCs w:val="28"/>
        </w:rPr>
        <w:t xml:space="preserve"> имущества, относящегося к муниципальной собственности </w:t>
      </w:r>
      <w:r>
        <w:rPr>
          <w:b/>
          <w:sz w:val="26"/>
          <w:szCs w:val="28"/>
        </w:rPr>
        <w:t>Кругловского</w:t>
      </w:r>
      <w:r w:rsidRPr="0016712B">
        <w:rPr>
          <w:b/>
          <w:sz w:val="26"/>
          <w:szCs w:val="28"/>
        </w:rPr>
        <w:t xml:space="preserve"> сельского поселения, предназначенного для передачи 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5195A" w:rsidRPr="0016712B" w:rsidRDefault="0035195A" w:rsidP="00BA1C15">
      <w:pPr>
        <w:jc w:val="both"/>
        <w:rPr>
          <w:sz w:val="26"/>
          <w:szCs w:val="16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985"/>
        <w:gridCol w:w="2693"/>
        <w:gridCol w:w="2694"/>
        <w:gridCol w:w="1417"/>
        <w:gridCol w:w="1276"/>
      </w:tblGrid>
      <w:tr w:rsidR="0035195A" w:rsidRPr="0016712B" w:rsidTr="00F347C5">
        <w:tc>
          <w:tcPr>
            <w:tcW w:w="709" w:type="dxa"/>
          </w:tcPr>
          <w:p w:rsidR="0035195A" w:rsidRPr="0016712B" w:rsidRDefault="0035195A" w:rsidP="00F347C5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>N п/п</w:t>
            </w:r>
          </w:p>
        </w:tc>
        <w:tc>
          <w:tcPr>
            <w:tcW w:w="1985" w:type="dxa"/>
          </w:tcPr>
          <w:p w:rsidR="0035195A" w:rsidRPr="0016712B" w:rsidRDefault="0035195A" w:rsidP="00F347C5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>Наименование</w:t>
            </w:r>
          </w:p>
        </w:tc>
        <w:tc>
          <w:tcPr>
            <w:tcW w:w="2693" w:type="dxa"/>
          </w:tcPr>
          <w:p w:rsidR="0035195A" w:rsidRPr="0016712B" w:rsidRDefault="0035195A" w:rsidP="00F347C5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>Адрес</w:t>
            </w:r>
          </w:p>
        </w:tc>
        <w:tc>
          <w:tcPr>
            <w:tcW w:w="2694" w:type="dxa"/>
          </w:tcPr>
          <w:p w:rsidR="0035195A" w:rsidRPr="0016712B" w:rsidRDefault="0035195A" w:rsidP="00F347C5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>Кадастровый номер/Инвентарный номер</w:t>
            </w:r>
          </w:p>
        </w:tc>
        <w:tc>
          <w:tcPr>
            <w:tcW w:w="1417" w:type="dxa"/>
          </w:tcPr>
          <w:p w:rsidR="0035195A" w:rsidRPr="0016712B" w:rsidRDefault="0035195A" w:rsidP="00F347C5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>Единица измерения</w:t>
            </w:r>
          </w:p>
        </w:tc>
        <w:tc>
          <w:tcPr>
            <w:tcW w:w="1276" w:type="dxa"/>
          </w:tcPr>
          <w:p w:rsidR="0035195A" w:rsidRPr="0016712B" w:rsidRDefault="0035195A" w:rsidP="00F347C5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>Общая площадь</w:t>
            </w:r>
            <w:r>
              <w:rPr>
                <w:sz w:val="26"/>
              </w:rPr>
              <w:t>, кв.м.</w:t>
            </w:r>
          </w:p>
        </w:tc>
      </w:tr>
      <w:tr w:rsidR="0035195A" w:rsidRPr="0016712B" w:rsidTr="00F347C5">
        <w:tc>
          <w:tcPr>
            <w:tcW w:w="709" w:type="dxa"/>
          </w:tcPr>
          <w:p w:rsidR="0035195A" w:rsidRPr="0016712B" w:rsidRDefault="0035195A" w:rsidP="00F347C5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>1</w:t>
            </w:r>
          </w:p>
        </w:tc>
        <w:tc>
          <w:tcPr>
            <w:tcW w:w="1985" w:type="dxa"/>
          </w:tcPr>
          <w:p w:rsidR="0035195A" w:rsidRPr="0016712B" w:rsidRDefault="0035195A" w:rsidP="00F347C5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>Земельный участок</w:t>
            </w:r>
          </w:p>
        </w:tc>
        <w:tc>
          <w:tcPr>
            <w:tcW w:w="2693" w:type="dxa"/>
          </w:tcPr>
          <w:p w:rsidR="0035195A" w:rsidRPr="0016712B" w:rsidRDefault="0035195A" w:rsidP="00F347C5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>Белгородская область, Красненский район, с.</w:t>
            </w:r>
            <w:r>
              <w:rPr>
                <w:sz w:val="26"/>
              </w:rPr>
              <w:t>Круглое</w:t>
            </w:r>
            <w:r w:rsidRPr="0016712B">
              <w:rPr>
                <w:sz w:val="26"/>
              </w:rPr>
              <w:t>,</w:t>
            </w:r>
          </w:p>
          <w:p w:rsidR="0035195A" w:rsidRPr="0016712B" w:rsidRDefault="0035195A" w:rsidP="00F347C5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 xml:space="preserve">ул. </w:t>
            </w:r>
            <w:r>
              <w:rPr>
                <w:sz w:val="26"/>
              </w:rPr>
              <w:t>Красный боец №101</w:t>
            </w:r>
          </w:p>
        </w:tc>
        <w:tc>
          <w:tcPr>
            <w:tcW w:w="2694" w:type="dxa"/>
            <w:vAlign w:val="center"/>
          </w:tcPr>
          <w:p w:rsidR="0035195A" w:rsidRPr="0020450D" w:rsidRDefault="0035195A" w:rsidP="00F347C5">
            <w:pPr>
              <w:pStyle w:val="ConsPlusNormal"/>
              <w:jc w:val="center"/>
              <w:rPr>
                <w:sz w:val="26"/>
                <w:szCs w:val="26"/>
              </w:rPr>
            </w:pPr>
            <w:r w:rsidRPr="0020450D">
              <w:rPr>
                <w:sz w:val="26"/>
                <w:szCs w:val="26"/>
              </w:rPr>
              <w:t>31:07:0706003: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1417" w:type="dxa"/>
            <w:vAlign w:val="center"/>
          </w:tcPr>
          <w:p w:rsidR="0035195A" w:rsidRPr="0016712B" w:rsidRDefault="0035195A" w:rsidP="00F347C5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>кв. м</w:t>
            </w:r>
          </w:p>
        </w:tc>
        <w:tc>
          <w:tcPr>
            <w:tcW w:w="1276" w:type="dxa"/>
            <w:vAlign w:val="center"/>
          </w:tcPr>
          <w:p w:rsidR="0035195A" w:rsidRPr="0016712B" w:rsidRDefault="0035195A" w:rsidP="00F347C5">
            <w:pPr>
              <w:pStyle w:val="ConsPlusNormal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  <w:r w:rsidRPr="0016712B">
              <w:rPr>
                <w:sz w:val="26"/>
              </w:rPr>
              <w:t>00</w:t>
            </w:r>
          </w:p>
        </w:tc>
      </w:tr>
    </w:tbl>
    <w:p w:rsidR="0035195A" w:rsidRPr="0016712B" w:rsidRDefault="0035195A" w:rsidP="00BA1C15">
      <w:pPr>
        <w:ind w:left="5040"/>
        <w:jc w:val="center"/>
        <w:rPr>
          <w:sz w:val="26"/>
        </w:rPr>
      </w:pPr>
    </w:p>
    <w:p w:rsidR="0035195A" w:rsidRPr="0046013C" w:rsidRDefault="0035195A" w:rsidP="00BA1C15">
      <w:pPr>
        <w:jc w:val="right"/>
        <w:rPr>
          <w:sz w:val="28"/>
          <w:szCs w:val="28"/>
        </w:rPr>
      </w:pPr>
    </w:p>
    <w:sectPr w:rsidR="0035195A" w:rsidRPr="0046013C" w:rsidSect="00BA1C1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95A" w:rsidRDefault="0035195A">
      <w:r>
        <w:separator/>
      </w:r>
    </w:p>
  </w:endnote>
  <w:endnote w:type="continuationSeparator" w:id="0">
    <w:p w:rsidR="0035195A" w:rsidRDefault="00351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95A" w:rsidRDefault="0035195A">
      <w:r>
        <w:separator/>
      </w:r>
    </w:p>
  </w:footnote>
  <w:footnote w:type="continuationSeparator" w:id="0">
    <w:p w:rsidR="0035195A" w:rsidRDefault="00351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95A" w:rsidRDefault="0035195A" w:rsidP="00633F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195A" w:rsidRDefault="003519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95A" w:rsidRDefault="0035195A" w:rsidP="00633F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5195A" w:rsidRDefault="003519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91D02"/>
    <w:multiLevelType w:val="hybridMultilevel"/>
    <w:tmpl w:val="DE0400F6"/>
    <w:lvl w:ilvl="0" w:tplc="F0DA86C6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B2C"/>
    <w:rsid w:val="000862A2"/>
    <w:rsid w:val="000D10E2"/>
    <w:rsid w:val="000E4EAD"/>
    <w:rsid w:val="0013086F"/>
    <w:rsid w:val="0016712B"/>
    <w:rsid w:val="001734C4"/>
    <w:rsid w:val="001E13AF"/>
    <w:rsid w:val="0020450D"/>
    <w:rsid w:val="00227600"/>
    <w:rsid w:val="00266C86"/>
    <w:rsid w:val="00317DE7"/>
    <w:rsid w:val="00331EEE"/>
    <w:rsid w:val="003334ED"/>
    <w:rsid w:val="0035195A"/>
    <w:rsid w:val="003C3C79"/>
    <w:rsid w:val="003F44BC"/>
    <w:rsid w:val="00406426"/>
    <w:rsid w:val="00427797"/>
    <w:rsid w:val="0046013C"/>
    <w:rsid w:val="00461EAF"/>
    <w:rsid w:val="004633FE"/>
    <w:rsid w:val="00500B81"/>
    <w:rsid w:val="00586D63"/>
    <w:rsid w:val="005F5B2C"/>
    <w:rsid w:val="006207F0"/>
    <w:rsid w:val="00633F45"/>
    <w:rsid w:val="00686FA9"/>
    <w:rsid w:val="006D1161"/>
    <w:rsid w:val="007120DA"/>
    <w:rsid w:val="00752E58"/>
    <w:rsid w:val="00760F8F"/>
    <w:rsid w:val="00797CDB"/>
    <w:rsid w:val="007D2E6C"/>
    <w:rsid w:val="00842588"/>
    <w:rsid w:val="00882EA0"/>
    <w:rsid w:val="008A0053"/>
    <w:rsid w:val="008B5715"/>
    <w:rsid w:val="008E2593"/>
    <w:rsid w:val="008E26E9"/>
    <w:rsid w:val="0093742D"/>
    <w:rsid w:val="00965A30"/>
    <w:rsid w:val="00972136"/>
    <w:rsid w:val="0098749A"/>
    <w:rsid w:val="009A4544"/>
    <w:rsid w:val="009E1CEF"/>
    <w:rsid w:val="00A0475D"/>
    <w:rsid w:val="00A22230"/>
    <w:rsid w:val="00A229FB"/>
    <w:rsid w:val="00AB6356"/>
    <w:rsid w:val="00AC035D"/>
    <w:rsid w:val="00AD3FBA"/>
    <w:rsid w:val="00AF5602"/>
    <w:rsid w:val="00B42A99"/>
    <w:rsid w:val="00B46E57"/>
    <w:rsid w:val="00B839FB"/>
    <w:rsid w:val="00BA1C15"/>
    <w:rsid w:val="00CD09BA"/>
    <w:rsid w:val="00DC6602"/>
    <w:rsid w:val="00E409B9"/>
    <w:rsid w:val="00E76119"/>
    <w:rsid w:val="00EB1F6C"/>
    <w:rsid w:val="00EB7644"/>
    <w:rsid w:val="00EC63CF"/>
    <w:rsid w:val="00EE11B2"/>
    <w:rsid w:val="00EE1B6C"/>
    <w:rsid w:val="00F044B2"/>
    <w:rsid w:val="00F208D1"/>
    <w:rsid w:val="00F26985"/>
    <w:rsid w:val="00F33F70"/>
    <w:rsid w:val="00F34006"/>
    <w:rsid w:val="00F347C5"/>
    <w:rsid w:val="00F419A0"/>
    <w:rsid w:val="00F73907"/>
    <w:rsid w:val="00FB1647"/>
    <w:rsid w:val="00FB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75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475D"/>
    <w:rPr>
      <w:rFonts w:ascii="Arial" w:hAnsi="Arial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0475D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0475D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47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734C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E25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"/>
    <w:uiPriority w:val="99"/>
    <w:rsid w:val="00AD3FBA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DefaultParagraphFont"/>
    <w:uiPriority w:val="99"/>
    <w:rsid w:val="00AD3F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DefaultParagraphFont"/>
    <w:uiPriority w:val="99"/>
    <w:rsid w:val="00AD3FBA"/>
    <w:rPr>
      <w:rFonts w:ascii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99"/>
    <w:qFormat/>
    <w:rsid w:val="00EE11B2"/>
    <w:pPr>
      <w:ind w:left="720"/>
      <w:contextualSpacing/>
    </w:pPr>
  </w:style>
  <w:style w:type="paragraph" w:customStyle="1" w:styleId="ConsPlusNormal">
    <w:name w:val="ConsPlusNormal"/>
    <w:uiPriority w:val="99"/>
    <w:rsid w:val="00BA1C15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rsid w:val="00BA1C1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A1C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3</Pages>
  <Words>477</Words>
  <Characters>2720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22</cp:revision>
  <cp:lastPrinted>2020-09-17T11:43:00Z</cp:lastPrinted>
  <dcterms:created xsi:type="dcterms:W3CDTF">2019-01-10T05:28:00Z</dcterms:created>
  <dcterms:modified xsi:type="dcterms:W3CDTF">2020-10-20T12:00:00Z</dcterms:modified>
</cp:coreProperties>
</file>