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6"/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9853"/>
      </w:tblGrid>
      <w:tr w:rsidR="00ED1D28" w:rsidRPr="00AD027F" w:rsidTr="00C15CE0">
        <w:tc>
          <w:tcPr>
            <w:tcW w:w="9855" w:type="dxa"/>
          </w:tcPr>
          <w:p w:rsidR="00ED1D28" w:rsidRPr="00AD027F" w:rsidRDefault="00ED1D28" w:rsidP="00AD027F">
            <w:pPr>
              <w:tabs>
                <w:tab w:val="left" w:pos="4820"/>
                <w:tab w:val="left" w:pos="12105"/>
                <w:tab w:val="right" w:pos="14984"/>
              </w:tabs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92552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2.75pt;height:49.5pt;visibility:visible">
                  <v:imagedata r:id="rId7" o:title="" cropbottom="-133f" cropleft="6375f" cropright="8520f"/>
                </v:shape>
              </w:pict>
            </w:r>
            <w:r w:rsidRPr="00AD027F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 xml:space="preserve">  </w:t>
            </w:r>
          </w:p>
          <w:p w:rsidR="00ED1D28" w:rsidRPr="00AD027F" w:rsidRDefault="00ED1D28" w:rsidP="00AD027F">
            <w:pPr>
              <w:tabs>
                <w:tab w:val="left" w:pos="708"/>
                <w:tab w:val="left" w:pos="12105"/>
                <w:tab w:val="right" w:pos="14984"/>
              </w:tabs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mallCaps/>
                <w:spacing w:val="80"/>
                <w:sz w:val="20"/>
                <w:szCs w:val="38"/>
                <w:lang w:eastAsia="ru-RU"/>
              </w:rPr>
            </w:pPr>
            <w:r w:rsidRPr="00AD027F">
              <w:rPr>
                <w:rFonts w:ascii="Arial" w:hAnsi="Arial" w:cs="Arial"/>
                <w:b/>
                <w:smallCaps/>
                <w:spacing w:val="80"/>
                <w:sz w:val="20"/>
                <w:szCs w:val="38"/>
                <w:lang w:eastAsia="ru-RU"/>
              </w:rPr>
              <w:t>белгородская область</w:t>
            </w:r>
          </w:p>
          <w:p w:rsidR="00ED1D28" w:rsidRPr="00AD027F" w:rsidRDefault="00ED1D28" w:rsidP="00AD027F">
            <w:pPr>
              <w:tabs>
                <w:tab w:val="left" w:pos="708"/>
                <w:tab w:val="left" w:pos="12105"/>
                <w:tab w:val="right" w:pos="14984"/>
              </w:tabs>
              <w:autoSpaceDN w:val="0"/>
              <w:spacing w:after="0" w:line="240" w:lineRule="auto"/>
              <w:jc w:val="center"/>
              <w:rPr>
                <w:rFonts w:ascii="Arial Narrow" w:hAnsi="Arial Narrow"/>
                <w:b/>
                <w:sz w:val="40"/>
                <w:szCs w:val="40"/>
                <w:lang w:eastAsia="ru-RU"/>
              </w:rPr>
            </w:pPr>
            <w:r w:rsidRPr="00AD027F">
              <w:rPr>
                <w:rFonts w:ascii="Arial Narrow" w:hAnsi="Arial Narrow"/>
                <w:b/>
                <w:sz w:val="40"/>
                <w:szCs w:val="40"/>
                <w:lang w:eastAsia="ru-RU"/>
              </w:rPr>
              <w:t xml:space="preserve">АДМИНИСТРАЦИЯ </w:t>
            </w:r>
          </w:p>
          <w:p w:rsidR="00ED1D28" w:rsidRPr="00AD027F" w:rsidRDefault="00ED1D28" w:rsidP="00AD027F">
            <w:pPr>
              <w:tabs>
                <w:tab w:val="left" w:pos="708"/>
                <w:tab w:val="left" w:pos="12105"/>
                <w:tab w:val="right" w:pos="14984"/>
              </w:tabs>
              <w:autoSpaceDN w:val="0"/>
              <w:spacing w:after="0" w:line="240" w:lineRule="auto"/>
              <w:jc w:val="center"/>
              <w:rPr>
                <w:rFonts w:ascii="Arial Narrow" w:hAnsi="Arial Narrow"/>
                <w:b/>
                <w:sz w:val="40"/>
                <w:szCs w:val="40"/>
                <w:lang w:eastAsia="ru-RU"/>
              </w:rPr>
            </w:pPr>
            <w:r>
              <w:rPr>
                <w:rFonts w:ascii="Arial Narrow" w:hAnsi="Arial Narrow"/>
                <w:b/>
                <w:sz w:val="40"/>
                <w:szCs w:val="40"/>
                <w:lang w:eastAsia="ru-RU"/>
              </w:rPr>
              <w:t>КРУГЛОВ</w:t>
            </w:r>
            <w:r w:rsidRPr="00AD027F">
              <w:rPr>
                <w:rFonts w:ascii="Arial Narrow" w:hAnsi="Arial Narrow"/>
                <w:b/>
                <w:sz w:val="40"/>
                <w:szCs w:val="40"/>
                <w:lang w:eastAsia="ru-RU"/>
              </w:rPr>
              <w:t>СКОГО СЕЛЬСКОГО ПОСЕЛЕНИЯ</w:t>
            </w:r>
          </w:p>
          <w:p w:rsidR="00ED1D28" w:rsidRPr="00AD027F" w:rsidRDefault="00ED1D28" w:rsidP="00AD027F">
            <w:pPr>
              <w:tabs>
                <w:tab w:val="left" w:pos="9214"/>
                <w:tab w:val="left" w:pos="12105"/>
                <w:tab w:val="right" w:pos="14984"/>
              </w:tabs>
              <w:autoSpaceDN w:val="0"/>
              <w:spacing w:after="0" w:line="240" w:lineRule="auto"/>
              <w:jc w:val="center"/>
              <w:rPr>
                <w:rFonts w:ascii="Arial Narrow" w:hAnsi="Arial Narrow"/>
                <w:b/>
                <w:sz w:val="40"/>
                <w:szCs w:val="40"/>
                <w:lang w:eastAsia="ru-RU"/>
              </w:rPr>
            </w:pPr>
            <w:r w:rsidRPr="00AD027F">
              <w:rPr>
                <w:rFonts w:ascii="Arial Narrow" w:hAnsi="Arial Narrow"/>
                <w:b/>
                <w:sz w:val="40"/>
                <w:szCs w:val="40"/>
                <w:lang w:eastAsia="ru-RU"/>
              </w:rPr>
              <w:t>МУНИЦИПАЛЬНОГО РАЙОНА «КРАСНЕНСКИЙ РАЙОН»</w:t>
            </w:r>
          </w:p>
          <w:p w:rsidR="00ED1D28" w:rsidRPr="00AD027F" w:rsidRDefault="00ED1D28" w:rsidP="00AD027F">
            <w:pPr>
              <w:keepNext/>
              <w:keepLines/>
              <w:tabs>
                <w:tab w:val="left" w:pos="708"/>
                <w:tab w:val="left" w:pos="12105"/>
                <w:tab w:val="right" w:pos="14984"/>
              </w:tabs>
              <w:autoSpaceDN w:val="0"/>
              <w:spacing w:before="200" w:after="0" w:line="240" w:lineRule="auto"/>
              <w:jc w:val="center"/>
              <w:outlineLvl w:val="2"/>
              <w:rPr>
                <w:rFonts w:ascii="Arial" w:hAnsi="Arial" w:cs="Arial"/>
                <w:bCs/>
                <w:sz w:val="32"/>
                <w:szCs w:val="32"/>
                <w:lang w:eastAsia="ru-RU"/>
              </w:rPr>
            </w:pPr>
            <w:r w:rsidRPr="00AD027F">
              <w:rPr>
                <w:rFonts w:ascii="Arial" w:hAnsi="Arial" w:cs="Arial"/>
                <w:bCs/>
                <w:sz w:val="32"/>
                <w:szCs w:val="32"/>
                <w:lang w:eastAsia="ru-RU"/>
              </w:rPr>
              <w:t>П О С Т А Н О В Л Е Н И Е</w:t>
            </w:r>
          </w:p>
          <w:p w:rsidR="00ED1D28" w:rsidRPr="00AD027F" w:rsidRDefault="00ED1D28" w:rsidP="00AD027F">
            <w:pPr>
              <w:keepNext/>
              <w:keepLines/>
              <w:tabs>
                <w:tab w:val="left" w:pos="708"/>
                <w:tab w:val="left" w:pos="12105"/>
                <w:tab w:val="right" w:pos="14984"/>
              </w:tabs>
              <w:autoSpaceDN w:val="0"/>
              <w:spacing w:before="200"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  <w:sz w:val="17"/>
                <w:szCs w:val="32"/>
                <w:lang w:eastAsia="ru-RU"/>
              </w:rPr>
            </w:pPr>
            <w:r w:rsidRPr="00AD027F">
              <w:rPr>
                <w:rFonts w:ascii="Arial" w:hAnsi="Arial" w:cs="Arial"/>
                <w:b/>
                <w:bCs/>
                <w:sz w:val="17"/>
                <w:szCs w:val="32"/>
                <w:lang w:eastAsia="ru-RU"/>
              </w:rPr>
              <w:t>с.</w:t>
            </w:r>
            <w:r>
              <w:rPr>
                <w:rFonts w:ascii="Arial" w:hAnsi="Arial" w:cs="Arial"/>
                <w:b/>
                <w:bCs/>
                <w:sz w:val="17"/>
                <w:szCs w:val="32"/>
                <w:lang w:eastAsia="ru-RU"/>
              </w:rPr>
              <w:t>Круглое</w:t>
            </w:r>
          </w:p>
          <w:p w:rsidR="00ED1D28" w:rsidRPr="00AD027F" w:rsidRDefault="00ED1D28" w:rsidP="00F951CD">
            <w:pPr>
              <w:tabs>
                <w:tab w:val="left" w:pos="708"/>
                <w:tab w:val="left" w:pos="12105"/>
                <w:tab w:val="right" w:pos="14984"/>
              </w:tabs>
              <w:autoSpaceDN w:val="0"/>
              <w:spacing w:after="0" w:line="240" w:lineRule="auto"/>
              <w:rPr>
                <w:rFonts w:ascii="Arial" w:hAnsi="Arial" w:cs="Arial"/>
                <w:b/>
                <w:sz w:val="18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24"/>
                <w:lang w:eastAsia="ru-RU"/>
              </w:rPr>
              <w:t xml:space="preserve">«14» января 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rFonts w:ascii="Arial" w:hAnsi="Arial" w:cs="Arial"/>
                  <w:b/>
                  <w:sz w:val="18"/>
                  <w:szCs w:val="24"/>
                  <w:lang w:eastAsia="ru-RU"/>
                </w:rPr>
                <w:t>2020</w:t>
              </w:r>
              <w:r w:rsidRPr="00AD027F">
                <w:rPr>
                  <w:rFonts w:ascii="Arial" w:hAnsi="Arial" w:cs="Arial"/>
                  <w:b/>
                  <w:sz w:val="18"/>
                  <w:szCs w:val="24"/>
                  <w:lang w:eastAsia="ru-RU"/>
                </w:rPr>
                <w:t xml:space="preserve"> г</w:t>
              </w:r>
            </w:smartTag>
            <w:r w:rsidRPr="00AD027F">
              <w:rPr>
                <w:rFonts w:ascii="Arial" w:hAnsi="Arial" w:cs="Arial"/>
                <w:b/>
                <w:sz w:val="18"/>
                <w:szCs w:val="24"/>
                <w:lang w:eastAsia="ru-RU"/>
              </w:rPr>
              <w:t xml:space="preserve">.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18"/>
                <w:szCs w:val="24"/>
                <w:lang w:eastAsia="ru-RU"/>
              </w:rPr>
              <w:t xml:space="preserve">                              №01</w:t>
            </w:r>
          </w:p>
        </w:tc>
      </w:tr>
    </w:tbl>
    <w:p w:rsidR="00ED1D28" w:rsidRPr="00C00FFB" w:rsidRDefault="00ED1D28" w:rsidP="003F7DBC">
      <w:pPr>
        <w:pStyle w:val="Style5"/>
        <w:widowControl/>
        <w:spacing w:line="240" w:lineRule="exact"/>
        <w:ind w:right="-2"/>
        <w:rPr>
          <w:b/>
          <w:sz w:val="28"/>
          <w:szCs w:val="28"/>
        </w:rPr>
      </w:pPr>
    </w:p>
    <w:p w:rsidR="00ED1D28" w:rsidRDefault="00ED1D28" w:rsidP="00427145">
      <w:pPr>
        <w:pStyle w:val="p2"/>
        <w:shd w:val="clear" w:color="auto" w:fill="FFFFFF"/>
        <w:spacing w:before="0" w:beforeAutospacing="0" w:after="0" w:afterAutospacing="0"/>
        <w:ind w:right="4819"/>
        <w:contextualSpacing/>
        <w:jc w:val="both"/>
        <w:rPr>
          <w:rStyle w:val="s5"/>
          <w:b/>
          <w:bCs/>
          <w:color w:val="000000"/>
          <w:sz w:val="28"/>
          <w:szCs w:val="28"/>
        </w:rPr>
      </w:pPr>
    </w:p>
    <w:p w:rsidR="00ED1D28" w:rsidRPr="0017067A" w:rsidRDefault="00ED1D28" w:rsidP="001706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90AB9">
        <w:rPr>
          <w:rFonts w:ascii="Times New Roman" w:hAnsi="Times New Roman"/>
          <w:b/>
          <w:sz w:val="28"/>
          <w:szCs w:val="28"/>
          <w:lang w:eastAsia="ru-RU"/>
        </w:rPr>
        <w:t>О признании утрати</w:t>
      </w:r>
      <w:bookmarkStart w:id="0" w:name="_GoBack"/>
      <w:bookmarkEnd w:id="0"/>
      <w:r w:rsidRPr="00A90AB9">
        <w:rPr>
          <w:rFonts w:ascii="Times New Roman" w:hAnsi="Times New Roman"/>
          <w:b/>
          <w:sz w:val="28"/>
          <w:szCs w:val="28"/>
          <w:lang w:eastAsia="ru-RU"/>
        </w:rPr>
        <w:t>вшим силу постанов</w:t>
      </w:r>
      <w:r>
        <w:rPr>
          <w:rFonts w:ascii="Times New Roman" w:hAnsi="Times New Roman"/>
          <w:b/>
          <w:sz w:val="28"/>
          <w:szCs w:val="28"/>
          <w:lang w:eastAsia="ru-RU"/>
        </w:rPr>
        <w:t>ления администрации Кругловского</w:t>
      </w:r>
      <w:r w:rsidRPr="00A90AB9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от </w:t>
      </w:r>
      <w:r>
        <w:rPr>
          <w:rFonts w:ascii="Times New Roman" w:hAnsi="Times New Roman"/>
          <w:b/>
          <w:sz w:val="28"/>
          <w:szCs w:val="28"/>
          <w:lang w:eastAsia="ru-RU"/>
        </w:rPr>
        <w:t>30 ноября</w:t>
      </w:r>
      <w:r w:rsidRPr="00A90AB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b/>
          <w:sz w:val="28"/>
          <w:szCs w:val="28"/>
          <w:lang w:eastAsia="ru-RU"/>
        </w:rPr>
        <w:t>5 года № 22</w:t>
      </w:r>
      <w:r w:rsidRPr="00A90AB9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17067A">
        <w:rPr>
          <w:rFonts w:ascii="Times New Roman" w:hAnsi="Times New Roman"/>
          <w:b/>
          <w:sz w:val="28"/>
          <w:szCs w:val="28"/>
          <w:lang w:eastAsia="ru-RU"/>
        </w:rPr>
        <w:t>Об утверждении порядка осуществления главными распорядителями средств бюджета сельского поселения, главными администраторами доходов бюджета сельского поселения, главными администраторами источников финансирования дефицита бюджета сельского поселения, внутреннего финансового контроля и внутреннего финансового</w:t>
      </w:r>
    </w:p>
    <w:p w:rsidR="00ED1D28" w:rsidRPr="00A90AB9" w:rsidRDefault="00ED1D28" w:rsidP="001706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7067A">
        <w:rPr>
          <w:rFonts w:ascii="Times New Roman" w:hAnsi="Times New Roman"/>
          <w:b/>
          <w:sz w:val="28"/>
          <w:szCs w:val="28"/>
          <w:lang w:eastAsia="ru-RU"/>
        </w:rPr>
        <w:t>аудита</w:t>
      </w:r>
      <w:r w:rsidRPr="00A90AB9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ED1D28" w:rsidRPr="00A90AB9" w:rsidRDefault="00ED1D28" w:rsidP="00A90A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D1D28" w:rsidRPr="00A90AB9" w:rsidRDefault="00ED1D28" w:rsidP="00A90AB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D1D28" w:rsidRPr="00A90AB9" w:rsidRDefault="00ED1D28" w:rsidP="00A90A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AB9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целях приведения нормативно-правовых актов администрации Кругловского сельского поселения в соответствии с действующим законодательством</w:t>
      </w:r>
      <w:r w:rsidRPr="00A90AB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90AB9">
        <w:rPr>
          <w:rFonts w:ascii="Times New Roman" w:hAnsi="Times New Roman"/>
          <w:b/>
          <w:sz w:val="28"/>
          <w:szCs w:val="28"/>
          <w:lang w:eastAsia="ru-RU"/>
        </w:rPr>
        <w:t>п о с т а н о в л я е т</w:t>
      </w:r>
      <w:r w:rsidRPr="00A90AB9">
        <w:rPr>
          <w:rFonts w:ascii="Times New Roman" w:hAnsi="Times New Roman"/>
          <w:sz w:val="28"/>
          <w:szCs w:val="28"/>
          <w:lang w:eastAsia="ru-RU"/>
        </w:rPr>
        <w:t>:</w:t>
      </w:r>
    </w:p>
    <w:p w:rsidR="00ED1D28" w:rsidRPr="00A90AB9" w:rsidRDefault="00ED1D28" w:rsidP="00A90A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AB9">
        <w:rPr>
          <w:rFonts w:ascii="Times New Roman" w:hAnsi="Times New Roman"/>
          <w:sz w:val="28"/>
          <w:szCs w:val="28"/>
          <w:lang w:eastAsia="ru-RU"/>
        </w:rPr>
        <w:t>1. Признать утратившими силу:</w:t>
      </w:r>
    </w:p>
    <w:p w:rsidR="00ED1D28" w:rsidRPr="00A90AB9" w:rsidRDefault="00ED1D28" w:rsidP="0017067A">
      <w:pPr>
        <w:tabs>
          <w:tab w:val="left" w:pos="11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AB9">
        <w:rPr>
          <w:rFonts w:ascii="Times New Roman" w:hAnsi="Times New Roman"/>
          <w:sz w:val="28"/>
          <w:szCs w:val="28"/>
          <w:lang w:eastAsia="ru-RU"/>
        </w:rPr>
        <w:t>1.1. Постановление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Кругловского</w:t>
      </w:r>
      <w:r w:rsidRPr="00A90AB9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30 ноября</w:t>
      </w:r>
      <w:r w:rsidRPr="0017067A">
        <w:rPr>
          <w:rFonts w:ascii="Times New Roman" w:hAnsi="Times New Roman"/>
          <w:sz w:val="28"/>
          <w:szCs w:val="28"/>
          <w:lang w:eastAsia="ru-RU"/>
        </w:rPr>
        <w:t xml:space="preserve"> 2015 года № </w:t>
      </w:r>
      <w:r>
        <w:rPr>
          <w:rFonts w:ascii="Times New Roman" w:hAnsi="Times New Roman"/>
          <w:sz w:val="28"/>
          <w:szCs w:val="28"/>
          <w:lang w:eastAsia="ru-RU"/>
        </w:rPr>
        <w:t>22</w:t>
      </w:r>
      <w:r w:rsidRPr="0017067A">
        <w:rPr>
          <w:rFonts w:ascii="Times New Roman" w:hAnsi="Times New Roman"/>
          <w:sz w:val="28"/>
          <w:szCs w:val="28"/>
          <w:lang w:eastAsia="ru-RU"/>
        </w:rPr>
        <w:t xml:space="preserve"> «Об утверждении порядка осуществления главными распорядителями средств бюджета сельского поселения, главными администраторами доходов бюджета сельского поселения, главными администраторами источников финансирования дефицита бюджета сельского поселения, внутреннего финансового контроля и внутреннего финансового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аудита</w:t>
      </w:r>
      <w:r w:rsidRPr="00A90AB9">
        <w:rPr>
          <w:rFonts w:ascii="Times New Roman" w:hAnsi="Times New Roman"/>
          <w:sz w:val="28"/>
          <w:szCs w:val="28"/>
          <w:lang w:eastAsia="ru-RU"/>
        </w:rPr>
        <w:t>»;</w:t>
      </w:r>
    </w:p>
    <w:p w:rsidR="00ED1D28" w:rsidRDefault="00ED1D28" w:rsidP="0017067A">
      <w:pPr>
        <w:autoSpaceDE w:val="0"/>
        <w:autoSpaceDN w:val="0"/>
        <w:adjustRightInd w:val="0"/>
        <w:spacing w:before="53"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AB9">
        <w:rPr>
          <w:rFonts w:ascii="Times New Roman" w:hAnsi="Times New Roman"/>
          <w:bCs/>
          <w:sz w:val="28"/>
          <w:szCs w:val="28"/>
          <w:lang w:eastAsia="ru-RU"/>
        </w:rPr>
        <w:t xml:space="preserve">1.2. </w:t>
      </w:r>
      <w:r w:rsidRPr="00A90AB9">
        <w:rPr>
          <w:rFonts w:ascii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Кругловского</w:t>
      </w:r>
      <w:r w:rsidRPr="00A90AB9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</w:t>
      </w:r>
      <w:r w:rsidRPr="00A90AB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06 июля</w:t>
      </w:r>
      <w:r w:rsidRPr="00A90AB9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6 года № 11</w:t>
      </w:r>
      <w:r w:rsidRPr="00A90AB9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17067A"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Кругловского</w:t>
      </w:r>
      <w:r w:rsidRPr="0017067A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  <w:lang w:eastAsia="ru-RU"/>
        </w:rPr>
        <w:t>30 ноября</w:t>
      </w:r>
      <w:r w:rsidRPr="0017067A">
        <w:rPr>
          <w:rFonts w:ascii="Times New Roman" w:hAnsi="Times New Roman"/>
          <w:sz w:val="28"/>
          <w:szCs w:val="28"/>
          <w:lang w:eastAsia="ru-RU"/>
        </w:rPr>
        <w:t xml:space="preserve"> 2015 года № </w:t>
      </w:r>
      <w:r>
        <w:rPr>
          <w:rFonts w:ascii="Times New Roman" w:hAnsi="Times New Roman"/>
          <w:sz w:val="28"/>
          <w:szCs w:val="28"/>
          <w:lang w:eastAsia="ru-RU"/>
        </w:rPr>
        <w:t xml:space="preserve">22 </w:t>
      </w:r>
      <w:r w:rsidRPr="0017067A">
        <w:rPr>
          <w:rFonts w:ascii="Times New Roman" w:hAnsi="Times New Roman"/>
          <w:sz w:val="28"/>
          <w:szCs w:val="28"/>
          <w:lang w:eastAsia="ru-RU"/>
        </w:rPr>
        <w:t>«Об утверждении порядка осуществления главными распорядителями средств бюджета сельского поселения, главными администраторами доходов бюджета сельского поселения, главными администраторами источников финансирования дефицита бюджета сельского поселения, внутреннего финансового контроля и внутреннего финансового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067A">
        <w:rPr>
          <w:rFonts w:ascii="Times New Roman" w:hAnsi="Times New Roman"/>
          <w:sz w:val="28"/>
          <w:szCs w:val="28"/>
          <w:lang w:eastAsia="ru-RU"/>
        </w:rPr>
        <w:t>аудита»</w:t>
      </w:r>
    </w:p>
    <w:p w:rsidR="00ED1D28" w:rsidRPr="00A90AB9" w:rsidRDefault="00ED1D28" w:rsidP="0017067A">
      <w:pPr>
        <w:autoSpaceDE w:val="0"/>
        <w:autoSpaceDN w:val="0"/>
        <w:adjustRightInd w:val="0"/>
        <w:spacing w:before="53"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Настоящее постановление вступает в силу со дня его подписания и распространяет своё действие  на правоотношения, возникшие  с 01.01.2020 года</w:t>
      </w:r>
    </w:p>
    <w:p w:rsidR="00ED1D28" w:rsidRPr="00A90AB9" w:rsidRDefault="00ED1D28" w:rsidP="00DC3F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90AB9">
        <w:rPr>
          <w:rFonts w:ascii="Times New Roman" w:hAnsi="Times New Roman"/>
          <w:bCs/>
          <w:sz w:val="28"/>
          <w:szCs w:val="28"/>
          <w:lang w:eastAsia="ru-RU"/>
        </w:rPr>
        <w:t xml:space="preserve">3. Контроль за исполнением настоящего постановления возложить на </w:t>
      </w:r>
      <w:r>
        <w:rPr>
          <w:rFonts w:ascii="Times New Roman" w:hAnsi="Times New Roman"/>
          <w:bCs/>
          <w:sz w:val="28"/>
          <w:szCs w:val="28"/>
          <w:lang w:eastAsia="ru-RU"/>
        </w:rPr>
        <w:t>главу администрации Кругловского сельского поселения Петрищева Д.А.</w:t>
      </w:r>
    </w:p>
    <w:p w:rsidR="00ED1D28" w:rsidRPr="00A90AB9" w:rsidRDefault="00ED1D28" w:rsidP="00A90AB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ED1D28" w:rsidRPr="00A90AB9" w:rsidRDefault="00ED1D28" w:rsidP="00A90AB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ED1D28" w:rsidRPr="00A90AB9" w:rsidRDefault="00ED1D28" w:rsidP="00A90AB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031" w:type="dxa"/>
        <w:tblLook w:val="00A0"/>
      </w:tblPr>
      <w:tblGrid>
        <w:gridCol w:w="6062"/>
        <w:gridCol w:w="3969"/>
      </w:tblGrid>
      <w:tr w:rsidR="00ED1D28" w:rsidRPr="00A90AB9" w:rsidTr="00DC3F47">
        <w:tc>
          <w:tcPr>
            <w:tcW w:w="6062" w:type="dxa"/>
          </w:tcPr>
          <w:p w:rsidR="00ED1D28" w:rsidRDefault="00ED1D28" w:rsidP="00DC3F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</w:t>
            </w:r>
            <w:r w:rsidRPr="00A90A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Глава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администрации </w:t>
            </w:r>
          </w:p>
          <w:p w:rsidR="00ED1D28" w:rsidRPr="00A90AB9" w:rsidRDefault="00ED1D28" w:rsidP="00DC3F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Кругловского </w:t>
            </w:r>
            <w:r w:rsidRPr="00A90A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3969" w:type="dxa"/>
          </w:tcPr>
          <w:p w:rsidR="00ED1D28" w:rsidRPr="00A90AB9" w:rsidRDefault="00ED1D28" w:rsidP="00A90AB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D1D28" w:rsidRPr="00A90AB9" w:rsidRDefault="00ED1D28" w:rsidP="00A90AB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Д.А.Петрищев</w:t>
            </w:r>
          </w:p>
        </w:tc>
      </w:tr>
    </w:tbl>
    <w:p w:rsidR="00ED1D28" w:rsidRPr="00A90AB9" w:rsidRDefault="00ED1D28" w:rsidP="00A90AB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ED1D28" w:rsidRPr="00BC3306" w:rsidRDefault="00ED1D28" w:rsidP="00A90AB9">
      <w:pPr>
        <w:pStyle w:val="p2"/>
        <w:shd w:val="clear" w:color="auto" w:fill="FFFFFF"/>
        <w:spacing w:before="0" w:beforeAutospacing="0" w:after="0" w:afterAutospacing="0"/>
        <w:ind w:right="4819"/>
        <w:contextualSpacing/>
        <w:jc w:val="both"/>
        <w:rPr>
          <w:sz w:val="28"/>
          <w:szCs w:val="28"/>
        </w:rPr>
      </w:pPr>
    </w:p>
    <w:sectPr w:rsidR="00ED1D28" w:rsidRPr="00BC3306" w:rsidSect="00A90AB9">
      <w:headerReference w:type="default" r:id="rId8"/>
      <w:headerReference w:type="first" r:id="rId9"/>
      <w:pgSz w:w="11906" w:h="16838"/>
      <w:pgMar w:top="28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D28" w:rsidRDefault="00ED1D28" w:rsidP="00064A5B">
      <w:pPr>
        <w:spacing w:after="0" w:line="240" w:lineRule="auto"/>
      </w:pPr>
      <w:r>
        <w:separator/>
      </w:r>
    </w:p>
  </w:endnote>
  <w:endnote w:type="continuationSeparator" w:id="0">
    <w:p w:rsidR="00ED1D28" w:rsidRDefault="00ED1D28" w:rsidP="0006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D28" w:rsidRDefault="00ED1D28" w:rsidP="00064A5B">
      <w:pPr>
        <w:spacing w:after="0" w:line="240" w:lineRule="auto"/>
      </w:pPr>
      <w:r>
        <w:separator/>
      </w:r>
    </w:p>
  </w:footnote>
  <w:footnote w:type="continuationSeparator" w:id="0">
    <w:p w:rsidR="00ED1D28" w:rsidRDefault="00ED1D28" w:rsidP="00064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D28" w:rsidRDefault="00ED1D28">
    <w:pPr>
      <w:pStyle w:val="Header"/>
      <w:jc w:val="center"/>
    </w:pPr>
  </w:p>
  <w:p w:rsidR="00ED1D28" w:rsidRDefault="00ED1D2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D28" w:rsidRPr="00DE232B" w:rsidRDefault="00ED1D28">
    <w:pPr>
      <w:pStyle w:val="Head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26594"/>
    <w:multiLevelType w:val="hybridMultilevel"/>
    <w:tmpl w:val="6738433A"/>
    <w:lvl w:ilvl="0" w:tplc="C130FA60">
      <w:start w:val="1"/>
      <w:numFmt w:val="decimal"/>
      <w:lvlText w:val="%1."/>
      <w:lvlJc w:val="left"/>
      <w:pPr>
        <w:ind w:left="160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7BD01E17"/>
    <w:multiLevelType w:val="hybridMultilevel"/>
    <w:tmpl w:val="1750B52E"/>
    <w:lvl w:ilvl="0" w:tplc="29007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CAE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BE6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389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AEA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D64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8E9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FC0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90D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A69"/>
    <w:rsid w:val="00000984"/>
    <w:rsid w:val="000010E8"/>
    <w:rsid w:val="00003CEE"/>
    <w:rsid w:val="0001052E"/>
    <w:rsid w:val="000173EB"/>
    <w:rsid w:val="00021587"/>
    <w:rsid w:val="00026895"/>
    <w:rsid w:val="00027310"/>
    <w:rsid w:val="00031B42"/>
    <w:rsid w:val="00031F80"/>
    <w:rsid w:val="0003735C"/>
    <w:rsid w:val="00042A29"/>
    <w:rsid w:val="0004471A"/>
    <w:rsid w:val="000448CB"/>
    <w:rsid w:val="00047A44"/>
    <w:rsid w:val="00053791"/>
    <w:rsid w:val="0005381E"/>
    <w:rsid w:val="000566AD"/>
    <w:rsid w:val="0005681C"/>
    <w:rsid w:val="00056C01"/>
    <w:rsid w:val="00056FED"/>
    <w:rsid w:val="000634BE"/>
    <w:rsid w:val="00064183"/>
    <w:rsid w:val="000645FE"/>
    <w:rsid w:val="00064A5B"/>
    <w:rsid w:val="000650A0"/>
    <w:rsid w:val="00067400"/>
    <w:rsid w:val="000720BF"/>
    <w:rsid w:val="0007413E"/>
    <w:rsid w:val="00077562"/>
    <w:rsid w:val="000826CB"/>
    <w:rsid w:val="00082F82"/>
    <w:rsid w:val="00085076"/>
    <w:rsid w:val="00085F94"/>
    <w:rsid w:val="00086236"/>
    <w:rsid w:val="000863C3"/>
    <w:rsid w:val="000952C1"/>
    <w:rsid w:val="000972B3"/>
    <w:rsid w:val="000A19BD"/>
    <w:rsid w:val="000A30F4"/>
    <w:rsid w:val="000C31DE"/>
    <w:rsid w:val="000C5200"/>
    <w:rsid w:val="000D0A1A"/>
    <w:rsid w:val="000D11D1"/>
    <w:rsid w:val="000D6A36"/>
    <w:rsid w:val="000D7890"/>
    <w:rsid w:val="000E023E"/>
    <w:rsid w:val="000E688F"/>
    <w:rsid w:val="000F6B16"/>
    <w:rsid w:val="00100DE9"/>
    <w:rsid w:val="00101F56"/>
    <w:rsid w:val="00102765"/>
    <w:rsid w:val="00103BDE"/>
    <w:rsid w:val="00104244"/>
    <w:rsid w:val="001042CA"/>
    <w:rsid w:val="001058FE"/>
    <w:rsid w:val="0010597B"/>
    <w:rsid w:val="00106467"/>
    <w:rsid w:val="0010765E"/>
    <w:rsid w:val="00112CBE"/>
    <w:rsid w:val="00113349"/>
    <w:rsid w:val="00115AB6"/>
    <w:rsid w:val="00117CF6"/>
    <w:rsid w:val="001207DC"/>
    <w:rsid w:val="00120916"/>
    <w:rsid w:val="001276D0"/>
    <w:rsid w:val="00131694"/>
    <w:rsid w:val="00141FBF"/>
    <w:rsid w:val="00142290"/>
    <w:rsid w:val="00144CA8"/>
    <w:rsid w:val="00146302"/>
    <w:rsid w:val="00146CFB"/>
    <w:rsid w:val="0014700C"/>
    <w:rsid w:val="00147F3C"/>
    <w:rsid w:val="0015010D"/>
    <w:rsid w:val="0015104D"/>
    <w:rsid w:val="001512B7"/>
    <w:rsid w:val="00152CC9"/>
    <w:rsid w:val="00153DC7"/>
    <w:rsid w:val="00154CC4"/>
    <w:rsid w:val="00157E91"/>
    <w:rsid w:val="001611B1"/>
    <w:rsid w:val="00161CC8"/>
    <w:rsid w:val="001678F8"/>
    <w:rsid w:val="0017067A"/>
    <w:rsid w:val="00170DF9"/>
    <w:rsid w:val="001747C3"/>
    <w:rsid w:val="001762F7"/>
    <w:rsid w:val="00185B3A"/>
    <w:rsid w:val="00194CA3"/>
    <w:rsid w:val="00195156"/>
    <w:rsid w:val="001968A9"/>
    <w:rsid w:val="001A077F"/>
    <w:rsid w:val="001A3525"/>
    <w:rsid w:val="001A71B0"/>
    <w:rsid w:val="001B10DB"/>
    <w:rsid w:val="001C58E5"/>
    <w:rsid w:val="001C6244"/>
    <w:rsid w:val="001D1B69"/>
    <w:rsid w:val="001D516E"/>
    <w:rsid w:val="001E3407"/>
    <w:rsid w:val="001F1E08"/>
    <w:rsid w:val="001F3666"/>
    <w:rsid w:val="001F6766"/>
    <w:rsid w:val="00204604"/>
    <w:rsid w:val="00207A6F"/>
    <w:rsid w:val="002112A8"/>
    <w:rsid w:val="00211CB8"/>
    <w:rsid w:val="002152A4"/>
    <w:rsid w:val="002264E0"/>
    <w:rsid w:val="0022687C"/>
    <w:rsid w:val="002275D8"/>
    <w:rsid w:val="002335EB"/>
    <w:rsid w:val="0023387E"/>
    <w:rsid w:val="00234E4B"/>
    <w:rsid w:val="00240355"/>
    <w:rsid w:val="002431CD"/>
    <w:rsid w:val="0024343F"/>
    <w:rsid w:val="00251FAE"/>
    <w:rsid w:val="0025260F"/>
    <w:rsid w:val="00253502"/>
    <w:rsid w:val="002539CB"/>
    <w:rsid w:val="002561BF"/>
    <w:rsid w:val="002564AE"/>
    <w:rsid w:val="00261922"/>
    <w:rsid w:val="00267899"/>
    <w:rsid w:val="002730F7"/>
    <w:rsid w:val="002744BE"/>
    <w:rsid w:val="00275305"/>
    <w:rsid w:val="00282A84"/>
    <w:rsid w:val="00284184"/>
    <w:rsid w:val="002A07FE"/>
    <w:rsid w:val="002A39BB"/>
    <w:rsid w:val="002A4AE8"/>
    <w:rsid w:val="002B450D"/>
    <w:rsid w:val="002C4C45"/>
    <w:rsid w:val="002C56A9"/>
    <w:rsid w:val="002C65BA"/>
    <w:rsid w:val="002D11F7"/>
    <w:rsid w:val="002D381A"/>
    <w:rsid w:val="002D596D"/>
    <w:rsid w:val="002D5984"/>
    <w:rsid w:val="002E08EE"/>
    <w:rsid w:val="002E3CAB"/>
    <w:rsid w:val="002E658F"/>
    <w:rsid w:val="002E7C07"/>
    <w:rsid w:val="002F18EA"/>
    <w:rsid w:val="0030299D"/>
    <w:rsid w:val="00303724"/>
    <w:rsid w:val="003105FD"/>
    <w:rsid w:val="00310ADA"/>
    <w:rsid w:val="00313F89"/>
    <w:rsid w:val="003147FF"/>
    <w:rsid w:val="00315734"/>
    <w:rsid w:val="00316A60"/>
    <w:rsid w:val="00316B83"/>
    <w:rsid w:val="003175EE"/>
    <w:rsid w:val="003227FA"/>
    <w:rsid w:val="00325093"/>
    <w:rsid w:val="00325876"/>
    <w:rsid w:val="00326D37"/>
    <w:rsid w:val="00335FC4"/>
    <w:rsid w:val="00336D1D"/>
    <w:rsid w:val="003405EE"/>
    <w:rsid w:val="00342CBB"/>
    <w:rsid w:val="00345DA2"/>
    <w:rsid w:val="003475A8"/>
    <w:rsid w:val="00352E94"/>
    <w:rsid w:val="0036280A"/>
    <w:rsid w:val="00362F3A"/>
    <w:rsid w:val="003647F1"/>
    <w:rsid w:val="0036724B"/>
    <w:rsid w:val="00370104"/>
    <w:rsid w:val="0037155D"/>
    <w:rsid w:val="00373F98"/>
    <w:rsid w:val="0037412A"/>
    <w:rsid w:val="0038066A"/>
    <w:rsid w:val="00382321"/>
    <w:rsid w:val="00385004"/>
    <w:rsid w:val="00386CAD"/>
    <w:rsid w:val="003961A3"/>
    <w:rsid w:val="003A1B46"/>
    <w:rsid w:val="003A546A"/>
    <w:rsid w:val="003A72AF"/>
    <w:rsid w:val="003B0F02"/>
    <w:rsid w:val="003B4917"/>
    <w:rsid w:val="003B52A4"/>
    <w:rsid w:val="003C1FDD"/>
    <w:rsid w:val="003C244F"/>
    <w:rsid w:val="003C43D9"/>
    <w:rsid w:val="003C4FEF"/>
    <w:rsid w:val="003C6238"/>
    <w:rsid w:val="003C700D"/>
    <w:rsid w:val="003D2707"/>
    <w:rsid w:val="003D2B99"/>
    <w:rsid w:val="003D78D8"/>
    <w:rsid w:val="003D7A63"/>
    <w:rsid w:val="003E22AB"/>
    <w:rsid w:val="003E3DA2"/>
    <w:rsid w:val="003E3E05"/>
    <w:rsid w:val="003E5F36"/>
    <w:rsid w:val="003E775B"/>
    <w:rsid w:val="003F226E"/>
    <w:rsid w:val="003F29F2"/>
    <w:rsid w:val="003F4482"/>
    <w:rsid w:val="003F7AD1"/>
    <w:rsid w:val="003F7DBC"/>
    <w:rsid w:val="004001F6"/>
    <w:rsid w:val="00401D25"/>
    <w:rsid w:val="004032EE"/>
    <w:rsid w:val="00403B09"/>
    <w:rsid w:val="00406FB1"/>
    <w:rsid w:val="0041438B"/>
    <w:rsid w:val="004166D3"/>
    <w:rsid w:val="00417282"/>
    <w:rsid w:val="00421073"/>
    <w:rsid w:val="00421DF1"/>
    <w:rsid w:val="00425F76"/>
    <w:rsid w:val="004262D6"/>
    <w:rsid w:val="00427145"/>
    <w:rsid w:val="00427847"/>
    <w:rsid w:val="004315F9"/>
    <w:rsid w:val="00433346"/>
    <w:rsid w:val="004333E6"/>
    <w:rsid w:val="0043564D"/>
    <w:rsid w:val="004373CE"/>
    <w:rsid w:val="00441872"/>
    <w:rsid w:val="004449A7"/>
    <w:rsid w:val="004479F9"/>
    <w:rsid w:val="00452530"/>
    <w:rsid w:val="0045485E"/>
    <w:rsid w:val="00455CB5"/>
    <w:rsid w:val="00457EA2"/>
    <w:rsid w:val="004646DD"/>
    <w:rsid w:val="00464901"/>
    <w:rsid w:val="00464EF3"/>
    <w:rsid w:val="00465EC0"/>
    <w:rsid w:val="00467037"/>
    <w:rsid w:val="00470C30"/>
    <w:rsid w:val="004719F8"/>
    <w:rsid w:val="00473B83"/>
    <w:rsid w:val="004740DF"/>
    <w:rsid w:val="00476358"/>
    <w:rsid w:val="004806CB"/>
    <w:rsid w:val="00481426"/>
    <w:rsid w:val="00481A61"/>
    <w:rsid w:val="004827FE"/>
    <w:rsid w:val="00482C08"/>
    <w:rsid w:val="00487062"/>
    <w:rsid w:val="00487FA3"/>
    <w:rsid w:val="00490A80"/>
    <w:rsid w:val="00492CFC"/>
    <w:rsid w:val="00492EAC"/>
    <w:rsid w:val="00495B06"/>
    <w:rsid w:val="00495DB1"/>
    <w:rsid w:val="004963C3"/>
    <w:rsid w:val="00497873"/>
    <w:rsid w:val="004A1FCA"/>
    <w:rsid w:val="004A28B2"/>
    <w:rsid w:val="004A44EB"/>
    <w:rsid w:val="004A518C"/>
    <w:rsid w:val="004B06F6"/>
    <w:rsid w:val="004B1DF9"/>
    <w:rsid w:val="004B4EBC"/>
    <w:rsid w:val="004C0B5A"/>
    <w:rsid w:val="004C0C17"/>
    <w:rsid w:val="004C1778"/>
    <w:rsid w:val="004C1D62"/>
    <w:rsid w:val="004C792E"/>
    <w:rsid w:val="004D1509"/>
    <w:rsid w:val="004D21C1"/>
    <w:rsid w:val="004D3DB7"/>
    <w:rsid w:val="004D5F30"/>
    <w:rsid w:val="004D6425"/>
    <w:rsid w:val="004D6F67"/>
    <w:rsid w:val="004E1946"/>
    <w:rsid w:val="004E2524"/>
    <w:rsid w:val="004E3FAF"/>
    <w:rsid w:val="004E5375"/>
    <w:rsid w:val="004E72BD"/>
    <w:rsid w:val="004F146C"/>
    <w:rsid w:val="004F2BEB"/>
    <w:rsid w:val="004F30B1"/>
    <w:rsid w:val="004F5BF2"/>
    <w:rsid w:val="004F60E5"/>
    <w:rsid w:val="005026DA"/>
    <w:rsid w:val="00502F61"/>
    <w:rsid w:val="00504AC7"/>
    <w:rsid w:val="00505213"/>
    <w:rsid w:val="00505CA8"/>
    <w:rsid w:val="00506962"/>
    <w:rsid w:val="00506C18"/>
    <w:rsid w:val="00510356"/>
    <w:rsid w:val="00510D92"/>
    <w:rsid w:val="00511A51"/>
    <w:rsid w:val="0051376B"/>
    <w:rsid w:val="00514A0A"/>
    <w:rsid w:val="00515FF6"/>
    <w:rsid w:val="00516D26"/>
    <w:rsid w:val="00522D34"/>
    <w:rsid w:val="0052475F"/>
    <w:rsid w:val="00527296"/>
    <w:rsid w:val="005301E0"/>
    <w:rsid w:val="005334E6"/>
    <w:rsid w:val="0053564E"/>
    <w:rsid w:val="00536EB2"/>
    <w:rsid w:val="0054681E"/>
    <w:rsid w:val="00547B75"/>
    <w:rsid w:val="00550948"/>
    <w:rsid w:val="00562495"/>
    <w:rsid w:val="005640E5"/>
    <w:rsid w:val="00565B11"/>
    <w:rsid w:val="0056658C"/>
    <w:rsid w:val="00571638"/>
    <w:rsid w:val="00572C8B"/>
    <w:rsid w:val="005734B9"/>
    <w:rsid w:val="005777E5"/>
    <w:rsid w:val="00582EF1"/>
    <w:rsid w:val="00586934"/>
    <w:rsid w:val="00587A20"/>
    <w:rsid w:val="00590190"/>
    <w:rsid w:val="00593F06"/>
    <w:rsid w:val="00594D4D"/>
    <w:rsid w:val="005960B9"/>
    <w:rsid w:val="005A12A0"/>
    <w:rsid w:val="005A176E"/>
    <w:rsid w:val="005A18A3"/>
    <w:rsid w:val="005A4139"/>
    <w:rsid w:val="005A6F6B"/>
    <w:rsid w:val="005B164C"/>
    <w:rsid w:val="005B3252"/>
    <w:rsid w:val="005B6E25"/>
    <w:rsid w:val="005C5A77"/>
    <w:rsid w:val="005D0BF6"/>
    <w:rsid w:val="005E3633"/>
    <w:rsid w:val="005E47E3"/>
    <w:rsid w:val="005E6CCA"/>
    <w:rsid w:val="005F31F0"/>
    <w:rsid w:val="005F4135"/>
    <w:rsid w:val="005F4F97"/>
    <w:rsid w:val="005F6363"/>
    <w:rsid w:val="00600A01"/>
    <w:rsid w:val="006046AC"/>
    <w:rsid w:val="00607241"/>
    <w:rsid w:val="00607E98"/>
    <w:rsid w:val="00610758"/>
    <w:rsid w:val="00611CB3"/>
    <w:rsid w:val="006129C7"/>
    <w:rsid w:val="00613344"/>
    <w:rsid w:val="006152C3"/>
    <w:rsid w:val="0061686F"/>
    <w:rsid w:val="00616F89"/>
    <w:rsid w:val="006229EC"/>
    <w:rsid w:val="00630B54"/>
    <w:rsid w:val="00630B7C"/>
    <w:rsid w:val="00630D45"/>
    <w:rsid w:val="00631787"/>
    <w:rsid w:val="00634E0E"/>
    <w:rsid w:val="00635308"/>
    <w:rsid w:val="0063543D"/>
    <w:rsid w:val="00640CFF"/>
    <w:rsid w:val="00644B50"/>
    <w:rsid w:val="0065108D"/>
    <w:rsid w:val="00651147"/>
    <w:rsid w:val="00652876"/>
    <w:rsid w:val="00652947"/>
    <w:rsid w:val="00655003"/>
    <w:rsid w:val="00655145"/>
    <w:rsid w:val="00655A21"/>
    <w:rsid w:val="00657B6F"/>
    <w:rsid w:val="00662525"/>
    <w:rsid w:val="00663DB6"/>
    <w:rsid w:val="0067163E"/>
    <w:rsid w:val="00671F1E"/>
    <w:rsid w:val="00672524"/>
    <w:rsid w:val="00674056"/>
    <w:rsid w:val="00676F49"/>
    <w:rsid w:val="006803A6"/>
    <w:rsid w:val="00680980"/>
    <w:rsid w:val="006853C9"/>
    <w:rsid w:val="00690F07"/>
    <w:rsid w:val="00691BEA"/>
    <w:rsid w:val="00693287"/>
    <w:rsid w:val="00696509"/>
    <w:rsid w:val="00697481"/>
    <w:rsid w:val="006A29B7"/>
    <w:rsid w:val="006A29C3"/>
    <w:rsid w:val="006A36F1"/>
    <w:rsid w:val="006A5941"/>
    <w:rsid w:val="006A7123"/>
    <w:rsid w:val="006B2180"/>
    <w:rsid w:val="006B7F92"/>
    <w:rsid w:val="006C1576"/>
    <w:rsid w:val="006C353B"/>
    <w:rsid w:val="006C4CFB"/>
    <w:rsid w:val="006C583F"/>
    <w:rsid w:val="006D3248"/>
    <w:rsid w:val="006D737E"/>
    <w:rsid w:val="006E2A19"/>
    <w:rsid w:val="006E3BFF"/>
    <w:rsid w:val="006E6852"/>
    <w:rsid w:val="006F495C"/>
    <w:rsid w:val="006F4B1D"/>
    <w:rsid w:val="00700049"/>
    <w:rsid w:val="00700A13"/>
    <w:rsid w:val="00701483"/>
    <w:rsid w:val="0070231F"/>
    <w:rsid w:val="007023E0"/>
    <w:rsid w:val="007043C5"/>
    <w:rsid w:val="00710A69"/>
    <w:rsid w:val="0072040F"/>
    <w:rsid w:val="00721C56"/>
    <w:rsid w:val="007228AB"/>
    <w:rsid w:val="00724CCF"/>
    <w:rsid w:val="00726ED9"/>
    <w:rsid w:val="00730364"/>
    <w:rsid w:val="00731F62"/>
    <w:rsid w:val="007360B0"/>
    <w:rsid w:val="00737095"/>
    <w:rsid w:val="00740E01"/>
    <w:rsid w:val="00752AEB"/>
    <w:rsid w:val="00753CC7"/>
    <w:rsid w:val="00756245"/>
    <w:rsid w:val="007576ED"/>
    <w:rsid w:val="00764A82"/>
    <w:rsid w:val="00772BA8"/>
    <w:rsid w:val="007734AC"/>
    <w:rsid w:val="007830FB"/>
    <w:rsid w:val="00783233"/>
    <w:rsid w:val="0078368D"/>
    <w:rsid w:val="00784271"/>
    <w:rsid w:val="00786D89"/>
    <w:rsid w:val="00791C9F"/>
    <w:rsid w:val="007927CD"/>
    <w:rsid w:val="007952B4"/>
    <w:rsid w:val="00795695"/>
    <w:rsid w:val="00796277"/>
    <w:rsid w:val="007965F5"/>
    <w:rsid w:val="007A0F02"/>
    <w:rsid w:val="007A2678"/>
    <w:rsid w:val="007A38F1"/>
    <w:rsid w:val="007A4FDF"/>
    <w:rsid w:val="007A7849"/>
    <w:rsid w:val="007B1E26"/>
    <w:rsid w:val="007B2C56"/>
    <w:rsid w:val="007B5DD7"/>
    <w:rsid w:val="007C06D4"/>
    <w:rsid w:val="007C7611"/>
    <w:rsid w:val="007C7E51"/>
    <w:rsid w:val="007D79D0"/>
    <w:rsid w:val="007E299E"/>
    <w:rsid w:val="007E448B"/>
    <w:rsid w:val="007E6C38"/>
    <w:rsid w:val="007F16F2"/>
    <w:rsid w:val="007F7B8B"/>
    <w:rsid w:val="008102BC"/>
    <w:rsid w:val="008202B6"/>
    <w:rsid w:val="00820C94"/>
    <w:rsid w:val="00820DD9"/>
    <w:rsid w:val="00826487"/>
    <w:rsid w:val="00832999"/>
    <w:rsid w:val="0083406A"/>
    <w:rsid w:val="00834C2D"/>
    <w:rsid w:val="008356F9"/>
    <w:rsid w:val="00837738"/>
    <w:rsid w:val="0084129D"/>
    <w:rsid w:val="00844BFA"/>
    <w:rsid w:val="00846C2F"/>
    <w:rsid w:val="00847DCC"/>
    <w:rsid w:val="0085172A"/>
    <w:rsid w:val="008576A5"/>
    <w:rsid w:val="00860132"/>
    <w:rsid w:val="00860E65"/>
    <w:rsid w:val="008639CA"/>
    <w:rsid w:val="0086715A"/>
    <w:rsid w:val="008705FE"/>
    <w:rsid w:val="00871A04"/>
    <w:rsid w:val="00873163"/>
    <w:rsid w:val="008752AD"/>
    <w:rsid w:val="00876062"/>
    <w:rsid w:val="008817AD"/>
    <w:rsid w:val="0088212D"/>
    <w:rsid w:val="00883482"/>
    <w:rsid w:val="00884733"/>
    <w:rsid w:val="00886579"/>
    <w:rsid w:val="00890836"/>
    <w:rsid w:val="00896594"/>
    <w:rsid w:val="00897989"/>
    <w:rsid w:val="008A1599"/>
    <w:rsid w:val="008A15D6"/>
    <w:rsid w:val="008A312B"/>
    <w:rsid w:val="008A60C6"/>
    <w:rsid w:val="008B0702"/>
    <w:rsid w:val="008B21BE"/>
    <w:rsid w:val="008B2BD5"/>
    <w:rsid w:val="008B3068"/>
    <w:rsid w:val="008B5CC4"/>
    <w:rsid w:val="008C15D1"/>
    <w:rsid w:val="008C198C"/>
    <w:rsid w:val="008C215A"/>
    <w:rsid w:val="008C76A9"/>
    <w:rsid w:val="008C794B"/>
    <w:rsid w:val="008D48F9"/>
    <w:rsid w:val="008D4CF3"/>
    <w:rsid w:val="008E1A7D"/>
    <w:rsid w:val="008E5B69"/>
    <w:rsid w:val="008E6C8B"/>
    <w:rsid w:val="008E6E2C"/>
    <w:rsid w:val="008F1BFB"/>
    <w:rsid w:val="008F21EC"/>
    <w:rsid w:val="008F7A6E"/>
    <w:rsid w:val="00906B76"/>
    <w:rsid w:val="00907EC1"/>
    <w:rsid w:val="00907EF3"/>
    <w:rsid w:val="00920E24"/>
    <w:rsid w:val="00921A79"/>
    <w:rsid w:val="0093313B"/>
    <w:rsid w:val="00936D17"/>
    <w:rsid w:val="009408ED"/>
    <w:rsid w:val="009420E5"/>
    <w:rsid w:val="00943CE5"/>
    <w:rsid w:val="00944713"/>
    <w:rsid w:val="009462E7"/>
    <w:rsid w:val="00947666"/>
    <w:rsid w:val="00950EC4"/>
    <w:rsid w:val="00951AF0"/>
    <w:rsid w:val="00953752"/>
    <w:rsid w:val="009553B0"/>
    <w:rsid w:val="00955A1C"/>
    <w:rsid w:val="009577C7"/>
    <w:rsid w:val="00961305"/>
    <w:rsid w:val="009616A4"/>
    <w:rsid w:val="009626FF"/>
    <w:rsid w:val="00962ACF"/>
    <w:rsid w:val="0097076A"/>
    <w:rsid w:val="009719EE"/>
    <w:rsid w:val="00975052"/>
    <w:rsid w:val="00984240"/>
    <w:rsid w:val="00984475"/>
    <w:rsid w:val="00987FEE"/>
    <w:rsid w:val="00990131"/>
    <w:rsid w:val="00991D91"/>
    <w:rsid w:val="0099417E"/>
    <w:rsid w:val="009958BA"/>
    <w:rsid w:val="009A1EFA"/>
    <w:rsid w:val="009A3151"/>
    <w:rsid w:val="009A73CA"/>
    <w:rsid w:val="009B2B8C"/>
    <w:rsid w:val="009B2EE8"/>
    <w:rsid w:val="009C2304"/>
    <w:rsid w:val="009C7CB9"/>
    <w:rsid w:val="009D035A"/>
    <w:rsid w:val="009D3C1F"/>
    <w:rsid w:val="009D6632"/>
    <w:rsid w:val="009F72E9"/>
    <w:rsid w:val="00A02E8B"/>
    <w:rsid w:val="00A05F28"/>
    <w:rsid w:val="00A11A96"/>
    <w:rsid w:val="00A121DA"/>
    <w:rsid w:val="00A15231"/>
    <w:rsid w:val="00A16230"/>
    <w:rsid w:val="00A22BAF"/>
    <w:rsid w:val="00A235BE"/>
    <w:rsid w:val="00A273B7"/>
    <w:rsid w:val="00A34870"/>
    <w:rsid w:val="00A36A3E"/>
    <w:rsid w:val="00A40CA9"/>
    <w:rsid w:val="00A4477A"/>
    <w:rsid w:val="00A460D3"/>
    <w:rsid w:val="00A5023F"/>
    <w:rsid w:val="00A60FAF"/>
    <w:rsid w:val="00A61986"/>
    <w:rsid w:val="00A61A11"/>
    <w:rsid w:val="00A61E61"/>
    <w:rsid w:val="00A67C12"/>
    <w:rsid w:val="00A713F8"/>
    <w:rsid w:val="00A71A72"/>
    <w:rsid w:val="00A73B01"/>
    <w:rsid w:val="00A76872"/>
    <w:rsid w:val="00A77129"/>
    <w:rsid w:val="00A807E1"/>
    <w:rsid w:val="00A82225"/>
    <w:rsid w:val="00A84F1F"/>
    <w:rsid w:val="00A90AB9"/>
    <w:rsid w:val="00A92552"/>
    <w:rsid w:val="00A94EFC"/>
    <w:rsid w:val="00AA1387"/>
    <w:rsid w:val="00AA217C"/>
    <w:rsid w:val="00AA40FE"/>
    <w:rsid w:val="00AA4625"/>
    <w:rsid w:val="00AA4F2D"/>
    <w:rsid w:val="00AA58AE"/>
    <w:rsid w:val="00AA59F1"/>
    <w:rsid w:val="00AA662F"/>
    <w:rsid w:val="00AB01E2"/>
    <w:rsid w:val="00AB1322"/>
    <w:rsid w:val="00AB204D"/>
    <w:rsid w:val="00AB23FC"/>
    <w:rsid w:val="00AB3615"/>
    <w:rsid w:val="00AB583E"/>
    <w:rsid w:val="00AB7BB0"/>
    <w:rsid w:val="00AB7DF9"/>
    <w:rsid w:val="00AC04E5"/>
    <w:rsid w:val="00AC0B57"/>
    <w:rsid w:val="00AC0E39"/>
    <w:rsid w:val="00AC49FE"/>
    <w:rsid w:val="00AD027F"/>
    <w:rsid w:val="00AD0AC5"/>
    <w:rsid w:val="00AD2898"/>
    <w:rsid w:val="00AE51E1"/>
    <w:rsid w:val="00AE6BF3"/>
    <w:rsid w:val="00AF21DF"/>
    <w:rsid w:val="00AF28C8"/>
    <w:rsid w:val="00AF39B6"/>
    <w:rsid w:val="00AF5807"/>
    <w:rsid w:val="00B03F96"/>
    <w:rsid w:val="00B04F0E"/>
    <w:rsid w:val="00B053B0"/>
    <w:rsid w:val="00B05A82"/>
    <w:rsid w:val="00B07055"/>
    <w:rsid w:val="00B07E5F"/>
    <w:rsid w:val="00B1272E"/>
    <w:rsid w:val="00B13309"/>
    <w:rsid w:val="00B13A7D"/>
    <w:rsid w:val="00B2012F"/>
    <w:rsid w:val="00B2075B"/>
    <w:rsid w:val="00B22164"/>
    <w:rsid w:val="00B256F1"/>
    <w:rsid w:val="00B271F1"/>
    <w:rsid w:val="00B2766A"/>
    <w:rsid w:val="00B30691"/>
    <w:rsid w:val="00B31D78"/>
    <w:rsid w:val="00B32AC1"/>
    <w:rsid w:val="00B32F62"/>
    <w:rsid w:val="00B3495A"/>
    <w:rsid w:val="00B37561"/>
    <w:rsid w:val="00B401FE"/>
    <w:rsid w:val="00B41255"/>
    <w:rsid w:val="00B4330F"/>
    <w:rsid w:val="00B456F7"/>
    <w:rsid w:val="00B4601E"/>
    <w:rsid w:val="00B46133"/>
    <w:rsid w:val="00B4618F"/>
    <w:rsid w:val="00B50A62"/>
    <w:rsid w:val="00B52E2D"/>
    <w:rsid w:val="00B53F48"/>
    <w:rsid w:val="00B54136"/>
    <w:rsid w:val="00B54442"/>
    <w:rsid w:val="00B55428"/>
    <w:rsid w:val="00B57B3D"/>
    <w:rsid w:val="00B709DE"/>
    <w:rsid w:val="00B818E0"/>
    <w:rsid w:val="00B82696"/>
    <w:rsid w:val="00B837E1"/>
    <w:rsid w:val="00B856F6"/>
    <w:rsid w:val="00B91258"/>
    <w:rsid w:val="00B92B16"/>
    <w:rsid w:val="00B940BF"/>
    <w:rsid w:val="00B9460B"/>
    <w:rsid w:val="00B954A3"/>
    <w:rsid w:val="00B96957"/>
    <w:rsid w:val="00B978A6"/>
    <w:rsid w:val="00B97F50"/>
    <w:rsid w:val="00BA4337"/>
    <w:rsid w:val="00BA44E1"/>
    <w:rsid w:val="00BA47B4"/>
    <w:rsid w:val="00BA5DEE"/>
    <w:rsid w:val="00BA6763"/>
    <w:rsid w:val="00BB1898"/>
    <w:rsid w:val="00BB2A84"/>
    <w:rsid w:val="00BB4409"/>
    <w:rsid w:val="00BB7599"/>
    <w:rsid w:val="00BC321A"/>
    <w:rsid w:val="00BC3306"/>
    <w:rsid w:val="00BC7C6C"/>
    <w:rsid w:val="00BD3925"/>
    <w:rsid w:val="00BD501D"/>
    <w:rsid w:val="00BD54CD"/>
    <w:rsid w:val="00BE063D"/>
    <w:rsid w:val="00BE1636"/>
    <w:rsid w:val="00BE2DA0"/>
    <w:rsid w:val="00BE3221"/>
    <w:rsid w:val="00BE49FF"/>
    <w:rsid w:val="00BE4DAC"/>
    <w:rsid w:val="00BF148F"/>
    <w:rsid w:val="00C00FFB"/>
    <w:rsid w:val="00C0212E"/>
    <w:rsid w:val="00C02855"/>
    <w:rsid w:val="00C05E7E"/>
    <w:rsid w:val="00C06514"/>
    <w:rsid w:val="00C15CE0"/>
    <w:rsid w:val="00C20FBD"/>
    <w:rsid w:val="00C255C7"/>
    <w:rsid w:val="00C258DD"/>
    <w:rsid w:val="00C31DCE"/>
    <w:rsid w:val="00C334BA"/>
    <w:rsid w:val="00C34A4A"/>
    <w:rsid w:val="00C40DC8"/>
    <w:rsid w:val="00C43DC7"/>
    <w:rsid w:val="00C450FD"/>
    <w:rsid w:val="00C45192"/>
    <w:rsid w:val="00C50D2A"/>
    <w:rsid w:val="00C52C55"/>
    <w:rsid w:val="00C52EB4"/>
    <w:rsid w:val="00C53484"/>
    <w:rsid w:val="00C547D0"/>
    <w:rsid w:val="00C629DF"/>
    <w:rsid w:val="00C6393A"/>
    <w:rsid w:val="00C6500B"/>
    <w:rsid w:val="00C65A87"/>
    <w:rsid w:val="00C7245A"/>
    <w:rsid w:val="00C74494"/>
    <w:rsid w:val="00C7542E"/>
    <w:rsid w:val="00C76E0F"/>
    <w:rsid w:val="00C76F18"/>
    <w:rsid w:val="00C77CC9"/>
    <w:rsid w:val="00C80E4B"/>
    <w:rsid w:val="00C80EFB"/>
    <w:rsid w:val="00C83534"/>
    <w:rsid w:val="00C85BA7"/>
    <w:rsid w:val="00CA36CB"/>
    <w:rsid w:val="00CA3BC3"/>
    <w:rsid w:val="00CB4850"/>
    <w:rsid w:val="00CB7723"/>
    <w:rsid w:val="00CD0FB6"/>
    <w:rsid w:val="00CD2D60"/>
    <w:rsid w:val="00CE2CEC"/>
    <w:rsid w:val="00CE3AC7"/>
    <w:rsid w:val="00CE3FCD"/>
    <w:rsid w:val="00CE60DD"/>
    <w:rsid w:val="00CF55E4"/>
    <w:rsid w:val="00CF5C92"/>
    <w:rsid w:val="00CF7903"/>
    <w:rsid w:val="00D01FF7"/>
    <w:rsid w:val="00D05474"/>
    <w:rsid w:val="00D060F0"/>
    <w:rsid w:val="00D2021B"/>
    <w:rsid w:val="00D26ACE"/>
    <w:rsid w:val="00D27E4E"/>
    <w:rsid w:val="00D3171E"/>
    <w:rsid w:val="00D32376"/>
    <w:rsid w:val="00D334CD"/>
    <w:rsid w:val="00D347AC"/>
    <w:rsid w:val="00D37974"/>
    <w:rsid w:val="00D4036B"/>
    <w:rsid w:val="00D4574E"/>
    <w:rsid w:val="00D50053"/>
    <w:rsid w:val="00D578F7"/>
    <w:rsid w:val="00D57E2E"/>
    <w:rsid w:val="00D6168C"/>
    <w:rsid w:val="00D61789"/>
    <w:rsid w:val="00D62685"/>
    <w:rsid w:val="00D63D25"/>
    <w:rsid w:val="00D65E3B"/>
    <w:rsid w:val="00D671B4"/>
    <w:rsid w:val="00D71119"/>
    <w:rsid w:val="00D7205B"/>
    <w:rsid w:val="00D7315E"/>
    <w:rsid w:val="00D736B3"/>
    <w:rsid w:val="00D75370"/>
    <w:rsid w:val="00D83284"/>
    <w:rsid w:val="00D84BDF"/>
    <w:rsid w:val="00D86D19"/>
    <w:rsid w:val="00D93381"/>
    <w:rsid w:val="00D942EE"/>
    <w:rsid w:val="00D953C0"/>
    <w:rsid w:val="00DA03FF"/>
    <w:rsid w:val="00DA7C4A"/>
    <w:rsid w:val="00DB4C83"/>
    <w:rsid w:val="00DC010B"/>
    <w:rsid w:val="00DC3F47"/>
    <w:rsid w:val="00DD5921"/>
    <w:rsid w:val="00DE232B"/>
    <w:rsid w:val="00DE69A8"/>
    <w:rsid w:val="00DE6AB8"/>
    <w:rsid w:val="00DE7F6E"/>
    <w:rsid w:val="00DF0008"/>
    <w:rsid w:val="00DF0D55"/>
    <w:rsid w:val="00DF11AA"/>
    <w:rsid w:val="00E00CF4"/>
    <w:rsid w:val="00E05347"/>
    <w:rsid w:val="00E0607A"/>
    <w:rsid w:val="00E07681"/>
    <w:rsid w:val="00E118CC"/>
    <w:rsid w:val="00E12F1C"/>
    <w:rsid w:val="00E13ECC"/>
    <w:rsid w:val="00E143B8"/>
    <w:rsid w:val="00E1584E"/>
    <w:rsid w:val="00E17807"/>
    <w:rsid w:val="00E22190"/>
    <w:rsid w:val="00E22DF8"/>
    <w:rsid w:val="00E27BE7"/>
    <w:rsid w:val="00E303AE"/>
    <w:rsid w:val="00E3480F"/>
    <w:rsid w:val="00E36952"/>
    <w:rsid w:val="00E3709C"/>
    <w:rsid w:val="00E40B43"/>
    <w:rsid w:val="00E424E7"/>
    <w:rsid w:val="00E43609"/>
    <w:rsid w:val="00E4487E"/>
    <w:rsid w:val="00E4528C"/>
    <w:rsid w:val="00E474FA"/>
    <w:rsid w:val="00E47F2C"/>
    <w:rsid w:val="00E62B95"/>
    <w:rsid w:val="00E65EC6"/>
    <w:rsid w:val="00E72DE1"/>
    <w:rsid w:val="00E76A55"/>
    <w:rsid w:val="00E82E6E"/>
    <w:rsid w:val="00E830BD"/>
    <w:rsid w:val="00E8315F"/>
    <w:rsid w:val="00E831E6"/>
    <w:rsid w:val="00E86F01"/>
    <w:rsid w:val="00EA0FBE"/>
    <w:rsid w:val="00EA50E7"/>
    <w:rsid w:val="00EB025D"/>
    <w:rsid w:val="00EB730F"/>
    <w:rsid w:val="00EC14D1"/>
    <w:rsid w:val="00ED1590"/>
    <w:rsid w:val="00ED1D28"/>
    <w:rsid w:val="00ED1E79"/>
    <w:rsid w:val="00ED3FAB"/>
    <w:rsid w:val="00ED49BB"/>
    <w:rsid w:val="00EE0AC4"/>
    <w:rsid w:val="00EE0B66"/>
    <w:rsid w:val="00EE1A99"/>
    <w:rsid w:val="00EE2161"/>
    <w:rsid w:val="00EE770F"/>
    <w:rsid w:val="00EE7937"/>
    <w:rsid w:val="00EF20FC"/>
    <w:rsid w:val="00EF44BA"/>
    <w:rsid w:val="00EF4EB3"/>
    <w:rsid w:val="00EF5DF4"/>
    <w:rsid w:val="00EF5E3F"/>
    <w:rsid w:val="00F034B4"/>
    <w:rsid w:val="00F0505A"/>
    <w:rsid w:val="00F11BFD"/>
    <w:rsid w:val="00F131ED"/>
    <w:rsid w:val="00F136AC"/>
    <w:rsid w:val="00F13B52"/>
    <w:rsid w:val="00F16BBA"/>
    <w:rsid w:val="00F1748C"/>
    <w:rsid w:val="00F22B11"/>
    <w:rsid w:val="00F23109"/>
    <w:rsid w:val="00F23F3B"/>
    <w:rsid w:val="00F24FB3"/>
    <w:rsid w:val="00F25E86"/>
    <w:rsid w:val="00F31CB7"/>
    <w:rsid w:val="00F34804"/>
    <w:rsid w:val="00F36A36"/>
    <w:rsid w:val="00F439D3"/>
    <w:rsid w:val="00F43C01"/>
    <w:rsid w:val="00F45A1D"/>
    <w:rsid w:val="00F46774"/>
    <w:rsid w:val="00F50D15"/>
    <w:rsid w:val="00F54798"/>
    <w:rsid w:val="00F552D3"/>
    <w:rsid w:val="00F55D59"/>
    <w:rsid w:val="00F619F7"/>
    <w:rsid w:val="00F63124"/>
    <w:rsid w:val="00F632C6"/>
    <w:rsid w:val="00F64E7D"/>
    <w:rsid w:val="00F71C56"/>
    <w:rsid w:val="00F73C41"/>
    <w:rsid w:val="00F76CD9"/>
    <w:rsid w:val="00F80392"/>
    <w:rsid w:val="00F8311B"/>
    <w:rsid w:val="00F83C12"/>
    <w:rsid w:val="00F85A32"/>
    <w:rsid w:val="00F8673B"/>
    <w:rsid w:val="00F87F3A"/>
    <w:rsid w:val="00F90F93"/>
    <w:rsid w:val="00F914CA"/>
    <w:rsid w:val="00F91BFF"/>
    <w:rsid w:val="00F9468B"/>
    <w:rsid w:val="00F951CD"/>
    <w:rsid w:val="00F958FF"/>
    <w:rsid w:val="00FA05D5"/>
    <w:rsid w:val="00FA273A"/>
    <w:rsid w:val="00FA273F"/>
    <w:rsid w:val="00FA76CE"/>
    <w:rsid w:val="00FB1F7F"/>
    <w:rsid w:val="00FB4BAA"/>
    <w:rsid w:val="00FB4BDE"/>
    <w:rsid w:val="00FB6168"/>
    <w:rsid w:val="00FC0B02"/>
    <w:rsid w:val="00FC52E7"/>
    <w:rsid w:val="00FC5824"/>
    <w:rsid w:val="00FC6DF5"/>
    <w:rsid w:val="00FD3D16"/>
    <w:rsid w:val="00FD4518"/>
    <w:rsid w:val="00FD62CA"/>
    <w:rsid w:val="00FD77A8"/>
    <w:rsid w:val="00FE52AD"/>
    <w:rsid w:val="00FF13D9"/>
    <w:rsid w:val="00FF4D2B"/>
    <w:rsid w:val="00FF6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DC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10A6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1042C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0862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uiPriority w:val="99"/>
    <w:rsid w:val="00064A5B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064A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064A5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64A5B"/>
  </w:style>
  <w:style w:type="paragraph" w:styleId="Footer">
    <w:name w:val="footer"/>
    <w:basedOn w:val="Normal"/>
    <w:link w:val="FooterChar"/>
    <w:uiPriority w:val="99"/>
    <w:rsid w:val="00064A5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64A5B"/>
  </w:style>
  <w:style w:type="paragraph" w:styleId="BalloonText">
    <w:name w:val="Balloon Text"/>
    <w:basedOn w:val="Normal"/>
    <w:link w:val="BalloonTextChar"/>
    <w:uiPriority w:val="99"/>
    <w:semiHidden/>
    <w:rsid w:val="008C76A9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76A9"/>
    <w:rPr>
      <w:rFonts w:ascii="Segoe UI" w:hAnsi="Segoe UI"/>
      <w:sz w:val="18"/>
    </w:rPr>
  </w:style>
  <w:style w:type="paragraph" w:customStyle="1" w:styleId="Style2">
    <w:name w:val="Style2"/>
    <w:basedOn w:val="Normal"/>
    <w:uiPriority w:val="99"/>
    <w:rsid w:val="00E348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E3480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3480F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E3480F"/>
    <w:rPr>
      <w:rFonts w:ascii="Times New Roman" w:hAnsi="Times New Roman"/>
      <w:b/>
      <w:sz w:val="26"/>
    </w:rPr>
  </w:style>
  <w:style w:type="paragraph" w:customStyle="1" w:styleId="FR3">
    <w:name w:val="FR3"/>
    <w:uiPriority w:val="99"/>
    <w:rsid w:val="00E3480F"/>
    <w:pPr>
      <w:widowControl w:val="0"/>
      <w:spacing w:before="840"/>
      <w:ind w:left="680"/>
    </w:pPr>
    <w:rPr>
      <w:rFonts w:ascii="Arial" w:hAnsi="Arial"/>
      <w:sz w:val="16"/>
      <w:szCs w:val="20"/>
    </w:rPr>
  </w:style>
  <w:style w:type="paragraph" w:customStyle="1" w:styleId="p2">
    <w:name w:val="p2"/>
    <w:basedOn w:val="Normal"/>
    <w:uiPriority w:val="99"/>
    <w:rsid w:val="004271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uiPriority w:val="99"/>
    <w:rsid w:val="00427145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rsid w:val="00921A7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5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4648</TotalTime>
  <Pages>2</Pages>
  <Words>337</Words>
  <Characters>1924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  Ф Е Д Е Р А Ц И Я</dc:title>
  <dc:subject/>
  <dc:creator>Лата О.А.</dc:creator>
  <cp:keywords/>
  <dc:description/>
  <cp:lastModifiedBy>User</cp:lastModifiedBy>
  <cp:revision>522</cp:revision>
  <cp:lastPrinted>2020-02-19T06:38:00Z</cp:lastPrinted>
  <dcterms:created xsi:type="dcterms:W3CDTF">2019-08-09T05:18:00Z</dcterms:created>
  <dcterms:modified xsi:type="dcterms:W3CDTF">2020-02-19T06:38:00Z</dcterms:modified>
</cp:coreProperties>
</file>