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49" w:rsidRDefault="00484949" w:rsidP="006724E6">
      <w:pPr>
        <w:shd w:val="clear" w:color="auto" w:fill="FFFFFF"/>
        <w:tabs>
          <w:tab w:val="left" w:pos="670"/>
        </w:tabs>
        <w:jc w:val="both"/>
        <w:rPr>
          <w:b/>
          <w:color w:val="000000"/>
          <w:spacing w:val="1"/>
          <w:sz w:val="28"/>
          <w:szCs w:val="28"/>
        </w:rPr>
      </w:pPr>
    </w:p>
    <w:p w:rsidR="00484949" w:rsidRPr="00A66653" w:rsidRDefault="00484949" w:rsidP="006724E6">
      <w:pPr>
        <w:shd w:val="clear" w:color="auto" w:fill="FFFFFF"/>
        <w:tabs>
          <w:tab w:val="left" w:pos="670"/>
        </w:tabs>
        <w:jc w:val="both"/>
        <w:rPr>
          <w:b/>
          <w:color w:val="000000"/>
          <w:spacing w:val="1"/>
          <w:sz w:val="28"/>
          <w:szCs w:val="28"/>
        </w:rPr>
      </w:pPr>
      <w:r>
        <w:rPr>
          <w:noProof/>
        </w:rPr>
        <w:pict>
          <v:rect id="Прямоугольник 2" o:spid="_x0000_s1026" style="position:absolute;left:0;text-align:left;margin-left:-3.55pt;margin-top:-29.55pt;width:487.95pt;height:198.6pt;z-index:-251658240;visibility:visible" wrapcoords="-33 -82 -33 21518 21633 21518 21633 -82 -33 -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style="mso-next-textbox:#Прямоугольник 2" inset="1pt,1pt,1pt,1pt">
              <w:txbxContent>
                <w:p w:rsidR="00484949" w:rsidRPr="003334ED" w:rsidRDefault="00484949" w:rsidP="00D97B2F">
                  <w:pPr>
                    <w:pStyle w:val="Heading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  <w:r w:rsidRPr="00DB5079">
                    <w:rPr>
                      <w:b w:val="0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i1026" type="#_x0000_t75" alt="Герб На ДОк" style="width:39pt;height:47.25pt;visibility:visible">
                        <v:imagedata r:id="rId6" o:title="" grayscale="t"/>
                      </v:shape>
                    </w:pict>
                  </w:r>
                </w:p>
                <w:p w:rsidR="00484949" w:rsidRPr="00797CDB" w:rsidRDefault="00484949" w:rsidP="00D97B2F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484949" w:rsidRPr="00CD09BA" w:rsidRDefault="00484949" w:rsidP="00D97B2F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КРУГЛОВСКОГО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484949" w:rsidRPr="00797CDB" w:rsidRDefault="00484949" w:rsidP="00D97B2F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</w:t>
                  </w:r>
                  <w:r w:rsidRPr="00797CDB"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е</w:t>
                  </w:r>
                </w:p>
                <w:p w:rsidR="00484949" w:rsidRPr="00410156" w:rsidRDefault="00484949" w:rsidP="00D97B2F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10156">
                    <w:rPr>
                      <w:rFonts w:ascii="Arial" w:hAnsi="Arial" w:cs="Arial"/>
                      <w:b/>
                      <w:sz w:val="18"/>
                      <w:szCs w:val="18"/>
                    </w:rPr>
                    <w:t>с. Круглое</w:t>
                  </w:r>
                </w:p>
                <w:p w:rsidR="00484949" w:rsidRPr="00410156" w:rsidRDefault="00484949" w:rsidP="006F7B03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1015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«03»декабря </w:t>
                  </w: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41015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2020 г</w:t>
                    </w:r>
                  </w:smartTag>
                  <w:r w:rsidRPr="0041015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                </w:t>
                  </w:r>
                  <w:r w:rsidRPr="00410156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№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139-р</w:t>
                  </w:r>
                </w:p>
              </w:txbxContent>
            </v:textbox>
            <w10:wrap type="tight"/>
          </v:rect>
        </w:pict>
      </w:r>
    </w:p>
    <w:p w:rsidR="00484949" w:rsidRDefault="00484949" w:rsidP="00DC1C41">
      <w:pPr>
        <w:rPr>
          <w:b/>
          <w:sz w:val="28"/>
          <w:szCs w:val="28"/>
        </w:rPr>
      </w:pPr>
      <w:r w:rsidRPr="004079A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проведении личного приема граждан</w:t>
      </w:r>
    </w:p>
    <w:p w:rsidR="00484949" w:rsidRDefault="00484949" w:rsidP="00DC1C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возникновения и распространения</w:t>
      </w:r>
    </w:p>
    <w:p w:rsidR="00484949" w:rsidRDefault="00484949" w:rsidP="00DC1C4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инфекционных заболеваний</w:t>
      </w:r>
    </w:p>
    <w:p w:rsidR="00484949" w:rsidRDefault="00484949" w:rsidP="00A114F7">
      <w:pPr>
        <w:tabs>
          <w:tab w:val="left" w:pos="284"/>
          <w:tab w:val="left" w:pos="1554"/>
        </w:tabs>
        <w:ind w:left="30"/>
        <w:jc w:val="both"/>
        <w:rPr>
          <w:b/>
          <w:sz w:val="28"/>
          <w:szCs w:val="28"/>
        </w:rPr>
      </w:pPr>
    </w:p>
    <w:p w:rsidR="00484949" w:rsidRDefault="00484949" w:rsidP="00A114F7">
      <w:pPr>
        <w:tabs>
          <w:tab w:val="left" w:pos="284"/>
          <w:tab w:val="left" w:pos="1554"/>
        </w:tabs>
        <w:ind w:left="30"/>
        <w:jc w:val="both"/>
        <w:rPr>
          <w:b/>
          <w:sz w:val="28"/>
          <w:szCs w:val="28"/>
        </w:rPr>
      </w:pPr>
    </w:p>
    <w:p w:rsidR="00484949" w:rsidRPr="00A61FAE" w:rsidRDefault="00484949" w:rsidP="00A114F7">
      <w:pPr>
        <w:pStyle w:val="BodyText"/>
        <w:ind w:firstLine="708"/>
      </w:pPr>
      <w:r w:rsidRPr="00A61FAE">
        <w:rPr>
          <w:szCs w:val="28"/>
        </w:rPr>
        <w:t xml:space="preserve">В соответствии с </w:t>
      </w:r>
      <w:r>
        <w:rPr>
          <w:szCs w:val="28"/>
        </w:rPr>
        <w:t>распоряжением Губернатора Белгородской области от 02 декабря 2020 года № 613-р «</w:t>
      </w:r>
      <w:r w:rsidRPr="00DC1C41">
        <w:rPr>
          <w:szCs w:val="28"/>
        </w:rPr>
        <w:t>О проведении личного приема граждан в условиях возникновения и распространения инфекционных заболеваний</w:t>
      </w:r>
      <w:r>
        <w:rPr>
          <w:szCs w:val="28"/>
        </w:rPr>
        <w:t>», распоряжением администрации муниципального района «Красненский район» от 02 декабря 2020 года № 1209-р «</w:t>
      </w:r>
      <w:r w:rsidRPr="00DC1C41">
        <w:rPr>
          <w:szCs w:val="28"/>
        </w:rPr>
        <w:t>О проведении личного приема граждан в условиях возникновения и распространения инфекционных заболеваний</w:t>
      </w:r>
      <w:r>
        <w:rPr>
          <w:szCs w:val="28"/>
        </w:rPr>
        <w:t xml:space="preserve">», в целях обеспечения санитарно-эпидемиологического благополучия населения, предотвращения распространения на территории Кругловского сельского поселения инфекционных заболеваний, в том числе новой коронавирусной инфекции </w:t>
      </w:r>
      <w:r w:rsidRPr="00123DFE">
        <w:rPr>
          <w:szCs w:val="28"/>
        </w:rPr>
        <w:t>(</w:t>
      </w:r>
      <w:r w:rsidRPr="00123DFE">
        <w:rPr>
          <w:szCs w:val="28"/>
          <w:lang w:val="en-US"/>
        </w:rPr>
        <w:t>C</w:t>
      </w:r>
      <w:r>
        <w:rPr>
          <w:szCs w:val="28"/>
          <w:lang w:val="en-US"/>
        </w:rPr>
        <w:t>O</w:t>
      </w:r>
      <w:r w:rsidRPr="00123DFE">
        <w:rPr>
          <w:szCs w:val="28"/>
          <w:lang w:val="en-US"/>
        </w:rPr>
        <w:t>V</w:t>
      </w:r>
      <w:r>
        <w:rPr>
          <w:szCs w:val="28"/>
          <w:lang w:val="en-US"/>
        </w:rPr>
        <w:t>ID</w:t>
      </w:r>
      <w:r>
        <w:rPr>
          <w:szCs w:val="28"/>
        </w:rPr>
        <w:t>-19</w:t>
      </w:r>
      <w:r w:rsidRPr="00123DFE">
        <w:rPr>
          <w:szCs w:val="28"/>
        </w:rPr>
        <w:t>)</w:t>
      </w:r>
      <w:r w:rsidRPr="00A61FAE">
        <w:rPr>
          <w:szCs w:val="28"/>
        </w:rPr>
        <w:t>:</w:t>
      </w:r>
    </w:p>
    <w:p w:rsidR="00484949" w:rsidRDefault="00484949" w:rsidP="00A114F7">
      <w:pPr>
        <w:ind w:firstLine="708"/>
        <w:jc w:val="both"/>
        <w:rPr>
          <w:sz w:val="28"/>
          <w:szCs w:val="28"/>
        </w:rPr>
      </w:pPr>
      <w:r w:rsidRPr="00370EA4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Порядок проведения личного приема граждан в органах местного самоуправления Кругловского сельского поселения в условиях возникновения и распространения инфекционных заболеваний (далее – Порядок, прилагается).</w:t>
      </w:r>
    </w:p>
    <w:p w:rsidR="00484949" w:rsidRDefault="00484949" w:rsidP="006169F1">
      <w:pPr>
        <w:ind w:firstLine="709"/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2. Заместителю главы администрации Кругловского сельского поселения (Сидоренко Л.М.) обеспечить соблюдение Порядка и размещение настоящего распоряжения на официальном сайте администрации Кругловского сельского поселения.</w:t>
      </w:r>
    </w:p>
    <w:p w:rsidR="00484949" w:rsidRDefault="00484949" w:rsidP="00410156">
      <w:pPr>
        <w:ind w:firstLine="709"/>
        <w:jc w:val="both"/>
        <w:rPr>
          <w:sz w:val="28"/>
          <w:szCs w:val="28"/>
        </w:rPr>
      </w:pPr>
      <w:r>
        <w:rPr>
          <w:rStyle w:val="Strong"/>
          <w:b w:val="0"/>
          <w:sz w:val="28"/>
          <w:szCs w:val="28"/>
        </w:rPr>
        <w:t>3</w:t>
      </w:r>
      <w:r w:rsidRPr="004E0678">
        <w:rPr>
          <w:rStyle w:val="Strong"/>
          <w:b w:val="0"/>
          <w:sz w:val="28"/>
          <w:szCs w:val="28"/>
        </w:rPr>
        <w:t>. Контроль за исполнением распоряжения возложить на главу администрации Кр</w:t>
      </w:r>
      <w:r>
        <w:rPr>
          <w:rStyle w:val="Strong"/>
          <w:b w:val="0"/>
          <w:sz w:val="28"/>
          <w:szCs w:val="28"/>
        </w:rPr>
        <w:t>угловск</w:t>
      </w:r>
      <w:r w:rsidRPr="004E0678">
        <w:rPr>
          <w:rStyle w:val="Strong"/>
          <w:b w:val="0"/>
          <w:sz w:val="28"/>
          <w:szCs w:val="28"/>
        </w:rPr>
        <w:t xml:space="preserve">ого сельского поселения </w:t>
      </w:r>
      <w:r>
        <w:rPr>
          <w:rStyle w:val="Strong"/>
          <w:b w:val="0"/>
          <w:sz w:val="28"/>
          <w:szCs w:val="28"/>
        </w:rPr>
        <w:t>Петрищева Д.А.</w:t>
      </w:r>
    </w:p>
    <w:p w:rsidR="00484949" w:rsidRPr="00732097" w:rsidRDefault="00484949" w:rsidP="00A114F7">
      <w:pPr>
        <w:tabs>
          <w:tab w:val="left" w:pos="1554"/>
        </w:tabs>
        <w:ind w:firstLine="708"/>
        <w:jc w:val="both"/>
        <w:rPr>
          <w:sz w:val="28"/>
          <w:szCs w:val="28"/>
        </w:rPr>
      </w:pPr>
    </w:p>
    <w:p w:rsidR="00484949" w:rsidRDefault="00484949" w:rsidP="00A114F7">
      <w:pPr>
        <w:tabs>
          <w:tab w:val="left" w:pos="1554"/>
        </w:tabs>
        <w:ind w:firstLine="720"/>
        <w:rPr>
          <w:sz w:val="28"/>
          <w:szCs w:val="28"/>
        </w:rPr>
      </w:pPr>
    </w:p>
    <w:tbl>
      <w:tblPr>
        <w:tblW w:w="0" w:type="auto"/>
        <w:tblInd w:w="75" w:type="dxa"/>
        <w:tblLook w:val="00A0"/>
      </w:tblPr>
      <w:tblGrid>
        <w:gridCol w:w="4144"/>
        <w:gridCol w:w="5351"/>
      </w:tblGrid>
      <w:tr w:rsidR="00484949" w:rsidRPr="0068487E" w:rsidTr="00B62A3E">
        <w:tc>
          <w:tcPr>
            <w:tcW w:w="4144" w:type="dxa"/>
          </w:tcPr>
          <w:p w:rsidR="00484949" w:rsidRPr="0068487E" w:rsidRDefault="00484949" w:rsidP="00B62A3E">
            <w:pPr>
              <w:ind w:lef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Pr="0068487E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484949" w:rsidRPr="0068487E" w:rsidRDefault="00484949" w:rsidP="00B62A3E">
            <w:pPr>
              <w:ind w:left="75"/>
              <w:jc w:val="center"/>
              <w:rPr>
                <w:b/>
                <w:sz w:val="28"/>
              </w:rPr>
            </w:pPr>
            <w:r w:rsidRPr="0068487E">
              <w:rPr>
                <w:b/>
                <w:sz w:val="28"/>
              </w:rPr>
              <w:t>администрации Кр</w:t>
            </w:r>
            <w:r>
              <w:rPr>
                <w:b/>
                <w:sz w:val="28"/>
              </w:rPr>
              <w:t>угловс</w:t>
            </w:r>
            <w:r w:rsidRPr="0068487E">
              <w:rPr>
                <w:b/>
                <w:sz w:val="28"/>
              </w:rPr>
              <w:t>кого</w:t>
            </w:r>
          </w:p>
          <w:p w:rsidR="00484949" w:rsidRPr="0068487E" w:rsidRDefault="00484949" w:rsidP="00B62A3E">
            <w:pPr>
              <w:jc w:val="center"/>
              <w:rPr>
                <w:sz w:val="28"/>
              </w:rPr>
            </w:pPr>
            <w:r w:rsidRPr="0068487E">
              <w:rPr>
                <w:b/>
                <w:sz w:val="28"/>
              </w:rPr>
              <w:t>сельского поселения</w:t>
            </w:r>
          </w:p>
        </w:tc>
        <w:tc>
          <w:tcPr>
            <w:tcW w:w="5351" w:type="dxa"/>
          </w:tcPr>
          <w:p w:rsidR="00484949" w:rsidRPr="0068487E" w:rsidRDefault="00484949" w:rsidP="00B62A3E">
            <w:pPr>
              <w:jc w:val="right"/>
              <w:rPr>
                <w:b/>
                <w:sz w:val="28"/>
              </w:rPr>
            </w:pPr>
          </w:p>
          <w:p w:rsidR="00484949" w:rsidRPr="0068487E" w:rsidRDefault="00484949" w:rsidP="00B62A3E">
            <w:pPr>
              <w:jc w:val="right"/>
              <w:rPr>
                <w:b/>
                <w:sz w:val="28"/>
              </w:rPr>
            </w:pPr>
          </w:p>
          <w:p w:rsidR="00484949" w:rsidRPr="0068487E" w:rsidRDefault="00484949" w:rsidP="00BB44DC">
            <w:pPr>
              <w:jc w:val="right"/>
              <w:rPr>
                <w:sz w:val="28"/>
              </w:rPr>
            </w:pPr>
            <w:r>
              <w:rPr>
                <w:b/>
                <w:sz w:val="28"/>
              </w:rPr>
              <w:t>Д.А.Петрищев</w:t>
            </w:r>
          </w:p>
        </w:tc>
      </w:tr>
    </w:tbl>
    <w:p w:rsidR="00484949" w:rsidRDefault="00484949" w:rsidP="00A114F7">
      <w:pPr>
        <w:tabs>
          <w:tab w:val="left" w:pos="284"/>
          <w:tab w:val="left" w:pos="1554"/>
        </w:tabs>
        <w:ind w:left="30"/>
        <w:rPr>
          <w:sz w:val="28"/>
          <w:szCs w:val="28"/>
        </w:rPr>
      </w:pPr>
    </w:p>
    <w:p w:rsidR="00484949" w:rsidRPr="00551F03" w:rsidRDefault="00484949" w:rsidP="00E5120A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484949" w:rsidRPr="00551F03" w:rsidRDefault="00484949" w:rsidP="00E5120A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551F03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Pr="00551F03">
        <w:rPr>
          <w:sz w:val="28"/>
          <w:szCs w:val="28"/>
        </w:rPr>
        <w:t xml:space="preserve"> администрации Кр</w:t>
      </w:r>
      <w:r>
        <w:rPr>
          <w:sz w:val="28"/>
          <w:szCs w:val="28"/>
        </w:rPr>
        <w:t>углов</w:t>
      </w:r>
      <w:r w:rsidRPr="00551F03">
        <w:rPr>
          <w:sz w:val="28"/>
          <w:szCs w:val="28"/>
        </w:rPr>
        <w:t>ского сельского поселения</w:t>
      </w:r>
    </w:p>
    <w:p w:rsidR="00484949" w:rsidRPr="00551F03" w:rsidRDefault="00484949" w:rsidP="00E5120A">
      <w:pPr>
        <w:ind w:left="3969"/>
        <w:jc w:val="center"/>
        <w:rPr>
          <w:sz w:val="28"/>
          <w:szCs w:val="28"/>
        </w:rPr>
      </w:pPr>
      <w:r w:rsidRPr="00551F03">
        <w:rPr>
          <w:sz w:val="28"/>
          <w:szCs w:val="28"/>
        </w:rPr>
        <w:t xml:space="preserve">от « </w:t>
      </w:r>
      <w:r>
        <w:rPr>
          <w:sz w:val="28"/>
          <w:szCs w:val="28"/>
        </w:rPr>
        <w:t>03</w:t>
      </w:r>
      <w:r w:rsidRPr="00551F03">
        <w:rPr>
          <w:sz w:val="28"/>
          <w:szCs w:val="28"/>
        </w:rPr>
        <w:t xml:space="preserve"> »</w:t>
      </w:r>
      <w:r>
        <w:rPr>
          <w:sz w:val="28"/>
          <w:szCs w:val="28"/>
        </w:rPr>
        <w:t>декабря</w:t>
      </w:r>
      <w:r w:rsidRPr="00551F0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</w:t>
        </w:r>
        <w:r w:rsidRPr="00551F03">
          <w:rPr>
            <w:sz w:val="28"/>
            <w:szCs w:val="28"/>
          </w:rPr>
          <w:t xml:space="preserve"> г</w:t>
        </w:r>
      </w:smartTag>
      <w:r w:rsidRPr="00551F03">
        <w:rPr>
          <w:sz w:val="28"/>
          <w:szCs w:val="28"/>
        </w:rPr>
        <w:t xml:space="preserve">. № </w:t>
      </w:r>
      <w:r>
        <w:rPr>
          <w:sz w:val="28"/>
          <w:szCs w:val="28"/>
        </w:rPr>
        <w:t>139</w:t>
      </w:r>
      <w:r w:rsidRPr="00551F03">
        <w:rPr>
          <w:sz w:val="28"/>
          <w:szCs w:val="28"/>
        </w:rPr>
        <w:t>-р</w:t>
      </w:r>
    </w:p>
    <w:p w:rsidR="00484949" w:rsidRDefault="00484949" w:rsidP="00E5120A">
      <w:pPr>
        <w:jc w:val="center"/>
        <w:rPr>
          <w:b/>
          <w:bCs/>
          <w:sz w:val="28"/>
          <w:szCs w:val="28"/>
        </w:rPr>
      </w:pPr>
    </w:p>
    <w:p w:rsidR="00484949" w:rsidRDefault="00484949" w:rsidP="00E5120A">
      <w:pPr>
        <w:tabs>
          <w:tab w:val="left" w:pos="284"/>
          <w:tab w:val="left" w:pos="1554"/>
        </w:tabs>
        <w:ind w:left="30"/>
        <w:jc w:val="center"/>
        <w:rPr>
          <w:b/>
          <w:sz w:val="28"/>
          <w:szCs w:val="28"/>
        </w:rPr>
      </w:pPr>
      <w:r w:rsidRPr="00E5120A">
        <w:rPr>
          <w:b/>
          <w:sz w:val="28"/>
          <w:szCs w:val="28"/>
        </w:rPr>
        <w:t>Порядок</w:t>
      </w:r>
    </w:p>
    <w:p w:rsidR="00484949" w:rsidRPr="00E5120A" w:rsidRDefault="00484949" w:rsidP="00E5120A">
      <w:pPr>
        <w:tabs>
          <w:tab w:val="left" w:pos="284"/>
          <w:tab w:val="left" w:pos="1554"/>
        </w:tabs>
        <w:ind w:left="30"/>
        <w:jc w:val="center"/>
        <w:rPr>
          <w:b/>
          <w:sz w:val="28"/>
          <w:szCs w:val="28"/>
        </w:rPr>
      </w:pPr>
      <w:r w:rsidRPr="00E5120A">
        <w:rPr>
          <w:b/>
          <w:sz w:val="28"/>
          <w:szCs w:val="28"/>
        </w:rPr>
        <w:t>проведения личного приема граждан в органах местного самоуправления Кр</w:t>
      </w:r>
      <w:r>
        <w:rPr>
          <w:b/>
          <w:sz w:val="28"/>
          <w:szCs w:val="28"/>
        </w:rPr>
        <w:t>углов</w:t>
      </w:r>
      <w:r w:rsidRPr="00E5120A">
        <w:rPr>
          <w:b/>
          <w:sz w:val="28"/>
          <w:szCs w:val="28"/>
        </w:rPr>
        <w:t>ского сельского поселения в условиях возникновения и распространения инфекционных заболеваний</w:t>
      </w:r>
    </w:p>
    <w:p w:rsidR="00484949" w:rsidRDefault="00484949" w:rsidP="00CA72B0">
      <w:pPr>
        <w:tabs>
          <w:tab w:val="left" w:pos="284"/>
          <w:tab w:val="left" w:pos="1554"/>
        </w:tabs>
        <w:rPr>
          <w:sz w:val="28"/>
          <w:szCs w:val="28"/>
        </w:rPr>
      </w:pP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В целях исключения контактов заявителей, в том числе с лицами, имеющими признаки, не исключающие заболевание острой респираторной инфекцией, с лицами, находящимися на карантине, с лицами, обязанными находиться на самоизоляции, а так же сокращения продолжительности контактов заявителей с уполномоченными лицами органов местного самоуправления, обеспечивают: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1.1. Размещение на официальном сайте органов местного самоуправления следующей информации для граждан: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об организации предварительной записи на прием с указанием порядка записи и номеров телефонов;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необходимости соблюдения ограничительных мер, принятых с учетом текущей эпидемиологической ситуации в Белгородской области (соблюдение режима самоизоляции для отдельных категорий граждан);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о рекомендациях по заблаговременной подготовке текста обращения в письменном виде в целях сокращения продолжительности личного приема;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необходимости соблюдения в ходе личного приема социальной дистанции (1,5 - </w:t>
      </w:r>
      <w:smartTag w:uri="urn:schemas-microsoft-com:office:smarttags" w:element="metricconverter">
        <w:smartTagPr>
          <w:attr w:name="ProductID" w:val="2 метра"/>
        </w:smartTagPr>
        <w:r>
          <w:rPr>
            <w:sz w:val="28"/>
            <w:szCs w:val="28"/>
          </w:rPr>
          <w:t>2 метра</w:t>
        </w:r>
      </w:smartTag>
      <w:r>
        <w:rPr>
          <w:sz w:val="28"/>
          <w:szCs w:val="28"/>
        </w:rPr>
        <w:t>), использования средств защиты органов дыхания (медицинских или гигиенических масок), соблюдения гигиены рук.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1.2. Предварительную запись на прием заявителей, не находящихся на карантине и не обязанных находиться на самоизоляции, в соответствии с установленными для приема днями и часами по графику, составленному с учетом: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количества уполномоченных лиц, ведущих личный прием;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мест ожидания личного приема, обеспечивающих соблюдение социальной дистанции с учетом выделенных площадей для общего пользования, в том числе проходов;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времени проведения личного приема должностными лицами органов местного самоуправления (далее - уполномоченные лица) (не более 15-20 минут на одного заявителя);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времени, необходимого для проведения между приемами уборки (проветривания) помещений и дезинфекции мебели, оборудования и технических средств, с обработкой контактных поверхностей.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1.3. бесконтактное предъявление заявителем с соблюдением социальной дистанции либо через защитный экран документа, удостоверяющего личность.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1.4. Бесконтактный прием письменных обращений в ходе личного приема с последующей их обработкой обеззараживающими устройствами, разрешенными к применению.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1.5. Использование масок, разрешенных к применению, для защиты органов дыхания с заменой в течение определенного промежутка времени, с проведением обработки рук кожными антисептиками, разрешенными к применению.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1.6. Соблюдение социальной дистанции в местах ожидания, а также проведения личного приема.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1.7. Проведение при входе в помещения органов местного самоуправления обязательного измерения температуры тела заявителей и уполномоченных лиц с использованием бесконтактных термометров.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1.8. Не допускаются в помещения органов местного самоуправления Кругловского сельского поселения: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заявители и уполномоченные лица с повышенной температурой тела либо другими внешними признаками, не исключающими заболевание острой респираторной инфекцией (кашель, чихание, насморк), а также заявителей, которые должны находиться на карантине или самоизоляции;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заявителей: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предварительно не записавшихся на прием;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пришедших с опозданием указанного в предварительной записи на прием времени проведения приема;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пришедших ранее установленного для заблаговременного прибытия на прием времени, до наступления времени, установленного для заблаговременного прибытия на прием.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1.9. Установку в помещениях, предназначенных для организации и проведения приема: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дозаторов с кожным антисептиком, разрешенным к применению, для обработки рук;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закрывающихся емкостей для сбора использованных масок, перчаток и т.п.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1.10. Наличие запаса для заявителей и уполномоченных лиц: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масок;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одноразовых ручек;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питьевой воды, упакованной в емкости (кулер или в мелкой расфасовке);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разовой посуды (стаканы).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1.11. Обработку дезинфицирующими средствами, разрешенными к применению в присутствии людей, после каждого заявителя: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поверхности (контактных поверхностей) стола и поручней стула заявителя, дверной ручки;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- монитора, микрофона и наушников (переговорных устройств).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1.12. Периодическое проветривание каждый час в течение установленного времени помещений приема и их влажную уборку с применением дезинфицирующих средств, уделив особое внимание дезинфекции дверных ручек, поручней, перил, контактных поверхностей (столов, стульев, оргтехники).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1.13. Оказание первичной медико-санитарной помощи, оперативный вызов «скорой медицинской помои», в также направление в специально выделенное помещение с отдельным входом либо машину «скорой медицинской помощи» лиц с повышенной температурой тела либо другими внешними признаками, не исключающими заболевание острой респираторной инфекцией (кашель, чихание, насморк).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1.14. Проведение по окончании приема влажной уборки помещений с применением дезинфицирующих средств.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1.15. Осуществление предварительной записи с фиксацией данных о заявителе, позволяющих его идентифицировать: фамилии, имени, отчества (последнее – при наличии), даты рождения, адреса места проживания или нахождения, номера телефона, иных данных, позволяющих определить, что данный заявитель не находится на карантине и не обязан находиться на самоизоляции, предусмотрев возможность исключения неоднократной записи на прием одного и того же заявителя.</w:t>
      </w:r>
    </w:p>
    <w:p w:rsidR="00484949" w:rsidRDefault="00484949" w:rsidP="00CA72B0">
      <w:pPr>
        <w:tabs>
          <w:tab w:val="left" w:pos="284"/>
          <w:tab w:val="left" w:pos="1554"/>
        </w:tabs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1.16. Перенос на другие дату и время проведения приема заявителей, предварительно записавшихся на прием, в случае введения дополнительных ограничительных мероприятий, исключающих возможность обеспечения проведения приема либо приема заявителей, обязанных находиться на самоизоляции, с обязательным заблаговременным либо оперативным (посредством мобильной связи) информированием заявителей, предварительно записавшихся на прием, о принятом решении.</w:t>
      </w:r>
    </w:p>
    <w:sectPr w:rsidR="00484949" w:rsidSect="00E6768C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949" w:rsidRDefault="00484949">
      <w:r>
        <w:separator/>
      </w:r>
    </w:p>
  </w:endnote>
  <w:endnote w:type="continuationSeparator" w:id="0">
    <w:p w:rsidR="00484949" w:rsidRDefault="00484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949" w:rsidRDefault="00484949">
      <w:r>
        <w:separator/>
      </w:r>
    </w:p>
  </w:footnote>
  <w:footnote w:type="continuationSeparator" w:id="0">
    <w:p w:rsidR="00484949" w:rsidRDefault="00484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49" w:rsidRDefault="00484949" w:rsidP="008816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4949" w:rsidRDefault="004849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949" w:rsidRDefault="00484949">
    <w:pPr>
      <w:pStyle w:val="Header"/>
      <w:jc w:val="center"/>
    </w:pPr>
  </w:p>
  <w:p w:rsidR="00484949" w:rsidRDefault="00484949" w:rsidP="006864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46B"/>
    <w:rsid w:val="00020EC1"/>
    <w:rsid w:val="00025620"/>
    <w:rsid w:val="000257DB"/>
    <w:rsid w:val="00026602"/>
    <w:rsid w:val="00036B6F"/>
    <w:rsid w:val="00037D2F"/>
    <w:rsid w:val="00051F73"/>
    <w:rsid w:val="000707B2"/>
    <w:rsid w:val="00081280"/>
    <w:rsid w:val="00082357"/>
    <w:rsid w:val="00083D7F"/>
    <w:rsid w:val="000B717B"/>
    <w:rsid w:val="000D7905"/>
    <w:rsid w:val="0010039A"/>
    <w:rsid w:val="00102B68"/>
    <w:rsid w:val="00104462"/>
    <w:rsid w:val="00107613"/>
    <w:rsid w:val="00120610"/>
    <w:rsid w:val="00123AEE"/>
    <w:rsid w:val="00123DFE"/>
    <w:rsid w:val="00127D67"/>
    <w:rsid w:val="00134EA2"/>
    <w:rsid w:val="00136A12"/>
    <w:rsid w:val="00144772"/>
    <w:rsid w:val="00151A8E"/>
    <w:rsid w:val="00154EEC"/>
    <w:rsid w:val="001565C7"/>
    <w:rsid w:val="00162614"/>
    <w:rsid w:val="00165581"/>
    <w:rsid w:val="00176E5F"/>
    <w:rsid w:val="0018409A"/>
    <w:rsid w:val="00197EC2"/>
    <w:rsid w:val="001B1AE5"/>
    <w:rsid w:val="001B2E19"/>
    <w:rsid w:val="001D1E63"/>
    <w:rsid w:val="001D2A1E"/>
    <w:rsid w:val="001E0AF0"/>
    <w:rsid w:val="001E1B90"/>
    <w:rsid w:val="001E524F"/>
    <w:rsid w:val="001F2353"/>
    <w:rsid w:val="00203249"/>
    <w:rsid w:val="00205369"/>
    <w:rsid w:val="002067DC"/>
    <w:rsid w:val="0021559B"/>
    <w:rsid w:val="00215F93"/>
    <w:rsid w:val="00235B4B"/>
    <w:rsid w:val="0025096D"/>
    <w:rsid w:val="00250E21"/>
    <w:rsid w:val="00252E45"/>
    <w:rsid w:val="002672AB"/>
    <w:rsid w:val="00273F16"/>
    <w:rsid w:val="00275498"/>
    <w:rsid w:val="002A2E8B"/>
    <w:rsid w:val="002B4CC1"/>
    <w:rsid w:val="002C0C56"/>
    <w:rsid w:val="002C601A"/>
    <w:rsid w:val="002D1F4F"/>
    <w:rsid w:val="00320BF1"/>
    <w:rsid w:val="00331C6B"/>
    <w:rsid w:val="003334ED"/>
    <w:rsid w:val="00336EB4"/>
    <w:rsid w:val="00340363"/>
    <w:rsid w:val="00345BC8"/>
    <w:rsid w:val="003466DC"/>
    <w:rsid w:val="00347129"/>
    <w:rsid w:val="00351CC0"/>
    <w:rsid w:val="003544C3"/>
    <w:rsid w:val="00357C1C"/>
    <w:rsid w:val="00360B6A"/>
    <w:rsid w:val="0036531D"/>
    <w:rsid w:val="00365AAE"/>
    <w:rsid w:val="00370EA4"/>
    <w:rsid w:val="003739EC"/>
    <w:rsid w:val="00375E74"/>
    <w:rsid w:val="0037627B"/>
    <w:rsid w:val="00380098"/>
    <w:rsid w:val="003818A3"/>
    <w:rsid w:val="00381FEE"/>
    <w:rsid w:val="003903F0"/>
    <w:rsid w:val="00394109"/>
    <w:rsid w:val="00394A2A"/>
    <w:rsid w:val="003963DB"/>
    <w:rsid w:val="003A0FB3"/>
    <w:rsid w:val="003A40B5"/>
    <w:rsid w:val="003B1916"/>
    <w:rsid w:val="003C315D"/>
    <w:rsid w:val="003C63F1"/>
    <w:rsid w:val="003C690F"/>
    <w:rsid w:val="003C73EB"/>
    <w:rsid w:val="003D5954"/>
    <w:rsid w:val="003E26F0"/>
    <w:rsid w:val="003E56B3"/>
    <w:rsid w:val="004079AB"/>
    <w:rsid w:val="00410156"/>
    <w:rsid w:val="004275A1"/>
    <w:rsid w:val="004341EF"/>
    <w:rsid w:val="004428E4"/>
    <w:rsid w:val="00444E55"/>
    <w:rsid w:val="00453C1A"/>
    <w:rsid w:val="00461B24"/>
    <w:rsid w:val="0046273B"/>
    <w:rsid w:val="0047310E"/>
    <w:rsid w:val="0048043D"/>
    <w:rsid w:val="00480633"/>
    <w:rsid w:val="00481DF6"/>
    <w:rsid w:val="00484949"/>
    <w:rsid w:val="00490496"/>
    <w:rsid w:val="0049094D"/>
    <w:rsid w:val="004A2AC1"/>
    <w:rsid w:val="004A636C"/>
    <w:rsid w:val="004B4F65"/>
    <w:rsid w:val="004B5351"/>
    <w:rsid w:val="004D6DBE"/>
    <w:rsid w:val="004E0678"/>
    <w:rsid w:val="004E35AA"/>
    <w:rsid w:val="004E710B"/>
    <w:rsid w:val="004E79BC"/>
    <w:rsid w:val="004F1E87"/>
    <w:rsid w:val="005048B7"/>
    <w:rsid w:val="0050727F"/>
    <w:rsid w:val="005200FE"/>
    <w:rsid w:val="00544CC0"/>
    <w:rsid w:val="00551F03"/>
    <w:rsid w:val="00553EED"/>
    <w:rsid w:val="00554454"/>
    <w:rsid w:val="00557826"/>
    <w:rsid w:val="00560A05"/>
    <w:rsid w:val="0056194C"/>
    <w:rsid w:val="00577B62"/>
    <w:rsid w:val="00577E98"/>
    <w:rsid w:val="00584100"/>
    <w:rsid w:val="005849F8"/>
    <w:rsid w:val="00587955"/>
    <w:rsid w:val="00591E40"/>
    <w:rsid w:val="005B0B14"/>
    <w:rsid w:val="005C54BD"/>
    <w:rsid w:val="005C767C"/>
    <w:rsid w:val="005D0055"/>
    <w:rsid w:val="005D078B"/>
    <w:rsid w:val="005D530C"/>
    <w:rsid w:val="005D72BE"/>
    <w:rsid w:val="005E09AE"/>
    <w:rsid w:val="005E2AD5"/>
    <w:rsid w:val="005E455D"/>
    <w:rsid w:val="005E5DA1"/>
    <w:rsid w:val="005F3044"/>
    <w:rsid w:val="005F546B"/>
    <w:rsid w:val="005F7705"/>
    <w:rsid w:val="006169F1"/>
    <w:rsid w:val="0062761F"/>
    <w:rsid w:val="006335EC"/>
    <w:rsid w:val="0064500F"/>
    <w:rsid w:val="006450B9"/>
    <w:rsid w:val="00645441"/>
    <w:rsid w:val="006572BA"/>
    <w:rsid w:val="00663390"/>
    <w:rsid w:val="006671A5"/>
    <w:rsid w:val="006724E6"/>
    <w:rsid w:val="00681652"/>
    <w:rsid w:val="00682D06"/>
    <w:rsid w:val="0068487E"/>
    <w:rsid w:val="006864E8"/>
    <w:rsid w:val="006A0FB6"/>
    <w:rsid w:val="006C2FBB"/>
    <w:rsid w:val="006C3C38"/>
    <w:rsid w:val="006C5B79"/>
    <w:rsid w:val="006C6DEC"/>
    <w:rsid w:val="006D503D"/>
    <w:rsid w:val="006F16EE"/>
    <w:rsid w:val="006F2408"/>
    <w:rsid w:val="006F4242"/>
    <w:rsid w:val="006F7B03"/>
    <w:rsid w:val="00704EBF"/>
    <w:rsid w:val="00705AB6"/>
    <w:rsid w:val="00706435"/>
    <w:rsid w:val="007124B4"/>
    <w:rsid w:val="00715772"/>
    <w:rsid w:val="007157BF"/>
    <w:rsid w:val="0072076A"/>
    <w:rsid w:val="0072102F"/>
    <w:rsid w:val="007216C9"/>
    <w:rsid w:val="00732097"/>
    <w:rsid w:val="007324B8"/>
    <w:rsid w:val="00743342"/>
    <w:rsid w:val="00764642"/>
    <w:rsid w:val="00772AE9"/>
    <w:rsid w:val="0077393B"/>
    <w:rsid w:val="007775C9"/>
    <w:rsid w:val="007846C4"/>
    <w:rsid w:val="007876E2"/>
    <w:rsid w:val="00787F20"/>
    <w:rsid w:val="00797CDB"/>
    <w:rsid w:val="007A76AD"/>
    <w:rsid w:val="007A79FE"/>
    <w:rsid w:val="007B1814"/>
    <w:rsid w:val="007B1F45"/>
    <w:rsid w:val="007B2821"/>
    <w:rsid w:val="007B55C8"/>
    <w:rsid w:val="007C4EA5"/>
    <w:rsid w:val="007D213C"/>
    <w:rsid w:val="007D6401"/>
    <w:rsid w:val="007F3BF7"/>
    <w:rsid w:val="00807A49"/>
    <w:rsid w:val="00810085"/>
    <w:rsid w:val="0081170D"/>
    <w:rsid w:val="00814603"/>
    <w:rsid w:val="00833A05"/>
    <w:rsid w:val="00836DA5"/>
    <w:rsid w:val="008562D2"/>
    <w:rsid w:val="008816B8"/>
    <w:rsid w:val="0089190B"/>
    <w:rsid w:val="00895907"/>
    <w:rsid w:val="008A2354"/>
    <w:rsid w:val="008A2D75"/>
    <w:rsid w:val="008B3419"/>
    <w:rsid w:val="008C2C24"/>
    <w:rsid w:val="008C351A"/>
    <w:rsid w:val="008D280C"/>
    <w:rsid w:val="008D291B"/>
    <w:rsid w:val="008E1D9A"/>
    <w:rsid w:val="009058A1"/>
    <w:rsid w:val="00917577"/>
    <w:rsid w:val="00944A33"/>
    <w:rsid w:val="009541FE"/>
    <w:rsid w:val="00960139"/>
    <w:rsid w:val="00964647"/>
    <w:rsid w:val="009654D5"/>
    <w:rsid w:val="009806C9"/>
    <w:rsid w:val="00980F7F"/>
    <w:rsid w:val="009852CE"/>
    <w:rsid w:val="009864B3"/>
    <w:rsid w:val="00993C56"/>
    <w:rsid w:val="009A5765"/>
    <w:rsid w:val="009C5A2A"/>
    <w:rsid w:val="009C77E0"/>
    <w:rsid w:val="009D7F9B"/>
    <w:rsid w:val="009E27FF"/>
    <w:rsid w:val="009E7957"/>
    <w:rsid w:val="009F1F30"/>
    <w:rsid w:val="009F258D"/>
    <w:rsid w:val="00A03CCF"/>
    <w:rsid w:val="00A077C8"/>
    <w:rsid w:val="00A10739"/>
    <w:rsid w:val="00A114F7"/>
    <w:rsid w:val="00A20F7A"/>
    <w:rsid w:val="00A226F2"/>
    <w:rsid w:val="00A22D2C"/>
    <w:rsid w:val="00A24448"/>
    <w:rsid w:val="00A278E0"/>
    <w:rsid w:val="00A376C4"/>
    <w:rsid w:val="00A406F0"/>
    <w:rsid w:val="00A50CC5"/>
    <w:rsid w:val="00A529A7"/>
    <w:rsid w:val="00A60389"/>
    <w:rsid w:val="00A61FAE"/>
    <w:rsid w:val="00A66653"/>
    <w:rsid w:val="00A70019"/>
    <w:rsid w:val="00A81AEB"/>
    <w:rsid w:val="00A82427"/>
    <w:rsid w:val="00A87141"/>
    <w:rsid w:val="00A876C2"/>
    <w:rsid w:val="00A93B01"/>
    <w:rsid w:val="00A96A2F"/>
    <w:rsid w:val="00AD00DD"/>
    <w:rsid w:val="00AE12A1"/>
    <w:rsid w:val="00AE4BFD"/>
    <w:rsid w:val="00B015E7"/>
    <w:rsid w:val="00B01F9F"/>
    <w:rsid w:val="00B024EA"/>
    <w:rsid w:val="00B03369"/>
    <w:rsid w:val="00B11D96"/>
    <w:rsid w:val="00B11EBB"/>
    <w:rsid w:val="00B13E1F"/>
    <w:rsid w:val="00B16AA3"/>
    <w:rsid w:val="00B2164F"/>
    <w:rsid w:val="00B26A21"/>
    <w:rsid w:val="00B30CF5"/>
    <w:rsid w:val="00B36005"/>
    <w:rsid w:val="00B421C0"/>
    <w:rsid w:val="00B4482E"/>
    <w:rsid w:val="00B44EAD"/>
    <w:rsid w:val="00B62A3E"/>
    <w:rsid w:val="00B7109C"/>
    <w:rsid w:val="00B9350A"/>
    <w:rsid w:val="00B94FC9"/>
    <w:rsid w:val="00BA49D2"/>
    <w:rsid w:val="00BB44DC"/>
    <w:rsid w:val="00BE113D"/>
    <w:rsid w:val="00BE4A0D"/>
    <w:rsid w:val="00BF1F93"/>
    <w:rsid w:val="00BF2460"/>
    <w:rsid w:val="00BF343D"/>
    <w:rsid w:val="00C060FE"/>
    <w:rsid w:val="00C06FC4"/>
    <w:rsid w:val="00C22B86"/>
    <w:rsid w:val="00C344AD"/>
    <w:rsid w:val="00C35AE1"/>
    <w:rsid w:val="00C40060"/>
    <w:rsid w:val="00C41699"/>
    <w:rsid w:val="00C45630"/>
    <w:rsid w:val="00C47A58"/>
    <w:rsid w:val="00C503FE"/>
    <w:rsid w:val="00C574E6"/>
    <w:rsid w:val="00C6121A"/>
    <w:rsid w:val="00C71C0E"/>
    <w:rsid w:val="00C72001"/>
    <w:rsid w:val="00C74255"/>
    <w:rsid w:val="00C7470D"/>
    <w:rsid w:val="00C80E01"/>
    <w:rsid w:val="00C83A93"/>
    <w:rsid w:val="00C90207"/>
    <w:rsid w:val="00CA13AA"/>
    <w:rsid w:val="00CA72B0"/>
    <w:rsid w:val="00CB4586"/>
    <w:rsid w:val="00CC5F10"/>
    <w:rsid w:val="00CD09BA"/>
    <w:rsid w:val="00CE609C"/>
    <w:rsid w:val="00CF1906"/>
    <w:rsid w:val="00D01BB1"/>
    <w:rsid w:val="00D0713B"/>
    <w:rsid w:val="00D15C9E"/>
    <w:rsid w:val="00D23F30"/>
    <w:rsid w:val="00D27D73"/>
    <w:rsid w:val="00D44A76"/>
    <w:rsid w:val="00D45111"/>
    <w:rsid w:val="00D521B0"/>
    <w:rsid w:val="00D54848"/>
    <w:rsid w:val="00D619B5"/>
    <w:rsid w:val="00D64FE3"/>
    <w:rsid w:val="00D7014E"/>
    <w:rsid w:val="00D81D03"/>
    <w:rsid w:val="00D8778C"/>
    <w:rsid w:val="00D90E8E"/>
    <w:rsid w:val="00D97B2F"/>
    <w:rsid w:val="00DB5079"/>
    <w:rsid w:val="00DC1C41"/>
    <w:rsid w:val="00E045D5"/>
    <w:rsid w:val="00E07243"/>
    <w:rsid w:val="00E14254"/>
    <w:rsid w:val="00E250BD"/>
    <w:rsid w:val="00E4619E"/>
    <w:rsid w:val="00E5120A"/>
    <w:rsid w:val="00E51E74"/>
    <w:rsid w:val="00E537B5"/>
    <w:rsid w:val="00E54DC2"/>
    <w:rsid w:val="00E62A3D"/>
    <w:rsid w:val="00E6426E"/>
    <w:rsid w:val="00E6768C"/>
    <w:rsid w:val="00E7288A"/>
    <w:rsid w:val="00E737B4"/>
    <w:rsid w:val="00E75183"/>
    <w:rsid w:val="00E75CE4"/>
    <w:rsid w:val="00E84C14"/>
    <w:rsid w:val="00E9056A"/>
    <w:rsid w:val="00E907D4"/>
    <w:rsid w:val="00E95C06"/>
    <w:rsid w:val="00EA7B87"/>
    <w:rsid w:val="00EC1948"/>
    <w:rsid w:val="00EE1AA0"/>
    <w:rsid w:val="00EE45E6"/>
    <w:rsid w:val="00EE55F8"/>
    <w:rsid w:val="00F122B4"/>
    <w:rsid w:val="00F3721A"/>
    <w:rsid w:val="00F46D22"/>
    <w:rsid w:val="00F56E60"/>
    <w:rsid w:val="00F6446E"/>
    <w:rsid w:val="00F64C4F"/>
    <w:rsid w:val="00F7365E"/>
    <w:rsid w:val="00F74E82"/>
    <w:rsid w:val="00F7768A"/>
    <w:rsid w:val="00F85B50"/>
    <w:rsid w:val="00FA2FB9"/>
    <w:rsid w:val="00FA7E7E"/>
    <w:rsid w:val="00FC1BB3"/>
    <w:rsid w:val="00FC2A79"/>
    <w:rsid w:val="00FC7E9F"/>
    <w:rsid w:val="00FD06FE"/>
    <w:rsid w:val="00FD4A0B"/>
    <w:rsid w:val="00FD769C"/>
    <w:rsid w:val="00FE5B64"/>
    <w:rsid w:val="00FF2F74"/>
    <w:rsid w:val="00FF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46B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B2F"/>
    <w:pPr>
      <w:keepNext/>
      <w:widowControl/>
      <w:autoSpaceDE/>
      <w:autoSpaceDN/>
      <w:adjustRightInd/>
      <w:spacing w:line="192" w:lineRule="auto"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97B2F"/>
    <w:rPr>
      <w:rFonts w:ascii="Arial" w:hAnsi="Arial" w:cs="Times New Roman"/>
      <w:b/>
      <w:sz w:val="22"/>
    </w:rPr>
  </w:style>
  <w:style w:type="paragraph" w:customStyle="1" w:styleId="Style1">
    <w:name w:val="Style1"/>
    <w:basedOn w:val="Normal"/>
    <w:uiPriority w:val="99"/>
    <w:rsid w:val="005F546B"/>
    <w:pPr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Normal"/>
    <w:uiPriority w:val="99"/>
    <w:rsid w:val="005F546B"/>
    <w:rPr>
      <w:sz w:val="24"/>
      <w:szCs w:val="24"/>
    </w:rPr>
  </w:style>
  <w:style w:type="paragraph" w:customStyle="1" w:styleId="Style5">
    <w:name w:val="Style5"/>
    <w:basedOn w:val="Normal"/>
    <w:uiPriority w:val="99"/>
    <w:rsid w:val="005F546B"/>
    <w:pPr>
      <w:spacing w:line="322" w:lineRule="exact"/>
      <w:jc w:val="both"/>
    </w:pPr>
    <w:rPr>
      <w:sz w:val="24"/>
      <w:szCs w:val="24"/>
    </w:rPr>
  </w:style>
  <w:style w:type="paragraph" w:customStyle="1" w:styleId="Style7">
    <w:name w:val="Style7"/>
    <w:basedOn w:val="Normal"/>
    <w:uiPriority w:val="99"/>
    <w:rsid w:val="005F546B"/>
    <w:pPr>
      <w:spacing w:line="365" w:lineRule="exact"/>
      <w:ind w:hanging="192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5F546B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5F546B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5F546B"/>
    <w:rPr>
      <w:rFonts w:ascii="Times New Roman" w:hAnsi="Times New Roman"/>
      <w:smallCaps/>
      <w:spacing w:val="80"/>
      <w:sz w:val="38"/>
    </w:rPr>
  </w:style>
  <w:style w:type="paragraph" w:customStyle="1" w:styleId="Char">
    <w:name w:val="Знак Char Знак Знак Знак Знак Знак Знак Знак"/>
    <w:basedOn w:val="Normal"/>
    <w:uiPriority w:val="99"/>
    <w:rsid w:val="00037D2F"/>
    <w:pPr>
      <w:widowControl/>
      <w:tabs>
        <w:tab w:val="num" w:pos="360"/>
      </w:tabs>
      <w:autoSpaceDE/>
      <w:autoSpaceDN/>
      <w:adjustRightInd/>
      <w:spacing w:before="100" w:beforeAutospacing="1" w:after="160" w:afterAutospacing="1" w:line="240" w:lineRule="exact"/>
      <w:jc w:val="both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6864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0EC1"/>
    <w:rPr>
      <w:rFonts w:cs="Times New Roman"/>
    </w:rPr>
  </w:style>
  <w:style w:type="character" w:styleId="PageNumber">
    <w:name w:val="page number"/>
    <w:basedOn w:val="DefaultParagraphFont"/>
    <w:uiPriority w:val="99"/>
    <w:rsid w:val="006864E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864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00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Char1">
    <w:name w:val="Знак Char Знак Знак Знак Знак Знак Знак Знак1"/>
    <w:basedOn w:val="Normal"/>
    <w:uiPriority w:val="99"/>
    <w:rsid w:val="00051F73"/>
    <w:pPr>
      <w:widowControl/>
      <w:tabs>
        <w:tab w:val="num" w:pos="360"/>
      </w:tabs>
      <w:autoSpaceDE/>
      <w:autoSpaceDN/>
      <w:adjustRightInd/>
      <w:spacing w:before="100" w:beforeAutospacing="1" w:after="100" w:afterAutospacing="1" w:line="240" w:lineRule="exact"/>
      <w:jc w:val="both"/>
    </w:pPr>
    <w:rPr>
      <w:rFonts w:ascii="Verdana" w:hAnsi="Verdana" w:cs="Verdana"/>
      <w:lang w:val="en-US" w:eastAsia="en-US"/>
    </w:rPr>
  </w:style>
  <w:style w:type="character" w:customStyle="1" w:styleId="blk">
    <w:name w:val="blk"/>
    <w:basedOn w:val="DefaultParagraphFont"/>
    <w:uiPriority w:val="99"/>
    <w:rsid w:val="006F16E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11D96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11D96"/>
    <w:rPr>
      <w:rFonts w:cs="Times New Roman"/>
      <w:sz w:val="24"/>
    </w:rPr>
  </w:style>
  <w:style w:type="character" w:styleId="Strong">
    <w:name w:val="Strong"/>
    <w:basedOn w:val="DefaultParagraphFont"/>
    <w:uiPriority w:val="99"/>
    <w:qFormat/>
    <w:rsid w:val="006169F1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153</TotalTime>
  <Pages>4</Pages>
  <Words>1093</Words>
  <Characters>6233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</dc:title>
  <dc:subject/>
  <dc:creator>Usver</dc:creator>
  <cp:keywords/>
  <dc:description/>
  <cp:lastModifiedBy>User</cp:lastModifiedBy>
  <cp:revision>5</cp:revision>
  <cp:lastPrinted>2020-12-10T05:43:00Z</cp:lastPrinted>
  <dcterms:created xsi:type="dcterms:W3CDTF">2020-12-09T07:10:00Z</dcterms:created>
  <dcterms:modified xsi:type="dcterms:W3CDTF">2020-12-22T06:44:00Z</dcterms:modified>
</cp:coreProperties>
</file>