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51F" w:rsidRDefault="0030451F" w:rsidP="00D40A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8.5pt;visibility:visible">
            <v:imagedata r:id="rId6" o:title="" cropbottom="-135f" cropleft="6417f" cropright="8511f"/>
          </v:shape>
        </w:pict>
      </w:r>
    </w:p>
    <w:p w:rsidR="0030451F" w:rsidRDefault="0030451F" w:rsidP="00D40A3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30451F" w:rsidRDefault="0030451F" w:rsidP="00D40A3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30451F" w:rsidRPr="00246FF9" w:rsidRDefault="0030451F" w:rsidP="00F86B68">
      <w:pPr>
        <w:ind w:left="-240" w:right="-47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 xml:space="preserve">АДМИНИСТРАЦИЯ </w:t>
      </w:r>
      <w:r>
        <w:rPr>
          <w:rFonts w:ascii="Arial Narrow" w:hAnsi="Arial Narrow"/>
          <w:b/>
          <w:sz w:val="38"/>
        </w:rPr>
        <w:t>КРУГЛОВ</w:t>
      </w:r>
      <w:r w:rsidRPr="00246FF9">
        <w:rPr>
          <w:rFonts w:ascii="Arial Narrow" w:hAnsi="Arial Narrow"/>
          <w:b/>
          <w:sz w:val="38"/>
        </w:rPr>
        <w:t xml:space="preserve">СКОГО СЕЛЬСКОГО </w:t>
      </w:r>
      <w:r>
        <w:rPr>
          <w:rFonts w:ascii="Arial Narrow" w:hAnsi="Arial Narrow"/>
          <w:b/>
          <w:sz w:val="38"/>
        </w:rPr>
        <w:t>П</w:t>
      </w:r>
      <w:r w:rsidRPr="00246FF9">
        <w:rPr>
          <w:rFonts w:ascii="Arial Narrow" w:hAnsi="Arial Narrow"/>
          <w:b/>
          <w:sz w:val="38"/>
        </w:rPr>
        <w:t>ОСЕЛЕНИЯ</w:t>
      </w:r>
    </w:p>
    <w:p w:rsidR="0030451F" w:rsidRPr="002D5A8A" w:rsidRDefault="0030451F" w:rsidP="00D40A32">
      <w:pPr>
        <w:pStyle w:val="Heading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30451F" w:rsidRPr="00246FF9" w:rsidRDefault="0030451F" w:rsidP="00D40A32">
      <w:pPr>
        <w:pStyle w:val="Heading3"/>
        <w:jc w:val="center"/>
        <w:rPr>
          <w:rFonts w:ascii="Arial" w:hAnsi="Arial" w:cs="Arial"/>
          <w:b w:val="0"/>
          <w:sz w:val="32"/>
          <w:szCs w:val="32"/>
        </w:rPr>
      </w:pPr>
      <w:r w:rsidRPr="00246FF9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30451F" w:rsidRDefault="0030451F" w:rsidP="00D40A3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Круглое</w:t>
      </w:r>
    </w:p>
    <w:p w:rsidR="0030451F" w:rsidRDefault="0030451F" w:rsidP="00D40A3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09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ноября</w:t>
      </w:r>
      <w:r w:rsidRPr="00246FF9">
        <w:rPr>
          <w:rFonts w:ascii="Arial" w:hAnsi="Arial" w:cs="Arial"/>
          <w:b/>
          <w:sz w:val="1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246FF9">
          <w:rPr>
            <w:rFonts w:ascii="Arial" w:hAnsi="Arial" w:cs="Arial"/>
            <w:b/>
            <w:sz w:val="18"/>
          </w:rPr>
          <w:t>20</w:t>
        </w:r>
        <w:r>
          <w:rPr>
            <w:rFonts w:ascii="Arial" w:hAnsi="Arial" w:cs="Arial"/>
            <w:b/>
            <w:sz w:val="18"/>
          </w:rPr>
          <w:t>20</w:t>
        </w:r>
        <w:r w:rsidRPr="00246FF9">
          <w:rPr>
            <w:rFonts w:ascii="Arial" w:hAnsi="Arial" w:cs="Arial"/>
            <w:b/>
            <w:sz w:val="18"/>
          </w:rPr>
          <w:t xml:space="preserve"> г</w:t>
        </w:r>
      </w:smartTag>
      <w:r w:rsidRPr="00246FF9">
        <w:rPr>
          <w:rFonts w:ascii="Arial" w:hAnsi="Arial" w:cs="Arial"/>
          <w:b/>
          <w:sz w:val="18"/>
        </w:rPr>
        <w:t xml:space="preserve">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>
        <w:rPr>
          <w:rFonts w:ascii="Arial" w:hAnsi="Arial" w:cs="Arial"/>
          <w:b/>
          <w:sz w:val="18"/>
        </w:rPr>
        <w:t>128-р</w:t>
      </w:r>
    </w:p>
    <w:p w:rsidR="0030451F" w:rsidRPr="00246FF9" w:rsidRDefault="0030451F" w:rsidP="00D40A32">
      <w:pPr>
        <w:rPr>
          <w:rFonts w:ascii="Arial" w:hAnsi="Arial" w:cs="Arial"/>
          <w:b/>
          <w:sz w:val="18"/>
        </w:rPr>
      </w:pPr>
    </w:p>
    <w:p w:rsidR="0030451F" w:rsidRDefault="0030451F" w:rsidP="002823F4">
      <w:pPr>
        <w:tabs>
          <w:tab w:val="left" w:pos="7905"/>
        </w:tabs>
        <w:rPr>
          <w:sz w:val="26"/>
        </w:rPr>
      </w:pPr>
    </w:p>
    <w:p w:rsidR="0030451F" w:rsidRDefault="0030451F" w:rsidP="00F21BDF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 w:rsidRPr="00A67A2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проведении диспансеризации </w:t>
      </w:r>
    </w:p>
    <w:p w:rsidR="0030451F" w:rsidRDefault="0030451F" w:rsidP="00F21BDF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служащих  Кругловского </w:t>
      </w:r>
    </w:p>
    <w:p w:rsidR="0030451F" w:rsidRPr="00A67A26" w:rsidRDefault="0030451F" w:rsidP="00F21BDF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в  2020 году</w:t>
      </w:r>
    </w:p>
    <w:p w:rsidR="0030451F" w:rsidRPr="00A67A26" w:rsidRDefault="0030451F" w:rsidP="00F21BDF">
      <w:pPr>
        <w:jc w:val="center"/>
        <w:rPr>
          <w:b/>
          <w:sz w:val="28"/>
          <w:szCs w:val="28"/>
        </w:rPr>
      </w:pPr>
    </w:p>
    <w:p w:rsidR="0030451F" w:rsidRDefault="0030451F" w:rsidP="00F21BDF">
      <w:pPr>
        <w:pStyle w:val="BodyText"/>
        <w:keepNext/>
        <w:jc w:val="both"/>
      </w:pPr>
      <w:r>
        <w:rPr>
          <w:b/>
        </w:rPr>
        <w:tab/>
      </w:r>
      <w:r>
        <w:tab/>
        <w:t xml:space="preserve">В соответствии с частью 4 пункта 1 статьи 13 Федерального закона от      2 марта 2007 года № 25-ФЗ «О муниципальной службе в Российской Федерации», В   </w:t>
      </w:r>
    </w:p>
    <w:p w:rsidR="0030451F" w:rsidRDefault="0030451F" w:rsidP="00AF6FEF">
      <w:pPr>
        <w:pStyle w:val="BodyText"/>
        <w:keepNext/>
        <w:jc w:val="both"/>
      </w:pPr>
      <w:r>
        <w:t xml:space="preserve">        В соответствии с частью 4 пункта 1 статьи 13 Федерального закона от 2 марта 2007 года № 25-ФЗ «О муниципальной службе в Российской Федерации», согласно приказу Министерства здравоохранения и социального развития Российской Федерации от 14 декабря 2009 года № 984н «Об утверждении порядка прохождения диспансеризации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РФ, муниципальную службу или ее прохождению, а также формы заключения медицинского учреждения», </w:t>
      </w:r>
      <w:r w:rsidRPr="00FF785B">
        <w:t xml:space="preserve"> </w:t>
      </w:r>
      <w:r>
        <w:t>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служащего:</w:t>
      </w:r>
    </w:p>
    <w:p w:rsidR="0030451F" w:rsidRDefault="0030451F" w:rsidP="00AF6FEF">
      <w:pPr>
        <w:pStyle w:val="BodyText"/>
        <w:jc w:val="both"/>
      </w:pPr>
      <w:r>
        <w:t xml:space="preserve">         1. Провести диспансеризацию муниципальных служащих Кругловского сельского поселения в 2020 году.</w:t>
      </w:r>
    </w:p>
    <w:p w:rsidR="0030451F" w:rsidRDefault="0030451F" w:rsidP="00AF6FEF">
      <w:pPr>
        <w:pStyle w:val="BodyText"/>
        <w:jc w:val="both"/>
      </w:pPr>
      <w:r>
        <w:t xml:space="preserve">         2. Утвердить список муниципальных служащих администрации Кругловского сельского поселения, подлежащих диспансеризации в 2020 году (прилагается).</w:t>
      </w:r>
      <w:r>
        <w:tab/>
        <w:t>2. Утвердить список муниципальных служащих администрации Горкинского сельского поселения, подлежащих диспансеризации в 2018 году (прилагается).</w:t>
      </w:r>
    </w:p>
    <w:p w:rsidR="0030451F" w:rsidRDefault="0030451F" w:rsidP="00AF6FEF">
      <w:pPr>
        <w:pStyle w:val="BodyText"/>
        <w:jc w:val="both"/>
      </w:pPr>
      <w:r>
        <w:t xml:space="preserve">         3.  Администрации Кругловского сельского поселения (Петрищев Д.А.), заключить муниципальные контракты на прохождение диспансеризации муниципальных служащих.</w:t>
      </w:r>
      <w:r>
        <w:tab/>
        <w:t xml:space="preserve">3. Администрации Горкинского сельского поселения (Лукашов А.В.), заключить муниципальные контракты на прохождение диспансеризации муниципальных </w:t>
      </w:r>
    </w:p>
    <w:p w:rsidR="0030451F" w:rsidRPr="00093306" w:rsidRDefault="0030451F" w:rsidP="00AF6FEF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93306">
        <w:rPr>
          <w:sz w:val="28"/>
          <w:szCs w:val="28"/>
        </w:rPr>
        <w:t>. Контроль за исполнением распоряжения возложить на</w:t>
      </w:r>
      <w:r>
        <w:rPr>
          <w:sz w:val="28"/>
          <w:szCs w:val="28"/>
        </w:rPr>
        <w:t xml:space="preserve"> главу администрации Кругловского сельского поселения Петрищева Д.А.</w:t>
      </w:r>
    </w:p>
    <w:p w:rsidR="0030451F" w:rsidRDefault="0030451F" w:rsidP="00AF6FEF">
      <w:pPr>
        <w:tabs>
          <w:tab w:val="left" w:pos="9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об исполнении распоряжения представить к 1 декабря           2020 года.</w:t>
      </w:r>
    </w:p>
    <w:p w:rsidR="0030451F" w:rsidRDefault="0030451F" w:rsidP="00F2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30451F" w:rsidRDefault="0030451F" w:rsidP="00F21BDF">
      <w:pPr>
        <w:jc w:val="both"/>
        <w:rPr>
          <w:b/>
          <w:sz w:val="28"/>
          <w:szCs w:val="28"/>
        </w:rPr>
      </w:pPr>
    </w:p>
    <w:p w:rsidR="0030451F" w:rsidRDefault="0030451F" w:rsidP="00F2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09330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093306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</w:p>
    <w:p w:rsidR="0030451F" w:rsidRDefault="0030451F" w:rsidP="003D53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Кругловского сельского поселения                                       Д.А.Петрищев</w:t>
      </w:r>
    </w:p>
    <w:p w:rsidR="0030451F" w:rsidRDefault="0030451F" w:rsidP="00F21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30451F" w:rsidRDefault="0030451F" w:rsidP="003961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472D7F">
        <w:rPr>
          <w:sz w:val="28"/>
          <w:szCs w:val="28"/>
        </w:rPr>
        <w:t>Утвержд</w:t>
      </w:r>
      <w:r>
        <w:rPr>
          <w:sz w:val="28"/>
          <w:szCs w:val="28"/>
        </w:rPr>
        <w:t>ен</w:t>
      </w:r>
    </w:p>
    <w:p w:rsidR="0030451F" w:rsidRDefault="0030451F" w:rsidP="00F21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распоряжением</w:t>
      </w:r>
      <w:r w:rsidRPr="00472D7F">
        <w:rPr>
          <w:sz w:val="28"/>
          <w:szCs w:val="28"/>
        </w:rPr>
        <w:t xml:space="preserve"> администрации</w:t>
      </w:r>
    </w:p>
    <w:p w:rsidR="0030451F" w:rsidRPr="00472D7F" w:rsidRDefault="0030451F" w:rsidP="00F21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Кругловского сельского поселения                                                                          </w:t>
      </w:r>
    </w:p>
    <w:p w:rsidR="0030451F" w:rsidRPr="00472D7F" w:rsidRDefault="0030451F" w:rsidP="00F21B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 09 ноября 2020 года № 128-р</w:t>
      </w:r>
    </w:p>
    <w:p w:rsidR="0030451F" w:rsidRPr="00472D7F" w:rsidRDefault="0030451F" w:rsidP="00F21BDF">
      <w:pPr>
        <w:jc w:val="right"/>
        <w:rPr>
          <w:sz w:val="28"/>
          <w:szCs w:val="28"/>
        </w:rPr>
      </w:pPr>
    </w:p>
    <w:p w:rsidR="0030451F" w:rsidRDefault="0030451F" w:rsidP="00F21BDF">
      <w:pPr>
        <w:jc w:val="center"/>
        <w:rPr>
          <w:sz w:val="28"/>
          <w:szCs w:val="28"/>
        </w:rPr>
      </w:pPr>
    </w:p>
    <w:p w:rsidR="0030451F" w:rsidRPr="00472D7F" w:rsidRDefault="0030451F" w:rsidP="00F21BDF">
      <w:pPr>
        <w:jc w:val="center"/>
        <w:rPr>
          <w:sz w:val="28"/>
          <w:szCs w:val="28"/>
        </w:rPr>
      </w:pPr>
    </w:p>
    <w:p w:rsidR="0030451F" w:rsidRPr="00472D7F" w:rsidRDefault="0030451F" w:rsidP="00F21BDF">
      <w:pPr>
        <w:jc w:val="center"/>
        <w:rPr>
          <w:b/>
          <w:sz w:val="28"/>
          <w:szCs w:val="28"/>
        </w:rPr>
      </w:pPr>
      <w:r w:rsidRPr="00472D7F">
        <w:rPr>
          <w:b/>
          <w:sz w:val="28"/>
          <w:szCs w:val="28"/>
        </w:rPr>
        <w:t>СПИСОК</w:t>
      </w:r>
    </w:p>
    <w:p w:rsidR="0030451F" w:rsidRDefault="0030451F" w:rsidP="00F21BDF">
      <w:pPr>
        <w:jc w:val="center"/>
        <w:rPr>
          <w:b/>
          <w:sz w:val="28"/>
          <w:szCs w:val="28"/>
        </w:rPr>
      </w:pPr>
      <w:r w:rsidRPr="00472D7F">
        <w:rPr>
          <w:b/>
          <w:sz w:val="28"/>
          <w:szCs w:val="28"/>
        </w:rPr>
        <w:t xml:space="preserve">муниципальных служащих администрации </w:t>
      </w:r>
      <w:r>
        <w:rPr>
          <w:b/>
          <w:sz w:val="28"/>
          <w:szCs w:val="28"/>
        </w:rPr>
        <w:t>Кругловского сельского поселения</w:t>
      </w:r>
      <w:r w:rsidRPr="00472D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Красненского района </w:t>
      </w:r>
      <w:r w:rsidRPr="00472D7F">
        <w:rPr>
          <w:b/>
          <w:sz w:val="28"/>
          <w:szCs w:val="28"/>
        </w:rPr>
        <w:t xml:space="preserve">Белгородской области, </w:t>
      </w:r>
    </w:p>
    <w:p w:rsidR="0030451F" w:rsidRPr="00472D7F" w:rsidRDefault="0030451F" w:rsidP="00F21BDF">
      <w:pPr>
        <w:jc w:val="center"/>
        <w:rPr>
          <w:b/>
          <w:sz w:val="28"/>
          <w:szCs w:val="28"/>
        </w:rPr>
      </w:pPr>
      <w:r w:rsidRPr="00472D7F">
        <w:rPr>
          <w:b/>
          <w:sz w:val="28"/>
          <w:szCs w:val="28"/>
        </w:rPr>
        <w:t>подлежащих диспансеризации в 20</w:t>
      </w:r>
      <w:r>
        <w:rPr>
          <w:b/>
          <w:sz w:val="28"/>
          <w:szCs w:val="28"/>
        </w:rPr>
        <w:t>20</w:t>
      </w:r>
      <w:r w:rsidRPr="00472D7F">
        <w:rPr>
          <w:b/>
          <w:sz w:val="28"/>
          <w:szCs w:val="28"/>
        </w:rPr>
        <w:t xml:space="preserve"> году</w:t>
      </w:r>
    </w:p>
    <w:p w:rsidR="0030451F" w:rsidRPr="00472D7F" w:rsidRDefault="0030451F" w:rsidP="00F21BDF">
      <w:pPr>
        <w:jc w:val="center"/>
        <w:rPr>
          <w:b/>
          <w:sz w:val="28"/>
          <w:szCs w:val="28"/>
        </w:rPr>
      </w:pPr>
    </w:p>
    <w:tbl>
      <w:tblPr>
        <w:tblW w:w="10267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66"/>
        <w:gridCol w:w="4488"/>
        <w:gridCol w:w="850"/>
        <w:gridCol w:w="2269"/>
        <w:gridCol w:w="2126"/>
      </w:tblGrid>
      <w:tr w:rsidR="0030451F" w:rsidRPr="00472D7F" w:rsidTr="0039615B">
        <w:tc>
          <w:tcPr>
            <w:tcW w:w="468" w:type="dxa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b/>
                <w:sz w:val="28"/>
                <w:szCs w:val="28"/>
              </w:rPr>
            </w:pPr>
            <w:r w:rsidRPr="00D54FD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54" w:type="dxa"/>
            <w:gridSpan w:val="2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b/>
                <w:sz w:val="28"/>
                <w:szCs w:val="28"/>
              </w:rPr>
            </w:pPr>
            <w:r w:rsidRPr="00D54FD1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850" w:type="dxa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b/>
                <w:sz w:val="28"/>
                <w:szCs w:val="28"/>
              </w:rPr>
            </w:pPr>
            <w:r w:rsidRPr="00D54FD1">
              <w:rPr>
                <w:b/>
                <w:sz w:val="28"/>
                <w:szCs w:val="28"/>
              </w:rPr>
              <w:t>Пол</w:t>
            </w:r>
          </w:p>
        </w:tc>
        <w:tc>
          <w:tcPr>
            <w:tcW w:w="2269" w:type="dxa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right="-250" w:hanging="192"/>
              <w:jc w:val="center"/>
              <w:rPr>
                <w:b/>
                <w:sz w:val="28"/>
                <w:szCs w:val="28"/>
              </w:rPr>
            </w:pPr>
            <w:r w:rsidRPr="00D54FD1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b/>
                <w:sz w:val="28"/>
                <w:szCs w:val="28"/>
              </w:rPr>
            </w:pPr>
            <w:r w:rsidRPr="00D54FD1">
              <w:rPr>
                <w:b/>
                <w:sz w:val="28"/>
                <w:szCs w:val="28"/>
              </w:rPr>
              <w:t xml:space="preserve"> Адрес по месту регистрации</w:t>
            </w:r>
          </w:p>
        </w:tc>
      </w:tr>
      <w:tr w:rsidR="0030451F" w:rsidRPr="00472D7F" w:rsidTr="0039615B">
        <w:tc>
          <w:tcPr>
            <w:tcW w:w="10267" w:type="dxa"/>
            <w:gridSpan w:val="6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b/>
                <w:sz w:val="28"/>
                <w:szCs w:val="28"/>
              </w:rPr>
            </w:pPr>
            <w:r w:rsidRPr="00D54FD1">
              <w:rPr>
                <w:b/>
                <w:sz w:val="28"/>
                <w:szCs w:val="28"/>
              </w:rPr>
              <w:t xml:space="preserve">Мужчины </w:t>
            </w:r>
            <w:r>
              <w:rPr>
                <w:b/>
                <w:sz w:val="28"/>
                <w:szCs w:val="28"/>
              </w:rPr>
              <w:t>старше</w:t>
            </w:r>
            <w:r w:rsidRPr="00D54F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Pr="00D54FD1">
              <w:rPr>
                <w:b/>
                <w:sz w:val="28"/>
                <w:szCs w:val="28"/>
              </w:rPr>
              <w:t>0 лет</w:t>
            </w:r>
          </w:p>
        </w:tc>
      </w:tr>
      <w:tr w:rsidR="0030451F" w:rsidRPr="00472D7F" w:rsidTr="0039615B">
        <w:tc>
          <w:tcPr>
            <w:tcW w:w="534" w:type="dxa"/>
            <w:gridSpan w:val="2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sz w:val="28"/>
                <w:szCs w:val="28"/>
              </w:rPr>
            </w:pPr>
            <w:r w:rsidRPr="00D54FD1">
              <w:rPr>
                <w:sz w:val="28"/>
                <w:szCs w:val="28"/>
              </w:rPr>
              <w:t>1</w:t>
            </w:r>
          </w:p>
        </w:tc>
        <w:tc>
          <w:tcPr>
            <w:tcW w:w="4488" w:type="dxa"/>
          </w:tcPr>
          <w:p w:rsidR="0030451F" w:rsidRPr="00D54FD1" w:rsidRDefault="0030451F" w:rsidP="0039615B">
            <w:pPr>
              <w:widowControl w:val="0"/>
              <w:tabs>
                <w:tab w:val="left" w:pos="426"/>
                <w:tab w:val="left" w:pos="426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left="-174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Петрищев Дмитрий Александрович</w:t>
            </w:r>
          </w:p>
        </w:tc>
        <w:tc>
          <w:tcPr>
            <w:tcW w:w="850" w:type="dxa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sz w:val="28"/>
                <w:szCs w:val="28"/>
              </w:rPr>
            </w:pPr>
            <w:r w:rsidRPr="00D54FD1">
              <w:rPr>
                <w:sz w:val="28"/>
                <w:szCs w:val="28"/>
              </w:rPr>
              <w:t>муж.</w:t>
            </w:r>
          </w:p>
        </w:tc>
        <w:tc>
          <w:tcPr>
            <w:tcW w:w="2269" w:type="dxa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04.11.1987 </w:t>
            </w:r>
            <w:r w:rsidRPr="00D54FD1">
              <w:rPr>
                <w:sz w:val="28"/>
                <w:szCs w:val="28"/>
              </w:rPr>
              <w:t>г.</w:t>
            </w:r>
          </w:p>
        </w:tc>
        <w:tc>
          <w:tcPr>
            <w:tcW w:w="2126" w:type="dxa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sz w:val="28"/>
                <w:szCs w:val="28"/>
              </w:rPr>
            </w:pPr>
            <w:r w:rsidRPr="00D54FD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Красное</w:t>
            </w:r>
          </w:p>
        </w:tc>
      </w:tr>
      <w:tr w:rsidR="0030451F" w:rsidRPr="00472D7F" w:rsidTr="0039615B">
        <w:tc>
          <w:tcPr>
            <w:tcW w:w="10267" w:type="dxa"/>
            <w:gridSpan w:val="6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Женщины</w:t>
            </w:r>
            <w:r w:rsidRPr="00D54FD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старше</w:t>
            </w:r>
            <w:r w:rsidRPr="00D54FD1">
              <w:rPr>
                <w:b/>
                <w:sz w:val="28"/>
                <w:szCs w:val="28"/>
              </w:rPr>
              <w:t xml:space="preserve"> 40 лет</w:t>
            </w:r>
          </w:p>
        </w:tc>
      </w:tr>
      <w:tr w:rsidR="0030451F" w:rsidRPr="00472D7F" w:rsidTr="0039615B">
        <w:tc>
          <w:tcPr>
            <w:tcW w:w="534" w:type="dxa"/>
            <w:gridSpan w:val="2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88" w:type="dxa"/>
          </w:tcPr>
          <w:p w:rsidR="0030451F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Любовь Михайловна</w:t>
            </w:r>
          </w:p>
        </w:tc>
        <w:tc>
          <w:tcPr>
            <w:tcW w:w="850" w:type="dxa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</w:t>
            </w:r>
          </w:p>
        </w:tc>
        <w:tc>
          <w:tcPr>
            <w:tcW w:w="2269" w:type="dxa"/>
          </w:tcPr>
          <w:p w:rsidR="0030451F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26.07.1967 г.</w:t>
            </w:r>
          </w:p>
        </w:tc>
        <w:tc>
          <w:tcPr>
            <w:tcW w:w="2126" w:type="dxa"/>
          </w:tcPr>
          <w:p w:rsidR="0030451F" w:rsidRPr="00D54FD1" w:rsidRDefault="0030451F" w:rsidP="004856B8">
            <w:pPr>
              <w:widowControl w:val="0"/>
              <w:tabs>
                <w:tab w:val="left" w:pos="426"/>
                <w:tab w:val="left" w:pos="4395"/>
              </w:tabs>
              <w:autoSpaceDE w:val="0"/>
              <w:autoSpaceDN w:val="0"/>
              <w:adjustRightInd w:val="0"/>
              <w:spacing w:line="365" w:lineRule="exact"/>
              <w:ind w:hanging="1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с.Круглое</w:t>
            </w:r>
          </w:p>
        </w:tc>
      </w:tr>
    </w:tbl>
    <w:p w:rsidR="0030451F" w:rsidRPr="00472D7F" w:rsidRDefault="0030451F" w:rsidP="00F21BDF">
      <w:pPr>
        <w:tabs>
          <w:tab w:val="left" w:pos="426"/>
          <w:tab w:val="left" w:pos="4395"/>
        </w:tabs>
        <w:jc w:val="center"/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Default="0030451F" w:rsidP="00F21BDF">
      <w:pPr>
        <w:tabs>
          <w:tab w:val="left" w:pos="426"/>
          <w:tab w:val="left" w:pos="4395"/>
        </w:tabs>
        <w:rPr>
          <w:sz w:val="28"/>
          <w:szCs w:val="28"/>
        </w:rPr>
      </w:pPr>
    </w:p>
    <w:p w:rsidR="0030451F" w:rsidRPr="00061E0D" w:rsidRDefault="0030451F" w:rsidP="00F21BDF">
      <w:pPr>
        <w:rPr>
          <w:color w:val="000000"/>
          <w:spacing w:val="-6"/>
          <w:szCs w:val="28"/>
        </w:rPr>
      </w:pPr>
    </w:p>
    <w:sectPr w:rsidR="0030451F" w:rsidRPr="00061E0D" w:rsidSect="00FF1D63">
      <w:headerReference w:type="default" r:id="rId7"/>
      <w:pgSz w:w="11906" w:h="16838"/>
      <w:pgMar w:top="719" w:right="652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51F" w:rsidRDefault="0030451F" w:rsidP="00F06DB5">
      <w:r>
        <w:separator/>
      </w:r>
    </w:p>
  </w:endnote>
  <w:endnote w:type="continuationSeparator" w:id="0">
    <w:p w:rsidR="0030451F" w:rsidRDefault="0030451F" w:rsidP="00F06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51F" w:rsidRDefault="0030451F" w:rsidP="00F06DB5">
      <w:r>
        <w:separator/>
      </w:r>
    </w:p>
  </w:footnote>
  <w:footnote w:type="continuationSeparator" w:id="0">
    <w:p w:rsidR="0030451F" w:rsidRDefault="0030451F" w:rsidP="00F06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51F" w:rsidRDefault="0030451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30451F" w:rsidRDefault="003045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134B0"/>
    <w:rsid w:val="0003592E"/>
    <w:rsid w:val="00037532"/>
    <w:rsid w:val="00051D7F"/>
    <w:rsid w:val="00061E0D"/>
    <w:rsid w:val="00093306"/>
    <w:rsid w:val="000A58A2"/>
    <w:rsid w:val="000D11A6"/>
    <w:rsid w:val="000F4176"/>
    <w:rsid w:val="000F6817"/>
    <w:rsid w:val="0010312A"/>
    <w:rsid w:val="00104E56"/>
    <w:rsid w:val="0011538D"/>
    <w:rsid w:val="00144D77"/>
    <w:rsid w:val="001543EB"/>
    <w:rsid w:val="00162213"/>
    <w:rsid w:val="00185A78"/>
    <w:rsid w:val="001A6360"/>
    <w:rsid w:val="001B04A4"/>
    <w:rsid w:val="001D615B"/>
    <w:rsid w:val="002006F6"/>
    <w:rsid w:val="002124A4"/>
    <w:rsid w:val="00225D9B"/>
    <w:rsid w:val="00246FF9"/>
    <w:rsid w:val="00247283"/>
    <w:rsid w:val="00267B89"/>
    <w:rsid w:val="002823F4"/>
    <w:rsid w:val="002917D4"/>
    <w:rsid w:val="002A0CC2"/>
    <w:rsid w:val="002C08AD"/>
    <w:rsid w:val="002D3974"/>
    <w:rsid w:val="002D5A8A"/>
    <w:rsid w:val="002D7FFE"/>
    <w:rsid w:val="0030451F"/>
    <w:rsid w:val="0031564C"/>
    <w:rsid w:val="003179B1"/>
    <w:rsid w:val="003317F4"/>
    <w:rsid w:val="00341DFB"/>
    <w:rsid w:val="00347D2D"/>
    <w:rsid w:val="0035364D"/>
    <w:rsid w:val="0036191A"/>
    <w:rsid w:val="00370960"/>
    <w:rsid w:val="0037359A"/>
    <w:rsid w:val="0037703F"/>
    <w:rsid w:val="00377167"/>
    <w:rsid w:val="003857E7"/>
    <w:rsid w:val="003859FB"/>
    <w:rsid w:val="0039615B"/>
    <w:rsid w:val="003B7FD7"/>
    <w:rsid w:val="003D53ED"/>
    <w:rsid w:val="003F4FB3"/>
    <w:rsid w:val="00400517"/>
    <w:rsid w:val="00435CA2"/>
    <w:rsid w:val="0044462A"/>
    <w:rsid w:val="00460EA4"/>
    <w:rsid w:val="00464EAF"/>
    <w:rsid w:val="00472D7F"/>
    <w:rsid w:val="004800F7"/>
    <w:rsid w:val="004802B8"/>
    <w:rsid w:val="004856B8"/>
    <w:rsid w:val="004C5068"/>
    <w:rsid w:val="004E31B1"/>
    <w:rsid w:val="004E36E9"/>
    <w:rsid w:val="005056B5"/>
    <w:rsid w:val="00521E73"/>
    <w:rsid w:val="00522260"/>
    <w:rsid w:val="005262EF"/>
    <w:rsid w:val="00540FED"/>
    <w:rsid w:val="00541525"/>
    <w:rsid w:val="00560695"/>
    <w:rsid w:val="00561E74"/>
    <w:rsid w:val="005651CF"/>
    <w:rsid w:val="00594492"/>
    <w:rsid w:val="005A2689"/>
    <w:rsid w:val="005A5FCA"/>
    <w:rsid w:val="005A6FAE"/>
    <w:rsid w:val="005B5F47"/>
    <w:rsid w:val="005F45A6"/>
    <w:rsid w:val="005F74CD"/>
    <w:rsid w:val="0060657C"/>
    <w:rsid w:val="0061782C"/>
    <w:rsid w:val="00651DA0"/>
    <w:rsid w:val="006529D5"/>
    <w:rsid w:val="00653C50"/>
    <w:rsid w:val="00674957"/>
    <w:rsid w:val="00683088"/>
    <w:rsid w:val="00692200"/>
    <w:rsid w:val="006C4480"/>
    <w:rsid w:val="006E6175"/>
    <w:rsid w:val="00701B2B"/>
    <w:rsid w:val="00702E54"/>
    <w:rsid w:val="00720FE2"/>
    <w:rsid w:val="007551FD"/>
    <w:rsid w:val="00767678"/>
    <w:rsid w:val="007A6011"/>
    <w:rsid w:val="007D3D3E"/>
    <w:rsid w:val="007E08D7"/>
    <w:rsid w:val="007F2DBB"/>
    <w:rsid w:val="007F5A17"/>
    <w:rsid w:val="00802830"/>
    <w:rsid w:val="00811928"/>
    <w:rsid w:val="0081314C"/>
    <w:rsid w:val="00820A6D"/>
    <w:rsid w:val="0084262A"/>
    <w:rsid w:val="00851CE7"/>
    <w:rsid w:val="008520AD"/>
    <w:rsid w:val="00876D87"/>
    <w:rsid w:val="00896702"/>
    <w:rsid w:val="008C38DA"/>
    <w:rsid w:val="008D3002"/>
    <w:rsid w:val="008D4B67"/>
    <w:rsid w:val="008D6565"/>
    <w:rsid w:val="008F4905"/>
    <w:rsid w:val="00900FC0"/>
    <w:rsid w:val="00907DF1"/>
    <w:rsid w:val="0091632B"/>
    <w:rsid w:val="00922DC6"/>
    <w:rsid w:val="009424F9"/>
    <w:rsid w:val="00946691"/>
    <w:rsid w:val="00977F54"/>
    <w:rsid w:val="00980FD2"/>
    <w:rsid w:val="009910D5"/>
    <w:rsid w:val="009A1E25"/>
    <w:rsid w:val="009B0020"/>
    <w:rsid w:val="009C51AC"/>
    <w:rsid w:val="009D4095"/>
    <w:rsid w:val="009D5A01"/>
    <w:rsid w:val="009D72AB"/>
    <w:rsid w:val="009E5CB8"/>
    <w:rsid w:val="009F7FC8"/>
    <w:rsid w:val="00A0191A"/>
    <w:rsid w:val="00A56880"/>
    <w:rsid w:val="00A67A26"/>
    <w:rsid w:val="00A67FDF"/>
    <w:rsid w:val="00A80894"/>
    <w:rsid w:val="00A836A5"/>
    <w:rsid w:val="00A85AE5"/>
    <w:rsid w:val="00AA2AF3"/>
    <w:rsid w:val="00AB14DE"/>
    <w:rsid w:val="00AB3A5C"/>
    <w:rsid w:val="00AC4594"/>
    <w:rsid w:val="00AD6011"/>
    <w:rsid w:val="00AE168D"/>
    <w:rsid w:val="00AE2F50"/>
    <w:rsid w:val="00AF3ED1"/>
    <w:rsid w:val="00AF6FEF"/>
    <w:rsid w:val="00B03766"/>
    <w:rsid w:val="00B31691"/>
    <w:rsid w:val="00B5335E"/>
    <w:rsid w:val="00B64827"/>
    <w:rsid w:val="00B6597B"/>
    <w:rsid w:val="00B95DB5"/>
    <w:rsid w:val="00BA07A7"/>
    <w:rsid w:val="00C0787C"/>
    <w:rsid w:val="00C15119"/>
    <w:rsid w:val="00C153DB"/>
    <w:rsid w:val="00C34FA9"/>
    <w:rsid w:val="00C40E9D"/>
    <w:rsid w:val="00C56837"/>
    <w:rsid w:val="00C94DBC"/>
    <w:rsid w:val="00CA3968"/>
    <w:rsid w:val="00CA6BAC"/>
    <w:rsid w:val="00CB14E7"/>
    <w:rsid w:val="00CC2B4E"/>
    <w:rsid w:val="00CE7CBC"/>
    <w:rsid w:val="00CF6B86"/>
    <w:rsid w:val="00D011A1"/>
    <w:rsid w:val="00D13038"/>
    <w:rsid w:val="00D25AC7"/>
    <w:rsid w:val="00D26732"/>
    <w:rsid w:val="00D36582"/>
    <w:rsid w:val="00D40A32"/>
    <w:rsid w:val="00D54FD1"/>
    <w:rsid w:val="00D559FB"/>
    <w:rsid w:val="00D55D2A"/>
    <w:rsid w:val="00D6662C"/>
    <w:rsid w:val="00D700BA"/>
    <w:rsid w:val="00D767A9"/>
    <w:rsid w:val="00D80357"/>
    <w:rsid w:val="00D82C78"/>
    <w:rsid w:val="00DB1C77"/>
    <w:rsid w:val="00DB5BB0"/>
    <w:rsid w:val="00DD28FD"/>
    <w:rsid w:val="00DD6360"/>
    <w:rsid w:val="00DE5C9C"/>
    <w:rsid w:val="00DE72DC"/>
    <w:rsid w:val="00E000FA"/>
    <w:rsid w:val="00E06104"/>
    <w:rsid w:val="00E24C92"/>
    <w:rsid w:val="00E431AD"/>
    <w:rsid w:val="00E43492"/>
    <w:rsid w:val="00E4532B"/>
    <w:rsid w:val="00E46AF4"/>
    <w:rsid w:val="00E554A5"/>
    <w:rsid w:val="00E5687D"/>
    <w:rsid w:val="00E571A1"/>
    <w:rsid w:val="00E758A7"/>
    <w:rsid w:val="00E90400"/>
    <w:rsid w:val="00E914A7"/>
    <w:rsid w:val="00E952BB"/>
    <w:rsid w:val="00EA110D"/>
    <w:rsid w:val="00EB0D58"/>
    <w:rsid w:val="00ED41CA"/>
    <w:rsid w:val="00EE3283"/>
    <w:rsid w:val="00EE4919"/>
    <w:rsid w:val="00F02A91"/>
    <w:rsid w:val="00F06DB5"/>
    <w:rsid w:val="00F10EE0"/>
    <w:rsid w:val="00F119FE"/>
    <w:rsid w:val="00F13FF3"/>
    <w:rsid w:val="00F21BDF"/>
    <w:rsid w:val="00F4627B"/>
    <w:rsid w:val="00F463C3"/>
    <w:rsid w:val="00F66FED"/>
    <w:rsid w:val="00F86B68"/>
    <w:rsid w:val="00F91616"/>
    <w:rsid w:val="00F97E5B"/>
    <w:rsid w:val="00FA1381"/>
    <w:rsid w:val="00FA1CE0"/>
    <w:rsid w:val="00FB0116"/>
    <w:rsid w:val="00FC3DA4"/>
    <w:rsid w:val="00FC6715"/>
    <w:rsid w:val="00FC69B3"/>
    <w:rsid w:val="00FD1F33"/>
    <w:rsid w:val="00FD200C"/>
    <w:rsid w:val="00FE30E0"/>
    <w:rsid w:val="00FF1D63"/>
    <w:rsid w:val="00FF3D38"/>
    <w:rsid w:val="00FF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5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23F4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40A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40A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5A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0A3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0A32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823F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2823F4"/>
    <w:pPr>
      <w:jc w:val="center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Normal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DefaultParagraphFont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42">
    <w:name w:val="Font Style42"/>
    <w:uiPriority w:val="99"/>
    <w:rsid w:val="000A58A2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341DFB"/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rsid w:val="00F06DB5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6DB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06DB5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6D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4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2</Pages>
  <Words>505</Words>
  <Characters>2879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124</cp:revision>
  <cp:lastPrinted>2020-11-20T08:21:00Z</cp:lastPrinted>
  <dcterms:created xsi:type="dcterms:W3CDTF">2013-01-25T20:08:00Z</dcterms:created>
  <dcterms:modified xsi:type="dcterms:W3CDTF">2020-11-27T13:49:00Z</dcterms:modified>
</cp:coreProperties>
</file>