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038" w:rsidRPr="004919F8" w:rsidRDefault="00FB4038" w:rsidP="00101F49">
      <w:pPr>
        <w:shd w:val="clear" w:color="auto" w:fill="FFFFFF"/>
        <w:spacing w:line="365" w:lineRule="exact"/>
        <w:jc w:val="center"/>
        <w:rPr>
          <w:sz w:val="20"/>
        </w:rPr>
      </w:pPr>
      <w:r w:rsidRPr="004919F8">
        <w:rPr>
          <w:spacing w:val="36"/>
          <w:w w:val="112"/>
          <w:sz w:val="32"/>
          <w:szCs w:val="32"/>
        </w:rPr>
        <w:t>РОССИЙСКАЯ ФЕДЕРАЦИЯ</w:t>
      </w:r>
    </w:p>
    <w:p w:rsidR="00FB4038" w:rsidRPr="004919F8" w:rsidRDefault="00FB4038" w:rsidP="00101F49">
      <w:pPr>
        <w:shd w:val="clear" w:color="auto" w:fill="FFFFFF"/>
        <w:spacing w:line="365" w:lineRule="exact"/>
        <w:ind w:right="-2"/>
        <w:jc w:val="center"/>
        <w:rPr>
          <w:spacing w:val="43"/>
          <w:w w:val="112"/>
          <w:sz w:val="32"/>
          <w:szCs w:val="32"/>
        </w:rPr>
      </w:pPr>
      <w:r w:rsidRPr="004919F8">
        <w:rPr>
          <w:spacing w:val="43"/>
          <w:w w:val="112"/>
          <w:sz w:val="32"/>
          <w:szCs w:val="32"/>
        </w:rPr>
        <w:t>БЕЛГОРОДСКАЯ ОБЛАСТЬ</w:t>
      </w:r>
    </w:p>
    <w:p w:rsidR="00FB4038" w:rsidRPr="004919F8" w:rsidRDefault="00FB4038" w:rsidP="00101F49">
      <w:pPr>
        <w:shd w:val="clear" w:color="auto" w:fill="FFFFFF"/>
        <w:spacing w:line="365" w:lineRule="exact"/>
        <w:ind w:right="595"/>
        <w:rPr>
          <w:sz w:val="2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margin-left:203pt;margin-top:8.45pt;width:1in;height:62.3pt;z-index:-251658240;visibility:visible" wrapcoords="-225 0 -225 21340 21600 21340 21600 0 -225 0">
            <v:imagedata r:id="rId5" o:title=""/>
            <w10:wrap type="tight"/>
          </v:shape>
        </w:pict>
      </w:r>
    </w:p>
    <w:p w:rsidR="00FB4038" w:rsidRPr="004919F8" w:rsidRDefault="00FB4038" w:rsidP="00101F49">
      <w:pPr>
        <w:shd w:val="clear" w:color="auto" w:fill="FFFFFF"/>
        <w:ind w:left="1967" w:right="1554" w:firstLine="1457"/>
        <w:rPr>
          <w:spacing w:val="-1"/>
          <w:sz w:val="28"/>
          <w:szCs w:val="28"/>
        </w:rPr>
      </w:pPr>
    </w:p>
    <w:p w:rsidR="00FB4038" w:rsidRPr="004919F8" w:rsidRDefault="00FB4038" w:rsidP="00101F49">
      <w:pPr>
        <w:shd w:val="clear" w:color="auto" w:fill="FFFFFF"/>
        <w:ind w:left="1967" w:right="1554" w:firstLine="1457"/>
        <w:rPr>
          <w:spacing w:val="-1"/>
          <w:sz w:val="28"/>
          <w:szCs w:val="28"/>
        </w:rPr>
      </w:pPr>
    </w:p>
    <w:p w:rsidR="00FB4038" w:rsidRPr="004919F8" w:rsidRDefault="00FB4038" w:rsidP="00101F49">
      <w:pPr>
        <w:shd w:val="clear" w:color="auto" w:fill="FFFFFF"/>
        <w:ind w:left="1967" w:right="1554" w:firstLine="1457"/>
        <w:rPr>
          <w:spacing w:val="-1"/>
          <w:sz w:val="28"/>
          <w:szCs w:val="28"/>
        </w:rPr>
      </w:pPr>
    </w:p>
    <w:p w:rsidR="00FB4038" w:rsidRPr="004919F8" w:rsidRDefault="00FB4038" w:rsidP="00101F49">
      <w:pPr>
        <w:shd w:val="clear" w:color="auto" w:fill="FFFFFF"/>
        <w:ind w:left="1967" w:right="1554" w:firstLine="1457"/>
        <w:rPr>
          <w:spacing w:val="-1"/>
          <w:sz w:val="28"/>
          <w:szCs w:val="28"/>
        </w:rPr>
      </w:pPr>
    </w:p>
    <w:p w:rsidR="00FB4038" w:rsidRPr="004919F8" w:rsidRDefault="00FB4038" w:rsidP="00101F49">
      <w:pPr>
        <w:shd w:val="clear" w:color="auto" w:fill="FFFFFF"/>
        <w:tabs>
          <w:tab w:val="left" w:pos="9498"/>
        </w:tabs>
        <w:spacing w:line="365" w:lineRule="exact"/>
        <w:jc w:val="center"/>
        <w:rPr>
          <w:spacing w:val="-28"/>
          <w:w w:val="112"/>
          <w:sz w:val="28"/>
          <w:szCs w:val="28"/>
        </w:rPr>
      </w:pPr>
      <w:r w:rsidRPr="004919F8">
        <w:rPr>
          <w:spacing w:val="-1"/>
          <w:sz w:val="28"/>
          <w:szCs w:val="28"/>
        </w:rPr>
        <w:t xml:space="preserve">ЗЕМСКОЕ СОБРАНИЕ </w:t>
      </w:r>
      <w:r>
        <w:rPr>
          <w:spacing w:val="-1"/>
          <w:sz w:val="28"/>
          <w:szCs w:val="28"/>
        </w:rPr>
        <w:t>КРУГЛОВСКОГО</w:t>
      </w:r>
      <w:r w:rsidRPr="004919F8">
        <w:rPr>
          <w:spacing w:val="-1"/>
          <w:sz w:val="28"/>
          <w:szCs w:val="28"/>
        </w:rPr>
        <w:t xml:space="preserve"> СЕЛЬСКОГО ПОСЕЛЕНИЯ </w:t>
      </w:r>
      <w:r w:rsidRPr="004919F8">
        <w:rPr>
          <w:spacing w:val="-28"/>
          <w:w w:val="112"/>
          <w:sz w:val="28"/>
          <w:szCs w:val="28"/>
        </w:rPr>
        <w:t>МУНИЦИПАЛЬНОГО РАЙОНА «КРАСНЕНСКИИ РАЙОН»</w:t>
      </w:r>
    </w:p>
    <w:p w:rsidR="00FB4038" w:rsidRPr="004919F8" w:rsidRDefault="00FB4038" w:rsidP="00101F49">
      <w:pPr>
        <w:shd w:val="clear" w:color="auto" w:fill="FFFFFF"/>
        <w:tabs>
          <w:tab w:val="left" w:pos="9498"/>
        </w:tabs>
        <w:spacing w:line="365" w:lineRule="exact"/>
        <w:jc w:val="center"/>
        <w:rPr>
          <w:spacing w:val="-28"/>
          <w:w w:val="112"/>
          <w:sz w:val="28"/>
          <w:szCs w:val="28"/>
        </w:rPr>
      </w:pPr>
      <w:r w:rsidRPr="004919F8">
        <w:rPr>
          <w:spacing w:val="-28"/>
          <w:w w:val="112"/>
          <w:sz w:val="28"/>
          <w:szCs w:val="28"/>
        </w:rPr>
        <w:t>ЧЕТВЁРТОГО СОЗЫВА</w:t>
      </w:r>
    </w:p>
    <w:p w:rsidR="00FB4038" w:rsidRPr="004919F8" w:rsidRDefault="00FB4038" w:rsidP="00101F49">
      <w:pPr>
        <w:shd w:val="clear" w:color="auto" w:fill="FFFFFF"/>
        <w:tabs>
          <w:tab w:val="left" w:pos="9498"/>
        </w:tabs>
        <w:spacing w:line="365" w:lineRule="exact"/>
        <w:jc w:val="center"/>
        <w:rPr>
          <w:spacing w:val="-28"/>
          <w:w w:val="112"/>
          <w:sz w:val="28"/>
          <w:szCs w:val="28"/>
        </w:rPr>
      </w:pPr>
    </w:p>
    <w:p w:rsidR="00FB4038" w:rsidRPr="004919F8" w:rsidRDefault="00FB4038" w:rsidP="00101F49">
      <w:pPr>
        <w:shd w:val="clear" w:color="auto" w:fill="FFFFFF"/>
        <w:tabs>
          <w:tab w:val="left" w:pos="9498"/>
        </w:tabs>
        <w:spacing w:line="365" w:lineRule="exact"/>
        <w:jc w:val="center"/>
        <w:rPr>
          <w:b/>
          <w:bCs/>
          <w:spacing w:val="-7"/>
          <w:w w:val="129"/>
          <w:sz w:val="28"/>
          <w:szCs w:val="28"/>
        </w:rPr>
      </w:pPr>
      <w:r w:rsidRPr="004919F8">
        <w:rPr>
          <w:b/>
          <w:bCs/>
          <w:spacing w:val="-7"/>
          <w:w w:val="129"/>
          <w:sz w:val="28"/>
          <w:szCs w:val="28"/>
        </w:rPr>
        <w:t>РЕШЕНИЕ</w:t>
      </w:r>
    </w:p>
    <w:p w:rsidR="00FB4038" w:rsidRPr="004919F8" w:rsidRDefault="00FB4038" w:rsidP="00101F49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4919F8">
        <w:rPr>
          <w:sz w:val="28"/>
          <w:szCs w:val="28"/>
        </w:rPr>
        <w:t>14 сентября 2018 года</w:t>
      </w:r>
      <w:r w:rsidRPr="004919F8">
        <w:rPr>
          <w:sz w:val="28"/>
          <w:szCs w:val="28"/>
        </w:rPr>
        <w:tab/>
        <w:t xml:space="preserve">                                                                                 № </w:t>
      </w:r>
      <w:r>
        <w:rPr>
          <w:sz w:val="28"/>
          <w:szCs w:val="28"/>
        </w:rPr>
        <w:t>13</w:t>
      </w:r>
    </w:p>
    <w:p w:rsidR="00FB4038" w:rsidRDefault="00FB4038" w:rsidP="00101F49">
      <w:pPr>
        <w:pStyle w:val="Style2"/>
        <w:widowControl/>
        <w:spacing w:line="240" w:lineRule="exact"/>
        <w:rPr>
          <w:sz w:val="20"/>
          <w:szCs w:val="20"/>
        </w:rPr>
      </w:pPr>
    </w:p>
    <w:p w:rsidR="00FB4038" w:rsidRDefault="00FB4038" w:rsidP="00101F49">
      <w:pPr>
        <w:rPr>
          <w:sz w:val="28"/>
          <w:szCs w:val="28"/>
        </w:rPr>
      </w:pPr>
    </w:p>
    <w:p w:rsidR="00FB4038" w:rsidRDefault="00FB4038" w:rsidP="00101F49">
      <w:pPr>
        <w:rPr>
          <w:sz w:val="28"/>
          <w:szCs w:val="28"/>
        </w:rPr>
      </w:pPr>
    </w:p>
    <w:p w:rsidR="00FB4038" w:rsidRDefault="00FB4038" w:rsidP="00101F49">
      <w:pPr>
        <w:rPr>
          <w:sz w:val="28"/>
          <w:szCs w:val="28"/>
        </w:rPr>
      </w:pPr>
    </w:p>
    <w:p w:rsidR="00FB4038" w:rsidRPr="00414883" w:rsidRDefault="00FB4038" w:rsidP="00101F49">
      <w:pPr>
        <w:rPr>
          <w:b/>
          <w:sz w:val="28"/>
          <w:szCs w:val="28"/>
        </w:rPr>
      </w:pPr>
      <w:r w:rsidRPr="00414883">
        <w:rPr>
          <w:b/>
          <w:sz w:val="28"/>
          <w:szCs w:val="28"/>
        </w:rPr>
        <w:t>О плане работы земского собрания</w:t>
      </w:r>
    </w:p>
    <w:p w:rsidR="00FB4038" w:rsidRPr="00414883" w:rsidRDefault="00FB4038" w:rsidP="00101F49">
      <w:pPr>
        <w:rPr>
          <w:b/>
          <w:sz w:val="28"/>
          <w:szCs w:val="28"/>
        </w:rPr>
      </w:pPr>
      <w:r>
        <w:rPr>
          <w:b/>
          <w:sz w:val="28"/>
          <w:szCs w:val="28"/>
        </w:rPr>
        <w:t>Кругловского сельского поселения</w:t>
      </w:r>
    </w:p>
    <w:p w:rsidR="00FB4038" w:rsidRPr="00414883" w:rsidRDefault="00FB4038" w:rsidP="00101F49">
      <w:pPr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414883">
        <w:rPr>
          <w:b/>
          <w:sz w:val="28"/>
          <w:szCs w:val="28"/>
        </w:rPr>
        <w:t>униципального района «Красненский район»</w:t>
      </w:r>
    </w:p>
    <w:p w:rsidR="00FB4038" w:rsidRPr="00414883" w:rsidRDefault="00FB4038" w:rsidP="00101F49">
      <w:pPr>
        <w:rPr>
          <w:b/>
          <w:sz w:val="28"/>
          <w:szCs w:val="28"/>
        </w:rPr>
      </w:pPr>
      <w:r w:rsidRPr="00414883">
        <w:rPr>
          <w:b/>
          <w:sz w:val="28"/>
          <w:szCs w:val="28"/>
        </w:rPr>
        <w:t xml:space="preserve">Белгородской области на </w:t>
      </w:r>
      <w:r>
        <w:rPr>
          <w:b/>
          <w:sz w:val="28"/>
          <w:szCs w:val="28"/>
        </w:rPr>
        <w:t xml:space="preserve">сентябрь-декабрь </w:t>
      </w:r>
      <w:r w:rsidRPr="00414883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8</w:t>
      </w:r>
      <w:r w:rsidRPr="00414883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а</w:t>
      </w:r>
      <w:r w:rsidRPr="00414883">
        <w:rPr>
          <w:b/>
          <w:sz w:val="28"/>
          <w:szCs w:val="28"/>
        </w:rPr>
        <w:t xml:space="preserve"> </w:t>
      </w:r>
    </w:p>
    <w:p w:rsidR="00FB4038" w:rsidRPr="00414883" w:rsidRDefault="00FB4038" w:rsidP="00101F49">
      <w:pPr>
        <w:rPr>
          <w:b/>
          <w:sz w:val="28"/>
          <w:szCs w:val="28"/>
        </w:rPr>
      </w:pPr>
    </w:p>
    <w:p w:rsidR="00FB4038" w:rsidRDefault="00FB4038" w:rsidP="00101F49"/>
    <w:p w:rsidR="00FB4038" w:rsidRDefault="00FB4038" w:rsidP="00101F49"/>
    <w:p w:rsidR="00FB4038" w:rsidRPr="0072357C" w:rsidRDefault="00FB4038" w:rsidP="00101F49">
      <w:pPr>
        <w:ind w:firstLine="567"/>
        <w:jc w:val="both"/>
      </w:pPr>
      <w:r>
        <w:rPr>
          <w:spacing w:val="5"/>
          <w:sz w:val="28"/>
          <w:szCs w:val="28"/>
        </w:rPr>
        <w:t>В соответствии с Уставом Кругловского сельского поселения муниципального района «Красненский район» Белгородской области и Регламентом земского собрания Кругловского сельского поселения Красненского района</w:t>
      </w:r>
      <w:r>
        <w:t xml:space="preserve"> </w:t>
      </w:r>
      <w:r>
        <w:rPr>
          <w:color w:val="000000"/>
          <w:spacing w:val="4"/>
          <w:sz w:val="28"/>
          <w:szCs w:val="28"/>
        </w:rPr>
        <w:t xml:space="preserve">земское собрание Кругловского сельского поселения              </w:t>
      </w:r>
      <w:r>
        <w:rPr>
          <w:b/>
          <w:color w:val="000000"/>
          <w:spacing w:val="-2"/>
          <w:sz w:val="28"/>
          <w:szCs w:val="28"/>
        </w:rPr>
        <w:t>р е ш и л о</w:t>
      </w:r>
      <w:r>
        <w:rPr>
          <w:color w:val="000000"/>
          <w:spacing w:val="-2"/>
          <w:sz w:val="28"/>
          <w:szCs w:val="28"/>
        </w:rPr>
        <w:t>:</w:t>
      </w:r>
    </w:p>
    <w:p w:rsidR="00FB4038" w:rsidRDefault="00FB4038" w:rsidP="00101F49">
      <w:pPr>
        <w:numPr>
          <w:ilvl w:val="0"/>
          <w:numId w:val="1"/>
        </w:numPr>
        <w:shd w:val="clear" w:color="auto" w:fill="FFFFFF"/>
        <w:tabs>
          <w:tab w:val="clear" w:pos="720"/>
          <w:tab w:val="left" w:pos="851"/>
        </w:tabs>
        <w:ind w:left="0" w:right="77" w:firstLine="567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Утвердить план работы земского собрания Кругловского сельского поселения на </w:t>
      </w:r>
      <w:r w:rsidRPr="00A65563">
        <w:rPr>
          <w:sz w:val="28"/>
          <w:szCs w:val="28"/>
        </w:rPr>
        <w:t>сентябрь-декабрь 201</w:t>
      </w:r>
      <w:r>
        <w:rPr>
          <w:sz w:val="28"/>
          <w:szCs w:val="28"/>
        </w:rPr>
        <w:t>8</w:t>
      </w:r>
      <w:r w:rsidRPr="00A65563">
        <w:rPr>
          <w:sz w:val="28"/>
          <w:szCs w:val="28"/>
        </w:rPr>
        <w:t xml:space="preserve"> года </w:t>
      </w:r>
      <w:r>
        <w:rPr>
          <w:color w:val="000000"/>
          <w:spacing w:val="-2"/>
          <w:sz w:val="28"/>
          <w:szCs w:val="28"/>
        </w:rPr>
        <w:t>(прилагается).</w:t>
      </w:r>
    </w:p>
    <w:p w:rsidR="00FB4038" w:rsidRPr="004919F8" w:rsidRDefault="00FB4038" w:rsidP="00101F49">
      <w:pPr>
        <w:ind w:firstLine="540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2. </w:t>
      </w:r>
      <w:r w:rsidRPr="004919F8">
        <w:rPr>
          <w:sz w:val="28"/>
          <w:szCs w:val="28"/>
        </w:rPr>
        <w:t xml:space="preserve">Контроль за исполнением данного решения возложить на главу </w:t>
      </w:r>
      <w:r>
        <w:rPr>
          <w:sz w:val="28"/>
          <w:szCs w:val="28"/>
        </w:rPr>
        <w:t>Кругловского</w:t>
      </w:r>
      <w:r w:rsidRPr="004919F8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Масленникову Е.В.</w:t>
      </w:r>
    </w:p>
    <w:p w:rsidR="00FB4038" w:rsidRPr="004919F8" w:rsidRDefault="00FB4038" w:rsidP="00101F49">
      <w:pPr>
        <w:jc w:val="both"/>
        <w:rPr>
          <w:sz w:val="28"/>
          <w:szCs w:val="28"/>
        </w:rPr>
      </w:pPr>
    </w:p>
    <w:p w:rsidR="00FB4038" w:rsidRPr="004919F8" w:rsidRDefault="00FB4038" w:rsidP="00101F49">
      <w:pPr>
        <w:jc w:val="both"/>
        <w:rPr>
          <w:sz w:val="28"/>
          <w:szCs w:val="28"/>
        </w:rPr>
      </w:pPr>
    </w:p>
    <w:p w:rsidR="00FB4038" w:rsidRPr="004919F8" w:rsidRDefault="00FB4038" w:rsidP="00101F49">
      <w:pPr>
        <w:jc w:val="both"/>
        <w:rPr>
          <w:b/>
          <w:sz w:val="28"/>
          <w:szCs w:val="28"/>
        </w:rPr>
      </w:pPr>
      <w:r w:rsidRPr="004919F8"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</w:rPr>
        <w:t>Кругловского</w:t>
      </w:r>
      <w:r w:rsidRPr="004919F8">
        <w:rPr>
          <w:b/>
          <w:sz w:val="28"/>
          <w:szCs w:val="28"/>
        </w:rPr>
        <w:t xml:space="preserve"> </w:t>
      </w:r>
    </w:p>
    <w:p w:rsidR="00FB4038" w:rsidRPr="004919F8" w:rsidRDefault="00FB4038" w:rsidP="00101F49">
      <w:pPr>
        <w:jc w:val="both"/>
        <w:rPr>
          <w:b/>
          <w:sz w:val="28"/>
          <w:szCs w:val="28"/>
        </w:rPr>
      </w:pPr>
      <w:r w:rsidRPr="004919F8">
        <w:rPr>
          <w:b/>
          <w:sz w:val="28"/>
          <w:szCs w:val="28"/>
        </w:rPr>
        <w:t xml:space="preserve">сельского поселения                                                </w:t>
      </w:r>
      <w:r>
        <w:rPr>
          <w:b/>
          <w:sz w:val="28"/>
          <w:szCs w:val="28"/>
        </w:rPr>
        <w:t>Е.В.Масленникова</w:t>
      </w:r>
    </w:p>
    <w:p w:rsidR="00FB4038" w:rsidRPr="004919F8" w:rsidRDefault="00FB4038" w:rsidP="00101F49">
      <w:pPr>
        <w:ind w:firstLine="708"/>
        <w:jc w:val="both"/>
        <w:rPr>
          <w:b/>
          <w:sz w:val="28"/>
          <w:szCs w:val="28"/>
        </w:rPr>
      </w:pPr>
    </w:p>
    <w:p w:rsidR="00FB4038" w:rsidRDefault="00FB4038" w:rsidP="00101F49">
      <w:pPr>
        <w:shd w:val="clear" w:color="auto" w:fill="FFFFFF"/>
        <w:ind w:right="77" w:firstLine="567"/>
        <w:jc w:val="both"/>
      </w:pPr>
    </w:p>
    <w:p w:rsidR="00FB4038" w:rsidRDefault="00FB4038" w:rsidP="00101F49"/>
    <w:p w:rsidR="00FB4038" w:rsidRDefault="00FB4038" w:rsidP="00101F49"/>
    <w:p w:rsidR="00FB4038" w:rsidRDefault="00FB4038" w:rsidP="00101F49"/>
    <w:p w:rsidR="00FB4038" w:rsidRDefault="00FB4038" w:rsidP="00101F49"/>
    <w:p w:rsidR="00FB4038" w:rsidRDefault="00FB4038" w:rsidP="00101F49"/>
    <w:p w:rsidR="00FB4038" w:rsidRDefault="00FB4038" w:rsidP="00101F49">
      <w:pPr>
        <w:sectPr w:rsidR="00FB403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B4038" w:rsidRDefault="00FB4038" w:rsidP="00101F49">
      <w:pPr>
        <w:ind w:left="9180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1A0F04">
        <w:rPr>
          <w:sz w:val="28"/>
          <w:szCs w:val="28"/>
        </w:rPr>
        <w:t>риложение</w:t>
      </w:r>
    </w:p>
    <w:p w:rsidR="00FB4038" w:rsidRDefault="00FB4038" w:rsidP="00101F49">
      <w:pPr>
        <w:ind w:left="9180"/>
        <w:jc w:val="center"/>
        <w:rPr>
          <w:sz w:val="28"/>
          <w:szCs w:val="28"/>
        </w:rPr>
      </w:pPr>
      <w:r>
        <w:rPr>
          <w:sz w:val="28"/>
          <w:szCs w:val="28"/>
        </w:rPr>
        <w:t>к решению земского собрания</w:t>
      </w:r>
    </w:p>
    <w:p w:rsidR="00FB4038" w:rsidRDefault="00FB4038" w:rsidP="00101F4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Кругловского сельского поселения</w:t>
      </w:r>
    </w:p>
    <w:p w:rsidR="00FB4038" w:rsidRPr="001A0F04" w:rsidRDefault="00FB4038" w:rsidP="00101F49">
      <w:pPr>
        <w:ind w:left="9180"/>
        <w:jc w:val="center"/>
        <w:rPr>
          <w:sz w:val="28"/>
          <w:szCs w:val="28"/>
        </w:rPr>
      </w:pPr>
      <w:r>
        <w:rPr>
          <w:sz w:val="28"/>
          <w:szCs w:val="28"/>
        </w:rPr>
        <w:t>от 14 сентября 2018 года № 13</w:t>
      </w:r>
    </w:p>
    <w:p w:rsidR="00FB4038" w:rsidRDefault="00FB4038" w:rsidP="00101F49">
      <w:pPr>
        <w:jc w:val="center"/>
        <w:rPr>
          <w:b/>
          <w:sz w:val="28"/>
          <w:szCs w:val="28"/>
        </w:rPr>
      </w:pPr>
    </w:p>
    <w:p w:rsidR="00FB4038" w:rsidRDefault="00FB4038" w:rsidP="00101F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РАБОТЫ</w:t>
      </w:r>
    </w:p>
    <w:p w:rsidR="00FB4038" w:rsidRPr="000D2362" w:rsidRDefault="00FB4038" w:rsidP="00101F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Pr="000D2362">
        <w:rPr>
          <w:b/>
          <w:sz w:val="28"/>
          <w:szCs w:val="28"/>
        </w:rPr>
        <w:t>емского собрания</w:t>
      </w:r>
      <w:r>
        <w:rPr>
          <w:b/>
          <w:sz w:val="28"/>
          <w:szCs w:val="28"/>
        </w:rPr>
        <w:t xml:space="preserve"> Кругловского</w:t>
      </w:r>
      <w:r w:rsidRPr="000D2362">
        <w:rPr>
          <w:b/>
          <w:sz w:val="28"/>
          <w:szCs w:val="28"/>
        </w:rPr>
        <w:t xml:space="preserve"> сельского поселения</w:t>
      </w:r>
    </w:p>
    <w:p w:rsidR="00FB4038" w:rsidRPr="000D2362" w:rsidRDefault="00FB4038" w:rsidP="00101F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0D2362">
        <w:rPr>
          <w:b/>
          <w:sz w:val="28"/>
          <w:szCs w:val="28"/>
        </w:rPr>
        <w:t>униципального района «Красненский район»</w:t>
      </w:r>
    </w:p>
    <w:p w:rsidR="00FB4038" w:rsidRPr="000D2362" w:rsidRDefault="00FB4038" w:rsidP="00101F49">
      <w:pPr>
        <w:jc w:val="center"/>
        <w:rPr>
          <w:b/>
          <w:sz w:val="28"/>
          <w:szCs w:val="28"/>
        </w:rPr>
      </w:pPr>
      <w:r w:rsidRPr="000D2362">
        <w:rPr>
          <w:b/>
          <w:sz w:val="28"/>
          <w:szCs w:val="28"/>
        </w:rPr>
        <w:t xml:space="preserve">Белгородской области на </w:t>
      </w:r>
      <w:r>
        <w:rPr>
          <w:b/>
          <w:sz w:val="28"/>
          <w:szCs w:val="28"/>
        </w:rPr>
        <w:t>сентябрь-декабрь 2018 года</w:t>
      </w:r>
    </w:p>
    <w:p w:rsidR="00FB4038" w:rsidRDefault="00FB4038" w:rsidP="00101F49">
      <w:pPr>
        <w:jc w:val="center"/>
        <w:rPr>
          <w:sz w:val="28"/>
          <w:szCs w:val="28"/>
        </w:rPr>
      </w:pPr>
    </w:p>
    <w:tbl>
      <w:tblPr>
        <w:tblW w:w="14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5"/>
        <w:gridCol w:w="2325"/>
        <w:gridCol w:w="7348"/>
        <w:gridCol w:w="2459"/>
        <w:gridCol w:w="1823"/>
      </w:tblGrid>
      <w:tr w:rsidR="00FB4038" w:rsidRPr="007C6DE4" w:rsidTr="00D21872">
        <w:trPr>
          <w:trHeight w:val="1155"/>
        </w:trPr>
        <w:tc>
          <w:tcPr>
            <w:tcW w:w="645" w:type="dxa"/>
          </w:tcPr>
          <w:p w:rsidR="00FB4038" w:rsidRPr="007C6DE4" w:rsidRDefault="00FB4038" w:rsidP="00D218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7C6DE4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2325" w:type="dxa"/>
          </w:tcPr>
          <w:p w:rsidR="00FB4038" w:rsidRPr="007C6DE4" w:rsidRDefault="00FB4038" w:rsidP="00D218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7C6DE4">
              <w:rPr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7348" w:type="dxa"/>
          </w:tcPr>
          <w:p w:rsidR="00FB4038" w:rsidRPr="007C6DE4" w:rsidRDefault="00FB4038" w:rsidP="00D218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7C6DE4">
              <w:rPr>
                <w:b/>
                <w:sz w:val="28"/>
                <w:szCs w:val="28"/>
              </w:rPr>
              <w:t>Наименование мероприятия</w:t>
            </w:r>
          </w:p>
          <w:p w:rsidR="00FB4038" w:rsidRPr="007C6DE4" w:rsidRDefault="00FB4038" w:rsidP="00D218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59" w:type="dxa"/>
          </w:tcPr>
          <w:p w:rsidR="00FB4038" w:rsidRPr="007C6DE4" w:rsidRDefault="00FB4038" w:rsidP="00D218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7C6DE4">
              <w:rPr>
                <w:b/>
                <w:sz w:val="28"/>
                <w:szCs w:val="28"/>
              </w:rPr>
              <w:t>Ответственные за подготовку и исполнение</w:t>
            </w:r>
          </w:p>
        </w:tc>
        <w:tc>
          <w:tcPr>
            <w:tcW w:w="1823" w:type="dxa"/>
          </w:tcPr>
          <w:p w:rsidR="00FB4038" w:rsidRPr="007C6DE4" w:rsidRDefault="00FB4038" w:rsidP="00D218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7C6DE4">
              <w:rPr>
                <w:b/>
                <w:sz w:val="28"/>
                <w:szCs w:val="28"/>
              </w:rPr>
              <w:t>Примечание</w:t>
            </w:r>
          </w:p>
          <w:p w:rsidR="00FB4038" w:rsidRPr="007C6DE4" w:rsidRDefault="00FB4038" w:rsidP="00D218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FB4038" w:rsidRPr="007C6DE4" w:rsidTr="00D21872">
        <w:trPr>
          <w:trHeight w:val="1473"/>
        </w:trPr>
        <w:tc>
          <w:tcPr>
            <w:tcW w:w="645" w:type="dxa"/>
          </w:tcPr>
          <w:p w:rsidR="00FB4038" w:rsidRPr="007C6DE4" w:rsidRDefault="00FB4038" w:rsidP="00D21872">
            <w:pPr>
              <w:widowControl w:val="0"/>
              <w:tabs>
                <w:tab w:val="left" w:pos="413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6DE4">
              <w:rPr>
                <w:sz w:val="28"/>
                <w:szCs w:val="28"/>
                <w:lang w:val="en-US"/>
              </w:rPr>
              <w:t>I</w:t>
            </w:r>
            <w:r w:rsidRPr="007C6DE4">
              <w:rPr>
                <w:sz w:val="28"/>
                <w:szCs w:val="28"/>
              </w:rPr>
              <w:t>.</w:t>
            </w:r>
          </w:p>
        </w:tc>
        <w:tc>
          <w:tcPr>
            <w:tcW w:w="2325" w:type="dxa"/>
          </w:tcPr>
          <w:p w:rsidR="00FB4038" w:rsidRPr="007C6DE4" w:rsidRDefault="00FB4038" w:rsidP="00D21872">
            <w:pPr>
              <w:widowControl w:val="0"/>
              <w:tabs>
                <w:tab w:val="left" w:pos="413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6DE4">
              <w:rPr>
                <w:sz w:val="28"/>
                <w:szCs w:val="28"/>
              </w:rPr>
              <w:t>Не реже 1 раз в квартал</w:t>
            </w:r>
          </w:p>
        </w:tc>
        <w:tc>
          <w:tcPr>
            <w:tcW w:w="7348" w:type="dxa"/>
          </w:tcPr>
          <w:p w:rsidR="00FB4038" w:rsidRPr="007C6DE4" w:rsidRDefault="00FB4038" w:rsidP="00D21872">
            <w:pPr>
              <w:widowControl w:val="0"/>
              <w:tabs>
                <w:tab w:val="left" w:pos="413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6DE4">
              <w:rPr>
                <w:sz w:val="28"/>
                <w:szCs w:val="28"/>
              </w:rPr>
              <w:t xml:space="preserve">Подготовить и провести заседания земского собрания </w:t>
            </w:r>
            <w:r>
              <w:rPr>
                <w:sz w:val="28"/>
                <w:szCs w:val="28"/>
              </w:rPr>
              <w:t>Кругловского</w:t>
            </w:r>
            <w:r w:rsidRPr="007C6DE4">
              <w:rPr>
                <w:sz w:val="28"/>
                <w:szCs w:val="28"/>
              </w:rPr>
              <w:t xml:space="preserve"> сельского поселения:</w:t>
            </w:r>
          </w:p>
        </w:tc>
        <w:tc>
          <w:tcPr>
            <w:tcW w:w="2459" w:type="dxa"/>
          </w:tcPr>
          <w:p w:rsidR="00FB4038" w:rsidRPr="007C6DE4" w:rsidRDefault="00FB4038" w:rsidP="00D21872">
            <w:pPr>
              <w:widowControl w:val="0"/>
              <w:tabs>
                <w:tab w:val="left" w:pos="413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6DE4">
              <w:rPr>
                <w:sz w:val="28"/>
                <w:szCs w:val="28"/>
              </w:rPr>
              <w:t xml:space="preserve">Глава сельского поселения, председатели постоянных комиссий </w:t>
            </w:r>
          </w:p>
        </w:tc>
        <w:tc>
          <w:tcPr>
            <w:tcW w:w="1823" w:type="dxa"/>
          </w:tcPr>
          <w:p w:rsidR="00FB4038" w:rsidRPr="007C6DE4" w:rsidRDefault="00FB4038" w:rsidP="00D21872">
            <w:pPr>
              <w:widowControl w:val="0"/>
              <w:tabs>
                <w:tab w:val="left" w:pos="413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B4038" w:rsidRPr="007C6DE4" w:rsidTr="00D21872">
        <w:trPr>
          <w:trHeight w:val="1473"/>
        </w:trPr>
        <w:tc>
          <w:tcPr>
            <w:tcW w:w="645" w:type="dxa"/>
          </w:tcPr>
          <w:p w:rsidR="00FB4038" w:rsidRPr="007C6DE4" w:rsidRDefault="00FB4038" w:rsidP="00D2187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25" w:type="dxa"/>
          </w:tcPr>
          <w:p w:rsidR="00FB4038" w:rsidRPr="007C6DE4" w:rsidRDefault="00FB4038" w:rsidP="00D2187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6DE4">
              <w:rPr>
                <w:sz w:val="28"/>
                <w:szCs w:val="28"/>
              </w:rPr>
              <w:t>сентябрь</w:t>
            </w:r>
          </w:p>
        </w:tc>
        <w:tc>
          <w:tcPr>
            <w:tcW w:w="7348" w:type="dxa"/>
          </w:tcPr>
          <w:p w:rsidR="00FB4038" w:rsidRPr="0090574D" w:rsidRDefault="00FB4038" w:rsidP="00D21872">
            <w:pPr>
              <w:widowControl w:val="0"/>
              <w:tabs>
                <w:tab w:val="left" w:pos="202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0574D">
              <w:rPr>
                <w:sz w:val="28"/>
                <w:szCs w:val="28"/>
              </w:rPr>
              <w:t xml:space="preserve">1.О признании полномочий депутатов земского собрания </w:t>
            </w:r>
            <w:r>
              <w:rPr>
                <w:sz w:val="28"/>
                <w:szCs w:val="28"/>
              </w:rPr>
              <w:t xml:space="preserve">Кругловского </w:t>
            </w:r>
            <w:r w:rsidRPr="0090574D">
              <w:rPr>
                <w:sz w:val="28"/>
                <w:szCs w:val="28"/>
              </w:rPr>
              <w:t>сельского поселения четвертого созыва</w:t>
            </w:r>
          </w:p>
          <w:p w:rsidR="00FB4038" w:rsidRPr="0090574D" w:rsidRDefault="00FB4038" w:rsidP="00D21872">
            <w:pPr>
              <w:widowControl w:val="0"/>
              <w:tabs>
                <w:tab w:val="left" w:pos="202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0574D">
              <w:rPr>
                <w:sz w:val="28"/>
                <w:szCs w:val="28"/>
              </w:rPr>
              <w:t xml:space="preserve">2. О внесении изменений в Регламент земского собрания </w:t>
            </w:r>
            <w:r>
              <w:rPr>
                <w:sz w:val="28"/>
                <w:szCs w:val="28"/>
              </w:rPr>
              <w:t>Кругловского</w:t>
            </w:r>
            <w:r w:rsidRPr="0090574D">
              <w:rPr>
                <w:sz w:val="28"/>
                <w:szCs w:val="28"/>
              </w:rPr>
              <w:t xml:space="preserve"> сельского поселения</w:t>
            </w:r>
          </w:p>
          <w:p w:rsidR="00FB4038" w:rsidRPr="0090574D" w:rsidRDefault="00FB4038" w:rsidP="00D21872">
            <w:pPr>
              <w:widowControl w:val="0"/>
              <w:tabs>
                <w:tab w:val="left" w:pos="202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0574D">
              <w:rPr>
                <w:sz w:val="28"/>
                <w:szCs w:val="28"/>
              </w:rPr>
              <w:t>3.О структуре земского собрания сельского поселения</w:t>
            </w:r>
          </w:p>
          <w:p w:rsidR="00FB4038" w:rsidRPr="0090574D" w:rsidRDefault="00FB4038" w:rsidP="00D21872">
            <w:pPr>
              <w:widowControl w:val="0"/>
              <w:tabs>
                <w:tab w:val="left" w:pos="202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0574D">
              <w:rPr>
                <w:sz w:val="28"/>
                <w:szCs w:val="28"/>
              </w:rPr>
              <w:t xml:space="preserve">4. Об избрании главы </w:t>
            </w:r>
            <w:r>
              <w:rPr>
                <w:sz w:val="28"/>
                <w:szCs w:val="28"/>
              </w:rPr>
              <w:t>Кругловского</w:t>
            </w:r>
            <w:r w:rsidRPr="0090574D">
              <w:rPr>
                <w:sz w:val="28"/>
                <w:szCs w:val="28"/>
              </w:rPr>
              <w:t xml:space="preserve"> сельского поселения.</w:t>
            </w:r>
          </w:p>
          <w:p w:rsidR="00FB4038" w:rsidRPr="0090574D" w:rsidRDefault="00FB4038" w:rsidP="00D21872">
            <w:pPr>
              <w:widowControl w:val="0"/>
              <w:tabs>
                <w:tab w:val="left" w:pos="202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0574D">
              <w:rPr>
                <w:sz w:val="28"/>
                <w:szCs w:val="28"/>
              </w:rPr>
              <w:t>5. Об избрании заместителя председателя земского собрания</w:t>
            </w:r>
          </w:p>
          <w:p w:rsidR="00FB4038" w:rsidRPr="0090574D" w:rsidRDefault="00FB4038" w:rsidP="00D21872">
            <w:pPr>
              <w:widowControl w:val="0"/>
              <w:tabs>
                <w:tab w:val="left" w:pos="202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0574D">
              <w:rPr>
                <w:sz w:val="28"/>
                <w:szCs w:val="28"/>
              </w:rPr>
              <w:t>6. Об образовании постоянных комиссий земского собрания сельского поселения</w:t>
            </w:r>
          </w:p>
          <w:p w:rsidR="00FB4038" w:rsidRPr="0090574D" w:rsidRDefault="00FB4038" w:rsidP="00D21872">
            <w:pPr>
              <w:widowControl w:val="0"/>
              <w:tabs>
                <w:tab w:val="left" w:pos="202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0574D">
              <w:rPr>
                <w:sz w:val="28"/>
                <w:szCs w:val="28"/>
              </w:rPr>
              <w:t>7. Об утверждении состава постоянных комиссий земского собрания сельского поселения</w:t>
            </w:r>
          </w:p>
          <w:p w:rsidR="00FB4038" w:rsidRPr="0090574D" w:rsidRDefault="00FB4038" w:rsidP="00D21872">
            <w:pPr>
              <w:widowControl w:val="0"/>
              <w:tabs>
                <w:tab w:val="left" w:pos="202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0574D">
              <w:rPr>
                <w:sz w:val="28"/>
                <w:szCs w:val="28"/>
              </w:rPr>
              <w:t>8. Об утверждении председателей постоянных комиссий земского собрания сельского поселения</w:t>
            </w:r>
          </w:p>
          <w:p w:rsidR="00FB4038" w:rsidRPr="0090574D" w:rsidRDefault="00FB4038" w:rsidP="00D21872">
            <w:pPr>
              <w:widowControl w:val="0"/>
              <w:tabs>
                <w:tab w:val="left" w:pos="202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0574D">
              <w:rPr>
                <w:sz w:val="28"/>
                <w:szCs w:val="28"/>
              </w:rPr>
              <w:t>9. Об избрании члена Муниципального совета Красненского района</w:t>
            </w:r>
          </w:p>
          <w:p w:rsidR="00FB4038" w:rsidRPr="0090574D" w:rsidRDefault="00FB4038" w:rsidP="00D21872">
            <w:pPr>
              <w:widowControl w:val="0"/>
              <w:tabs>
                <w:tab w:val="left" w:pos="202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0574D">
              <w:rPr>
                <w:sz w:val="28"/>
                <w:szCs w:val="28"/>
              </w:rPr>
              <w:t>10. О закреплении улиц и сел  сельского поселения за депутатами земского собрания сельского поселения</w:t>
            </w:r>
          </w:p>
          <w:p w:rsidR="00FB4038" w:rsidRPr="0090574D" w:rsidRDefault="00FB4038" w:rsidP="00D21872">
            <w:pPr>
              <w:widowControl w:val="0"/>
              <w:tabs>
                <w:tab w:val="left" w:pos="202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0574D">
              <w:rPr>
                <w:sz w:val="28"/>
                <w:szCs w:val="28"/>
              </w:rPr>
              <w:t>11. О Плане работы Земского собрания сельского поселения.</w:t>
            </w:r>
          </w:p>
          <w:p w:rsidR="00FB4038" w:rsidRDefault="00FB4038" w:rsidP="00D2187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0574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90574D">
              <w:rPr>
                <w:sz w:val="28"/>
                <w:szCs w:val="28"/>
              </w:rPr>
              <w:t xml:space="preserve"> . О регистрации фракции</w:t>
            </w:r>
            <w:r>
              <w:rPr>
                <w:sz w:val="28"/>
                <w:szCs w:val="28"/>
              </w:rPr>
              <w:t xml:space="preserve"> Партии «Единая Россия» в земском собрании Кругловского сельского поселения</w:t>
            </w:r>
          </w:p>
          <w:p w:rsidR="00FB4038" w:rsidRPr="0090574D" w:rsidRDefault="00FB4038" w:rsidP="005020BA">
            <w:pPr>
              <w:widowControl w:val="0"/>
              <w:tabs>
                <w:tab w:val="left" w:pos="202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0574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  <w:r w:rsidRPr="0090574D">
              <w:rPr>
                <w:sz w:val="28"/>
                <w:szCs w:val="28"/>
              </w:rPr>
              <w:t>. О графике приёма избирателей депутатами земского собрания сельского поселения.</w:t>
            </w:r>
          </w:p>
          <w:p w:rsidR="00FB4038" w:rsidRPr="007C6DE4" w:rsidRDefault="00FB4038" w:rsidP="00D2187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0574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90574D">
              <w:rPr>
                <w:sz w:val="28"/>
                <w:szCs w:val="28"/>
              </w:rPr>
              <w:t>. О проведении Дня депутата.</w:t>
            </w:r>
          </w:p>
        </w:tc>
        <w:tc>
          <w:tcPr>
            <w:tcW w:w="2459" w:type="dxa"/>
          </w:tcPr>
          <w:p w:rsidR="00FB4038" w:rsidRPr="007C6DE4" w:rsidRDefault="00FB4038" w:rsidP="00D218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6DE4">
              <w:rPr>
                <w:sz w:val="28"/>
                <w:szCs w:val="28"/>
              </w:rPr>
              <w:t>Рабочая группа</w:t>
            </w:r>
          </w:p>
        </w:tc>
        <w:tc>
          <w:tcPr>
            <w:tcW w:w="1823" w:type="dxa"/>
          </w:tcPr>
          <w:p w:rsidR="00FB4038" w:rsidRPr="007C6DE4" w:rsidRDefault="00FB4038" w:rsidP="00D2187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B4038" w:rsidRPr="007C6DE4" w:rsidTr="00D21872">
        <w:tc>
          <w:tcPr>
            <w:tcW w:w="645" w:type="dxa"/>
          </w:tcPr>
          <w:p w:rsidR="00FB4038" w:rsidRPr="007C6DE4" w:rsidRDefault="00FB4038" w:rsidP="00D2187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25" w:type="dxa"/>
          </w:tcPr>
          <w:p w:rsidR="00FB4038" w:rsidRPr="007C6DE4" w:rsidRDefault="00FB4038" w:rsidP="00D2187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6DE4">
              <w:rPr>
                <w:sz w:val="28"/>
                <w:szCs w:val="28"/>
              </w:rPr>
              <w:t>октябрь</w:t>
            </w:r>
          </w:p>
        </w:tc>
        <w:tc>
          <w:tcPr>
            <w:tcW w:w="7348" w:type="dxa"/>
          </w:tcPr>
          <w:p w:rsidR="00FB4038" w:rsidRPr="007C6DE4" w:rsidRDefault="00FB4038" w:rsidP="00D2187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6DE4">
              <w:rPr>
                <w:sz w:val="28"/>
                <w:szCs w:val="28"/>
              </w:rPr>
              <w:t xml:space="preserve">1.Об исполнении бюджета администрации </w:t>
            </w:r>
            <w:r>
              <w:rPr>
                <w:sz w:val="28"/>
                <w:szCs w:val="28"/>
              </w:rPr>
              <w:t>Кругловского</w:t>
            </w:r>
            <w:r w:rsidRPr="007C6DE4">
              <w:rPr>
                <w:sz w:val="28"/>
                <w:szCs w:val="28"/>
              </w:rPr>
              <w:t xml:space="preserve"> сельского поселения за девять месяцев 201</w:t>
            </w:r>
            <w:r>
              <w:rPr>
                <w:sz w:val="28"/>
                <w:szCs w:val="28"/>
              </w:rPr>
              <w:t>8</w:t>
            </w:r>
            <w:r w:rsidRPr="007C6DE4">
              <w:rPr>
                <w:sz w:val="28"/>
                <w:szCs w:val="28"/>
              </w:rPr>
              <w:t xml:space="preserve"> года.</w:t>
            </w:r>
          </w:p>
          <w:p w:rsidR="00FB4038" w:rsidRPr="007C6DE4" w:rsidRDefault="00FB4038" w:rsidP="00D2187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6DE4">
              <w:rPr>
                <w:sz w:val="28"/>
                <w:szCs w:val="28"/>
              </w:rPr>
              <w:t>2.Отчет участкового уполномоченного милиции за 9 месяцев 201</w:t>
            </w:r>
            <w:r>
              <w:rPr>
                <w:sz w:val="28"/>
                <w:szCs w:val="28"/>
              </w:rPr>
              <w:t>8</w:t>
            </w:r>
            <w:r w:rsidRPr="007C6DE4">
              <w:rPr>
                <w:sz w:val="28"/>
                <w:szCs w:val="28"/>
              </w:rPr>
              <w:t xml:space="preserve"> года.</w:t>
            </w:r>
          </w:p>
          <w:p w:rsidR="00FB4038" w:rsidRPr="007C6DE4" w:rsidRDefault="00FB4038" w:rsidP="00D2187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59" w:type="dxa"/>
          </w:tcPr>
          <w:p w:rsidR="00FB4038" w:rsidRPr="007C6DE4" w:rsidRDefault="00FB4038" w:rsidP="00D218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6DE4">
              <w:rPr>
                <w:sz w:val="28"/>
                <w:szCs w:val="28"/>
              </w:rPr>
              <w:t xml:space="preserve"> Глава сельского поселения, председатели постоянных комиссий</w:t>
            </w:r>
          </w:p>
        </w:tc>
        <w:tc>
          <w:tcPr>
            <w:tcW w:w="1823" w:type="dxa"/>
          </w:tcPr>
          <w:p w:rsidR="00FB4038" w:rsidRPr="007C6DE4" w:rsidRDefault="00FB4038" w:rsidP="00D2187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B4038" w:rsidRPr="007C6DE4" w:rsidTr="00D21872">
        <w:tc>
          <w:tcPr>
            <w:tcW w:w="645" w:type="dxa"/>
          </w:tcPr>
          <w:p w:rsidR="00FB4038" w:rsidRPr="007C6DE4" w:rsidRDefault="00FB4038" w:rsidP="00D2187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25" w:type="dxa"/>
          </w:tcPr>
          <w:p w:rsidR="00FB4038" w:rsidRPr="007C6DE4" w:rsidRDefault="00FB4038" w:rsidP="00D2187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6DE4">
              <w:rPr>
                <w:sz w:val="28"/>
                <w:szCs w:val="28"/>
              </w:rPr>
              <w:t>декабрь</w:t>
            </w:r>
          </w:p>
        </w:tc>
        <w:tc>
          <w:tcPr>
            <w:tcW w:w="7348" w:type="dxa"/>
          </w:tcPr>
          <w:p w:rsidR="00FB4038" w:rsidRPr="007C6DE4" w:rsidRDefault="00FB4038" w:rsidP="00D2187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1.О бюджете Кругловского сельского поселения на 2019</w:t>
            </w:r>
            <w:r w:rsidRPr="007C6DE4">
              <w:rPr>
                <w:sz w:val="28"/>
                <w:szCs w:val="28"/>
              </w:rPr>
              <w:t xml:space="preserve"> год.</w:t>
            </w:r>
          </w:p>
          <w:p w:rsidR="00FB4038" w:rsidRPr="007C6DE4" w:rsidRDefault="00FB4038" w:rsidP="00D2187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6DE4">
              <w:rPr>
                <w:sz w:val="28"/>
                <w:szCs w:val="28"/>
              </w:rPr>
              <w:t>2.О проведении Новогодних  праздников на территории сельского поселения.</w:t>
            </w:r>
          </w:p>
          <w:p w:rsidR="00FB4038" w:rsidRPr="007C6DE4" w:rsidRDefault="00FB4038" w:rsidP="00D2187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6DE4">
              <w:rPr>
                <w:sz w:val="28"/>
                <w:szCs w:val="28"/>
              </w:rPr>
              <w:t>3.Утверждение плана работы земского собрания на 201</w:t>
            </w:r>
            <w:r>
              <w:rPr>
                <w:sz w:val="28"/>
                <w:szCs w:val="28"/>
              </w:rPr>
              <w:t>9</w:t>
            </w:r>
            <w:r w:rsidRPr="007C6DE4">
              <w:rPr>
                <w:sz w:val="28"/>
                <w:szCs w:val="28"/>
              </w:rPr>
              <w:t xml:space="preserve"> год.</w:t>
            </w:r>
          </w:p>
          <w:p w:rsidR="00FB4038" w:rsidRPr="007C6DE4" w:rsidRDefault="00FB4038" w:rsidP="00D2187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6DE4">
              <w:rPr>
                <w:sz w:val="28"/>
                <w:szCs w:val="28"/>
              </w:rPr>
              <w:t>4. О прогнозе социально-</w:t>
            </w:r>
            <w:r>
              <w:rPr>
                <w:sz w:val="28"/>
                <w:szCs w:val="28"/>
              </w:rPr>
              <w:t>экономического развития  на 2019-2021</w:t>
            </w:r>
            <w:r w:rsidRPr="007C6DE4">
              <w:rPr>
                <w:sz w:val="28"/>
                <w:szCs w:val="28"/>
              </w:rPr>
              <w:t xml:space="preserve"> гг</w:t>
            </w:r>
          </w:p>
        </w:tc>
        <w:tc>
          <w:tcPr>
            <w:tcW w:w="2459" w:type="dxa"/>
          </w:tcPr>
          <w:p w:rsidR="00FB4038" w:rsidRPr="007C6DE4" w:rsidRDefault="00FB4038" w:rsidP="00D218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6DE4">
              <w:rPr>
                <w:sz w:val="28"/>
                <w:szCs w:val="28"/>
              </w:rPr>
              <w:t xml:space="preserve"> Глава сельского поселения, председатели постоянных комиссий</w:t>
            </w:r>
          </w:p>
        </w:tc>
        <w:tc>
          <w:tcPr>
            <w:tcW w:w="1823" w:type="dxa"/>
          </w:tcPr>
          <w:p w:rsidR="00FB4038" w:rsidRPr="007C6DE4" w:rsidRDefault="00FB4038" w:rsidP="00D2187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B4038" w:rsidRPr="007C6DE4" w:rsidTr="00D21872">
        <w:tc>
          <w:tcPr>
            <w:tcW w:w="645" w:type="dxa"/>
          </w:tcPr>
          <w:p w:rsidR="00FB4038" w:rsidRPr="007C6DE4" w:rsidRDefault="00FB4038" w:rsidP="00D21872">
            <w:pPr>
              <w:widowControl w:val="0"/>
              <w:tabs>
                <w:tab w:val="left" w:pos="413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6DE4">
              <w:rPr>
                <w:sz w:val="28"/>
                <w:szCs w:val="28"/>
                <w:lang w:val="en-US"/>
              </w:rPr>
              <w:t>II</w:t>
            </w:r>
            <w:r w:rsidRPr="007C6DE4">
              <w:rPr>
                <w:sz w:val="28"/>
                <w:szCs w:val="28"/>
              </w:rPr>
              <w:t>.</w:t>
            </w:r>
          </w:p>
        </w:tc>
        <w:tc>
          <w:tcPr>
            <w:tcW w:w="2325" w:type="dxa"/>
          </w:tcPr>
          <w:p w:rsidR="00FB4038" w:rsidRPr="007C6DE4" w:rsidRDefault="00FB4038" w:rsidP="00D21872">
            <w:pPr>
              <w:widowControl w:val="0"/>
              <w:tabs>
                <w:tab w:val="left" w:pos="413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6DE4">
              <w:rPr>
                <w:sz w:val="28"/>
                <w:szCs w:val="28"/>
              </w:rPr>
              <w:t>сентябрь-декабрь</w:t>
            </w:r>
          </w:p>
        </w:tc>
        <w:tc>
          <w:tcPr>
            <w:tcW w:w="7348" w:type="dxa"/>
          </w:tcPr>
          <w:p w:rsidR="00FB4038" w:rsidRPr="007C6DE4" w:rsidRDefault="00FB4038" w:rsidP="00D21872">
            <w:pPr>
              <w:widowControl w:val="0"/>
              <w:tabs>
                <w:tab w:val="left" w:pos="413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6DE4">
              <w:rPr>
                <w:sz w:val="28"/>
                <w:szCs w:val="28"/>
              </w:rPr>
              <w:t xml:space="preserve">Подготовить проекты нормативно- правовых актов для рассмотрения их на </w:t>
            </w:r>
            <w:r>
              <w:rPr>
                <w:sz w:val="28"/>
                <w:szCs w:val="28"/>
              </w:rPr>
              <w:t>заседаниях земского собрания Кругловского</w:t>
            </w:r>
            <w:r w:rsidRPr="007C6DE4">
              <w:rPr>
                <w:sz w:val="28"/>
                <w:szCs w:val="28"/>
              </w:rPr>
              <w:t xml:space="preserve"> сельского поселения Красненского района</w:t>
            </w:r>
          </w:p>
        </w:tc>
        <w:tc>
          <w:tcPr>
            <w:tcW w:w="2459" w:type="dxa"/>
          </w:tcPr>
          <w:p w:rsidR="00FB4038" w:rsidRPr="007C6DE4" w:rsidRDefault="00FB4038" w:rsidP="00D21872">
            <w:pPr>
              <w:widowControl w:val="0"/>
              <w:tabs>
                <w:tab w:val="left" w:pos="413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6DE4">
              <w:rPr>
                <w:sz w:val="28"/>
                <w:szCs w:val="28"/>
              </w:rPr>
              <w:t>Постоянные комиссии земского собрания</w:t>
            </w:r>
          </w:p>
        </w:tc>
        <w:tc>
          <w:tcPr>
            <w:tcW w:w="1823" w:type="dxa"/>
          </w:tcPr>
          <w:p w:rsidR="00FB4038" w:rsidRPr="007C6DE4" w:rsidRDefault="00FB4038" w:rsidP="00D2187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B4038" w:rsidRPr="007C6DE4" w:rsidTr="00D21872">
        <w:tc>
          <w:tcPr>
            <w:tcW w:w="645" w:type="dxa"/>
          </w:tcPr>
          <w:p w:rsidR="00FB4038" w:rsidRPr="007C6DE4" w:rsidRDefault="00FB4038" w:rsidP="00D21872">
            <w:pPr>
              <w:widowControl w:val="0"/>
              <w:tabs>
                <w:tab w:val="left" w:pos="413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6DE4">
              <w:rPr>
                <w:sz w:val="28"/>
                <w:szCs w:val="28"/>
                <w:lang w:val="en-US"/>
              </w:rPr>
              <w:t>III</w:t>
            </w:r>
            <w:r w:rsidRPr="007C6DE4">
              <w:rPr>
                <w:sz w:val="28"/>
                <w:szCs w:val="28"/>
              </w:rPr>
              <w:t>.</w:t>
            </w:r>
          </w:p>
        </w:tc>
        <w:tc>
          <w:tcPr>
            <w:tcW w:w="2325" w:type="dxa"/>
          </w:tcPr>
          <w:p w:rsidR="00FB4038" w:rsidRPr="007C6DE4" w:rsidRDefault="00FB4038" w:rsidP="00D21872">
            <w:pPr>
              <w:widowControl w:val="0"/>
              <w:tabs>
                <w:tab w:val="left" w:pos="413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6DE4">
              <w:rPr>
                <w:sz w:val="28"/>
                <w:szCs w:val="28"/>
              </w:rPr>
              <w:t>регулярно</w:t>
            </w:r>
          </w:p>
        </w:tc>
        <w:tc>
          <w:tcPr>
            <w:tcW w:w="7348" w:type="dxa"/>
          </w:tcPr>
          <w:p w:rsidR="00FB4038" w:rsidRPr="007C6DE4" w:rsidRDefault="00FB4038" w:rsidP="00D218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6DE4">
              <w:rPr>
                <w:noProof/>
                <w:sz w:val="28"/>
                <w:szCs w:val="28"/>
              </w:rPr>
              <w:t xml:space="preserve">Контрольная деятельность:    </w:t>
            </w:r>
          </w:p>
          <w:p w:rsidR="00FB4038" w:rsidRPr="007C6DE4" w:rsidRDefault="00FB4038" w:rsidP="00D218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6DE4">
              <w:rPr>
                <w:noProof/>
                <w:sz w:val="28"/>
                <w:szCs w:val="28"/>
              </w:rPr>
              <w:t>- осуществлять контроль за исполнением решений земского собрания, постоянных комиссий и распоряжений председателя земского собрания</w:t>
            </w:r>
          </w:p>
        </w:tc>
        <w:tc>
          <w:tcPr>
            <w:tcW w:w="2459" w:type="dxa"/>
          </w:tcPr>
          <w:p w:rsidR="00FB4038" w:rsidRPr="007C6DE4" w:rsidRDefault="00FB4038" w:rsidP="00D21872">
            <w:pPr>
              <w:widowControl w:val="0"/>
              <w:tabs>
                <w:tab w:val="left" w:pos="413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6DE4">
              <w:rPr>
                <w:sz w:val="28"/>
                <w:szCs w:val="28"/>
              </w:rPr>
              <w:t>Председатели постоянных комиссий</w:t>
            </w:r>
          </w:p>
        </w:tc>
        <w:tc>
          <w:tcPr>
            <w:tcW w:w="1823" w:type="dxa"/>
          </w:tcPr>
          <w:p w:rsidR="00FB4038" w:rsidRPr="007C6DE4" w:rsidRDefault="00FB4038" w:rsidP="00D2187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B4038" w:rsidRPr="007C6DE4" w:rsidTr="00D21872">
        <w:tc>
          <w:tcPr>
            <w:tcW w:w="645" w:type="dxa"/>
          </w:tcPr>
          <w:p w:rsidR="00FB4038" w:rsidRPr="007C6DE4" w:rsidRDefault="00FB4038" w:rsidP="00D21872">
            <w:pPr>
              <w:widowControl w:val="0"/>
              <w:tabs>
                <w:tab w:val="left" w:pos="413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6DE4">
              <w:rPr>
                <w:sz w:val="28"/>
                <w:szCs w:val="28"/>
                <w:lang w:val="en-US"/>
              </w:rPr>
              <w:t>IV</w:t>
            </w:r>
            <w:r w:rsidRPr="007C6DE4">
              <w:rPr>
                <w:sz w:val="28"/>
                <w:szCs w:val="28"/>
              </w:rPr>
              <w:t>.</w:t>
            </w:r>
          </w:p>
        </w:tc>
        <w:tc>
          <w:tcPr>
            <w:tcW w:w="2325" w:type="dxa"/>
          </w:tcPr>
          <w:p w:rsidR="00FB4038" w:rsidRPr="007C6DE4" w:rsidRDefault="00FB4038" w:rsidP="00D21872">
            <w:pPr>
              <w:widowControl w:val="0"/>
              <w:tabs>
                <w:tab w:val="left" w:pos="413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6DE4">
              <w:rPr>
                <w:sz w:val="28"/>
                <w:szCs w:val="28"/>
              </w:rPr>
              <w:t>регулярно</w:t>
            </w:r>
          </w:p>
        </w:tc>
        <w:tc>
          <w:tcPr>
            <w:tcW w:w="7348" w:type="dxa"/>
          </w:tcPr>
          <w:p w:rsidR="00FB4038" w:rsidRPr="007C6DE4" w:rsidRDefault="00FB4038" w:rsidP="00D21872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  <w:sz w:val="28"/>
                <w:szCs w:val="28"/>
              </w:rPr>
            </w:pPr>
            <w:r w:rsidRPr="007C6DE4">
              <w:rPr>
                <w:noProof/>
                <w:sz w:val="28"/>
                <w:szCs w:val="28"/>
              </w:rPr>
              <w:t>Организационная работа:</w:t>
            </w:r>
          </w:p>
          <w:p w:rsidR="00FB4038" w:rsidRPr="007C6DE4" w:rsidRDefault="00FB4038" w:rsidP="00D218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6DE4">
              <w:rPr>
                <w:noProof/>
                <w:sz w:val="28"/>
                <w:szCs w:val="28"/>
              </w:rPr>
              <w:t xml:space="preserve">Прием избирателей депутатами земского собрания </w:t>
            </w:r>
          </w:p>
        </w:tc>
        <w:tc>
          <w:tcPr>
            <w:tcW w:w="2459" w:type="dxa"/>
          </w:tcPr>
          <w:p w:rsidR="00FB4038" w:rsidRPr="007C6DE4" w:rsidRDefault="00FB4038" w:rsidP="00D21872">
            <w:pPr>
              <w:widowControl w:val="0"/>
              <w:tabs>
                <w:tab w:val="left" w:pos="413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6DE4">
              <w:rPr>
                <w:sz w:val="28"/>
                <w:szCs w:val="28"/>
              </w:rPr>
              <w:t>Постоянные комиссии</w:t>
            </w:r>
          </w:p>
        </w:tc>
        <w:tc>
          <w:tcPr>
            <w:tcW w:w="1823" w:type="dxa"/>
          </w:tcPr>
          <w:p w:rsidR="00FB4038" w:rsidRPr="007C6DE4" w:rsidRDefault="00FB4038" w:rsidP="00D2187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B4038" w:rsidRPr="007C6DE4" w:rsidTr="00D21872">
        <w:tc>
          <w:tcPr>
            <w:tcW w:w="645" w:type="dxa"/>
          </w:tcPr>
          <w:p w:rsidR="00FB4038" w:rsidRPr="007C6DE4" w:rsidRDefault="00FB4038" w:rsidP="00D21872">
            <w:pPr>
              <w:widowControl w:val="0"/>
              <w:tabs>
                <w:tab w:val="left" w:pos="413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25" w:type="dxa"/>
          </w:tcPr>
          <w:p w:rsidR="00FB4038" w:rsidRPr="007C6DE4" w:rsidRDefault="00FB4038" w:rsidP="00D21872">
            <w:pPr>
              <w:widowControl w:val="0"/>
              <w:tabs>
                <w:tab w:val="left" w:pos="413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6DE4">
              <w:rPr>
                <w:sz w:val="28"/>
                <w:szCs w:val="28"/>
              </w:rPr>
              <w:t>декабрь</w:t>
            </w:r>
          </w:p>
        </w:tc>
        <w:tc>
          <w:tcPr>
            <w:tcW w:w="7348" w:type="dxa"/>
          </w:tcPr>
          <w:p w:rsidR="00FB4038" w:rsidRPr="007C6DE4" w:rsidRDefault="00FB4038" w:rsidP="00D21872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</w:rPr>
            </w:pPr>
            <w:r w:rsidRPr="007C6DE4">
              <w:rPr>
                <w:bCs/>
                <w:sz w:val="28"/>
                <w:szCs w:val="28"/>
              </w:rPr>
              <w:t xml:space="preserve"> Проведение публичных слушаний по проекту бюджета сельского поселения на 201</w:t>
            </w:r>
            <w:r>
              <w:rPr>
                <w:bCs/>
                <w:sz w:val="28"/>
                <w:szCs w:val="28"/>
              </w:rPr>
              <w:t>9</w:t>
            </w:r>
            <w:r w:rsidRPr="007C6DE4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2459" w:type="dxa"/>
          </w:tcPr>
          <w:p w:rsidR="00FB4038" w:rsidRPr="007C6DE4" w:rsidRDefault="00FB4038" w:rsidP="00D21872">
            <w:pPr>
              <w:widowControl w:val="0"/>
              <w:tabs>
                <w:tab w:val="left" w:pos="413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6DE4">
              <w:rPr>
                <w:sz w:val="28"/>
                <w:szCs w:val="28"/>
              </w:rPr>
              <w:t xml:space="preserve">Глава сельского поселения </w:t>
            </w:r>
          </w:p>
        </w:tc>
        <w:tc>
          <w:tcPr>
            <w:tcW w:w="1823" w:type="dxa"/>
          </w:tcPr>
          <w:p w:rsidR="00FB4038" w:rsidRPr="007C6DE4" w:rsidRDefault="00FB4038" w:rsidP="00D2187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B4038" w:rsidRPr="007C6DE4" w:rsidTr="00D21872">
        <w:tc>
          <w:tcPr>
            <w:tcW w:w="645" w:type="dxa"/>
          </w:tcPr>
          <w:p w:rsidR="00FB4038" w:rsidRPr="007C6DE4" w:rsidRDefault="00FB4038" w:rsidP="00D21872">
            <w:pPr>
              <w:widowControl w:val="0"/>
              <w:tabs>
                <w:tab w:val="left" w:pos="413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25" w:type="dxa"/>
          </w:tcPr>
          <w:p w:rsidR="00FB4038" w:rsidRPr="007C6DE4" w:rsidRDefault="00FB4038" w:rsidP="00D21872">
            <w:pPr>
              <w:widowControl w:val="0"/>
              <w:tabs>
                <w:tab w:val="left" w:pos="413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6DE4">
              <w:rPr>
                <w:sz w:val="28"/>
                <w:szCs w:val="28"/>
              </w:rPr>
              <w:t>сентябрь-  декабрь</w:t>
            </w:r>
          </w:p>
        </w:tc>
        <w:tc>
          <w:tcPr>
            <w:tcW w:w="7348" w:type="dxa"/>
          </w:tcPr>
          <w:p w:rsidR="00FB4038" w:rsidRPr="007C6DE4" w:rsidRDefault="00FB4038" w:rsidP="00D218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6DE4">
              <w:rPr>
                <w:sz w:val="28"/>
                <w:szCs w:val="28"/>
              </w:rPr>
              <w:t>Изучение федеральных, областных законов, решений Муниципального совета Красненского района, других нормативных актов</w:t>
            </w:r>
          </w:p>
          <w:p w:rsidR="00FB4038" w:rsidRPr="007C6DE4" w:rsidRDefault="00FB4038" w:rsidP="00D21872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  <w:sz w:val="28"/>
                <w:szCs w:val="28"/>
              </w:rPr>
            </w:pPr>
          </w:p>
        </w:tc>
        <w:tc>
          <w:tcPr>
            <w:tcW w:w="2459" w:type="dxa"/>
          </w:tcPr>
          <w:p w:rsidR="00FB4038" w:rsidRPr="007C6DE4" w:rsidRDefault="00FB4038" w:rsidP="00D21872">
            <w:pPr>
              <w:widowControl w:val="0"/>
              <w:tabs>
                <w:tab w:val="left" w:pos="413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6DE4">
              <w:rPr>
                <w:sz w:val="28"/>
                <w:szCs w:val="28"/>
              </w:rPr>
              <w:t>Глава сельского поселения, председатели постоянных комиссий</w:t>
            </w:r>
          </w:p>
        </w:tc>
        <w:tc>
          <w:tcPr>
            <w:tcW w:w="1823" w:type="dxa"/>
          </w:tcPr>
          <w:p w:rsidR="00FB4038" w:rsidRPr="007C6DE4" w:rsidRDefault="00FB4038" w:rsidP="00D2187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B4038" w:rsidRPr="007C6DE4" w:rsidTr="00D21872">
        <w:tc>
          <w:tcPr>
            <w:tcW w:w="645" w:type="dxa"/>
          </w:tcPr>
          <w:p w:rsidR="00FB4038" w:rsidRPr="007C6DE4" w:rsidRDefault="00FB4038" w:rsidP="00D21872">
            <w:pPr>
              <w:widowControl w:val="0"/>
              <w:tabs>
                <w:tab w:val="left" w:pos="413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25" w:type="dxa"/>
          </w:tcPr>
          <w:p w:rsidR="00FB4038" w:rsidRPr="007C6DE4" w:rsidRDefault="00FB4038" w:rsidP="00D21872">
            <w:pPr>
              <w:widowControl w:val="0"/>
              <w:tabs>
                <w:tab w:val="left" w:pos="413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6DE4">
              <w:rPr>
                <w:sz w:val="28"/>
                <w:szCs w:val="28"/>
              </w:rPr>
              <w:t>сентябрь-  декабрь</w:t>
            </w:r>
          </w:p>
        </w:tc>
        <w:tc>
          <w:tcPr>
            <w:tcW w:w="7348" w:type="dxa"/>
          </w:tcPr>
          <w:p w:rsidR="00FB4038" w:rsidRPr="007C6DE4" w:rsidRDefault="00FB4038" w:rsidP="00D218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6DE4">
              <w:rPr>
                <w:sz w:val="28"/>
                <w:szCs w:val="28"/>
              </w:rPr>
              <w:t>Рассмотрение писем, жалоб и обращений граждан в земское собрание</w:t>
            </w:r>
          </w:p>
        </w:tc>
        <w:tc>
          <w:tcPr>
            <w:tcW w:w="2459" w:type="dxa"/>
          </w:tcPr>
          <w:p w:rsidR="00FB4038" w:rsidRPr="007C6DE4" w:rsidRDefault="00FB4038" w:rsidP="00D21872">
            <w:pPr>
              <w:widowControl w:val="0"/>
              <w:tabs>
                <w:tab w:val="left" w:pos="413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6DE4">
              <w:rPr>
                <w:sz w:val="28"/>
                <w:szCs w:val="28"/>
              </w:rPr>
              <w:t xml:space="preserve">Глава сельского поселения </w:t>
            </w:r>
          </w:p>
        </w:tc>
        <w:tc>
          <w:tcPr>
            <w:tcW w:w="1823" w:type="dxa"/>
          </w:tcPr>
          <w:p w:rsidR="00FB4038" w:rsidRPr="007C6DE4" w:rsidRDefault="00FB4038" w:rsidP="00D2187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B4038" w:rsidRPr="007C6DE4" w:rsidTr="00D21872">
        <w:tc>
          <w:tcPr>
            <w:tcW w:w="645" w:type="dxa"/>
          </w:tcPr>
          <w:p w:rsidR="00FB4038" w:rsidRPr="007C6DE4" w:rsidRDefault="00FB4038" w:rsidP="00D21872">
            <w:pPr>
              <w:widowControl w:val="0"/>
              <w:tabs>
                <w:tab w:val="left" w:pos="413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325" w:type="dxa"/>
          </w:tcPr>
          <w:p w:rsidR="00FB4038" w:rsidRPr="007C6DE4" w:rsidRDefault="00FB4038" w:rsidP="00D21872">
            <w:pPr>
              <w:widowControl w:val="0"/>
              <w:tabs>
                <w:tab w:val="left" w:pos="413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6DE4">
              <w:rPr>
                <w:sz w:val="28"/>
                <w:szCs w:val="28"/>
              </w:rPr>
              <w:t>сентябрь-  декабрь</w:t>
            </w:r>
          </w:p>
        </w:tc>
        <w:tc>
          <w:tcPr>
            <w:tcW w:w="7348" w:type="dxa"/>
          </w:tcPr>
          <w:p w:rsidR="00FB4038" w:rsidRPr="007C6DE4" w:rsidRDefault="00FB4038" w:rsidP="00D218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6DE4">
              <w:rPr>
                <w:sz w:val="28"/>
                <w:szCs w:val="28"/>
              </w:rPr>
              <w:t>Контроль за выполнением решений земского собрания, исполнения наказов избирателей</w:t>
            </w:r>
          </w:p>
          <w:p w:rsidR="00FB4038" w:rsidRPr="007C6DE4" w:rsidRDefault="00FB4038" w:rsidP="00D218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59" w:type="dxa"/>
          </w:tcPr>
          <w:p w:rsidR="00FB4038" w:rsidRPr="007C6DE4" w:rsidRDefault="00FB4038" w:rsidP="00D21872">
            <w:pPr>
              <w:widowControl w:val="0"/>
              <w:tabs>
                <w:tab w:val="left" w:pos="413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6DE4">
              <w:rPr>
                <w:sz w:val="28"/>
                <w:szCs w:val="28"/>
              </w:rPr>
              <w:t>Глава сельского поселения, председатели постоянных комиссий</w:t>
            </w:r>
          </w:p>
        </w:tc>
        <w:tc>
          <w:tcPr>
            <w:tcW w:w="1823" w:type="dxa"/>
          </w:tcPr>
          <w:p w:rsidR="00FB4038" w:rsidRPr="007C6DE4" w:rsidRDefault="00FB4038" w:rsidP="00D2187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B4038" w:rsidRPr="007C6DE4" w:rsidTr="00D21872">
        <w:tc>
          <w:tcPr>
            <w:tcW w:w="645" w:type="dxa"/>
          </w:tcPr>
          <w:p w:rsidR="00FB4038" w:rsidRPr="007C6DE4" w:rsidRDefault="00FB4038" w:rsidP="00D21872">
            <w:pPr>
              <w:widowControl w:val="0"/>
              <w:tabs>
                <w:tab w:val="left" w:pos="413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25" w:type="dxa"/>
          </w:tcPr>
          <w:p w:rsidR="00FB4038" w:rsidRPr="007C6DE4" w:rsidRDefault="00FB4038" w:rsidP="00D21872">
            <w:pPr>
              <w:widowControl w:val="0"/>
              <w:tabs>
                <w:tab w:val="left" w:pos="413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7348" w:type="dxa"/>
          </w:tcPr>
          <w:p w:rsidR="00FB4038" w:rsidRPr="007C6DE4" w:rsidRDefault="00FB4038" w:rsidP="00D218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6DE4">
              <w:rPr>
                <w:sz w:val="28"/>
                <w:szCs w:val="28"/>
              </w:rPr>
              <w:t>Проведение Дня депутата земского собрания на территории сельского поселения</w:t>
            </w:r>
          </w:p>
        </w:tc>
        <w:tc>
          <w:tcPr>
            <w:tcW w:w="2459" w:type="dxa"/>
          </w:tcPr>
          <w:p w:rsidR="00FB4038" w:rsidRPr="007C6DE4" w:rsidRDefault="00FB4038" w:rsidP="00D21872">
            <w:pPr>
              <w:widowControl w:val="0"/>
              <w:tabs>
                <w:tab w:val="left" w:pos="413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6DE4">
              <w:rPr>
                <w:sz w:val="28"/>
                <w:szCs w:val="28"/>
              </w:rPr>
              <w:t xml:space="preserve">Глава сельского поселения </w:t>
            </w:r>
          </w:p>
        </w:tc>
        <w:tc>
          <w:tcPr>
            <w:tcW w:w="1823" w:type="dxa"/>
          </w:tcPr>
          <w:p w:rsidR="00FB4038" w:rsidRPr="007C6DE4" w:rsidRDefault="00FB4038" w:rsidP="00D2187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FB4038" w:rsidRPr="000C4631" w:rsidRDefault="00FB4038" w:rsidP="00101F49"/>
    <w:p w:rsidR="00FB4038" w:rsidRDefault="00FB4038"/>
    <w:sectPr w:rsidR="00FB4038" w:rsidSect="008143A8">
      <w:pgSz w:w="16838" w:h="11906" w:orient="landscape"/>
      <w:pgMar w:top="54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D6435"/>
    <w:multiLevelType w:val="hybridMultilevel"/>
    <w:tmpl w:val="654456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1F49"/>
    <w:rsid w:val="000C4631"/>
    <w:rsid w:val="000D2362"/>
    <w:rsid w:val="00101F49"/>
    <w:rsid w:val="001564FF"/>
    <w:rsid w:val="001A0F04"/>
    <w:rsid w:val="00414883"/>
    <w:rsid w:val="004919F8"/>
    <w:rsid w:val="005020BA"/>
    <w:rsid w:val="005A5377"/>
    <w:rsid w:val="0068453D"/>
    <w:rsid w:val="00692ECB"/>
    <w:rsid w:val="0072357C"/>
    <w:rsid w:val="007C6DE4"/>
    <w:rsid w:val="008143A8"/>
    <w:rsid w:val="00835A0A"/>
    <w:rsid w:val="0090574D"/>
    <w:rsid w:val="00A65563"/>
    <w:rsid w:val="00D14EB8"/>
    <w:rsid w:val="00D21872"/>
    <w:rsid w:val="00FB4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F49"/>
    <w:rPr>
      <w:rFonts w:ascii="Times New Roman" w:eastAsia="Times New Roman" w:hAnsi="Times New Roman"/>
      <w:sz w:val="24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uiPriority w:val="99"/>
    <w:rsid w:val="00101F49"/>
    <w:pPr>
      <w:widowControl w:val="0"/>
      <w:autoSpaceDE w:val="0"/>
      <w:autoSpaceDN w:val="0"/>
      <w:adjustRightInd w:val="0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4</Pages>
  <Words>690</Words>
  <Characters>3936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User</cp:lastModifiedBy>
  <cp:revision>4</cp:revision>
  <dcterms:created xsi:type="dcterms:W3CDTF">2018-09-23T16:32:00Z</dcterms:created>
  <dcterms:modified xsi:type="dcterms:W3CDTF">2018-09-14T05:15:00Z</dcterms:modified>
</cp:coreProperties>
</file>