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6" w:rsidRPr="00D66B12" w:rsidRDefault="00D72126" w:rsidP="004D27C8">
      <w:pPr>
        <w:shd w:val="clear" w:color="auto" w:fill="FFFFFF"/>
        <w:spacing w:line="365" w:lineRule="exact"/>
        <w:jc w:val="center"/>
        <w:rPr>
          <w:sz w:val="20"/>
          <w:szCs w:val="20"/>
        </w:rPr>
      </w:pPr>
      <w:r w:rsidRPr="00D66B12">
        <w:rPr>
          <w:spacing w:val="36"/>
          <w:w w:val="112"/>
          <w:sz w:val="32"/>
          <w:szCs w:val="32"/>
        </w:rPr>
        <w:t>РОССИЙСКАЯ ФЕДЕРАЦИЯ</w:t>
      </w:r>
    </w:p>
    <w:p w:rsidR="00D72126" w:rsidRPr="00D66B12" w:rsidRDefault="00D72126" w:rsidP="004D27C8">
      <w:pPr>
        <w:shd w:val="clear" w:color="auto" w:fill="FFFFFF"/>
        <w:spacing w:line="365" w:lineRule="exact"/>
        <w:ind w:right="-2"/>
        <w:jc w:val="center"/>
        <w:rPr>
          <w:spacing w:val="43"/>
          <w:w w:val="112"/>
          <w:sz w:val="32"/>
          <w:szCs w:val="32"/>
        </w:rPr>
      </w:pPr>
      <w:r w:rsidRPr="00D66B12">
        <w:rPr>
          <w:spacing w:val="43"/>
          <w:w w:val="112"/>
          <w:sz w:val="32"/>
          <w:szCs w:val="32"/>
        </w:rPr>
        <w:t>БЕЛГОРОДСКАЯ ОБЛАСТЬ</w:t>
      </w:r>
    </w:p>
    <w:p w:rsidR="00D72126" w:rsidRPr="00D66B12" w:rsidRDefault="00D72126" w:rsidP="004D27C8">
      <w:pPr>
        <w:shd w:val="clear" w:color="auto" w:fill="FFFFFF"/>
        <w:spacing w:line="365" w:lineRule="exact"/>
        <w:ind w:right="595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3pt;margin-top:8.45pt;width:1in;height:62.3pt;z-index:-251658240;visibility:visible" wrapcoords="-225 0 -225 21340 21600 21340 21600 0 -225 0">
            <v:imagedata r:id="rId4" o:title=""/>
            <w10:wrap type="tight"/>
          </v:shape>
        </w:pict>
      </w:r>
    </w:p>
    <w:p w:rsidR="00D72126" w:rsidRPr="00D66B12" w:rsidRDefault="00D72126" w:rsidP="004D27C8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D72126" w:rsidRPr="00D66B12" w:rsidRDefault="00D72126" w:rsidP="004D27C8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D72126" w:rsidRPr="00D66B12" w:rsidRDefault="00D72126" w:rsidP="004D27C8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D72126" w:rsidRPr="00D66B12" w:rsidRDefault="00D72126" w:rsidP="004D27C8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D72126" w:rsidRDefault="00D72126" w:rsidP="004D27C8">
      <w:pPr>
        <w:shd w:val="clear" w:color="auto" w:fill="FFFFFF"/>
        <w:tabs>
          <w:tab w:val="left" w:pos="9498"/>
        </w:tabs>
        <w:spacing w:line="365" w:lineRule="exact"/>
        <w:jc w:val="center"/>
        <w:rPr>
          <w:spacing w:val="-28"/>
          <w:w w:val="112"/>
          <w:sz w:val="28"/>
          <w:szCs w:val="28"/>
        </w:rPr>
      </w:pPr>
      <w:r w:rsidRPr="00D66B12">
        <w:rPr>
          <w:spacing w:val="-1"/>
          <w:sz w:val="28"/>
          <w:szCs w:val="28"/>
        </w:rPr>
        <w:t xml:space="preserve">ЗЕМСКОЕ СОБРАНИЕ </w:t>
      </w:r>
      <w:r>
        <w:rPr>
          <w:spacing w:val="-1"/>
          <w:sz w:val="28"/>
          <w:szCs w:val="28"/>
        </w:rPr>
        <w:t>КРУГЛОВСКОГО</w:t>
      </w:r>
      <w:r w:rsidRPr="00D66B12">
        <w:rPr>
          <w:spacing w:val="-1"/>
          <w:sz w:val="28"/>
          <w:szCs w:val="28"/>
        </w:rPr>
        <w:t xml:space="preserve"> СЕЛЬСКОГО ПОСЕЛЕНИЯ</w:t>
      </w:r>
      <w:r>
        <w:rPr>
          <w:spacing w:val="-1"/>
          <w:sz w:val="28"/>
          <w:szCs w:val="28"/>
        </w:rPr>
        <w:t xml:space="preserve"> </w:t>
      </w:r>
      <w:r>
        <w:rPr>
          <w:spacing w:val="-28"/>
          <w:w w:val="112"/>
          <w:sz w:val="28"/>
          <w:szCs w:val="28"/>
        </w:rPr>
        <w:t>МУНИЦИПАЛЬНОГО</w:t>
      </w:r>
      <w:r w:rsidRPr="00D66B12">
        <w:rPr>
          <w:spacing w:val="-28"/>
          <w:w w:val="112"/>
          <w:sz w:val="28"/>
          <w:szCs w:val="28"/>
        </w:rPr>
        <w:t xml:space="preserve"> РАЙОН</w:t>
      </w:r>
      <w:r>
        <w:rPr>
          <w:spacing w:val="-28"/>
          <w:w w:val="112"/>
          <w:sz w:val="28"/>
          <w:szCs w:val="28"/>
        </w:rPr>
        <w:t>А</w:t>
      </w:r>
      <w:r w:rsidRPr="00D66B12">
        <w:rPr>
          <w:spacing w:val="-28"/>
          <w:w w:val="112"/>
          <w:sz w:val="28"/>
          <w:szCs w:val="28"/>
        </w:rPr>
        <w:t xml:space="preserve"> «КРАСНЕНСКИИ РАЙОН»</w:t>
      </w:r>
    </w:p>
    <w:p w:rsidR="00D72126" w:rsidRDefault="00D72126" w:rsidP="004D27C8">
      <w:pPr>
        <w:shd w:val="clear" w:color="auto" w:fill="FFFFFF"/>
        <w:tabs>
          <w:tab w:val="left" w:pos="9498"/>
        </w:tabs>
        <w:spacing w:line="365" w:lineRule="exact"/>
        <w:jc w:val="center"/>
        <w:rPr>
          <w:spacing w:val="-28"/>
          <w:w w:val="112"/>
          <w:sz w:val="28"/>
          <w:szCs w:val="28"/>
        </w:rPr>
      </w:pPr>
      <w:r>
        <w:rPr>
          <w:spacing w:val="-28"/>
          <w:w w:val="112"/>
          <w:sz w:val="28"/>
          <w:szCs w:val="28"/>
        </w:rPr>
        <w:t>ЧЕТВЁРТОГО СОЗЫВА</w:t>
      </w:r>
    </w:p>
    <w:p w:rsidR="00D72126" w:rsidRDefault="00D72126" w:rsidP="004D27C8">
      <w:pPr>
        <w:shd w:val="clear" w:color="auto" w:fill="FFFFFF"/>
        <w:tabs>
          <w:tab w:val="left" w:pos="9498"/>
        </w:tabs>
        <w:spacing w:line="365" w:lineRule="exact"/>
        <w:jc w:val="center"/>
        <w:rPr>
          <w:spacing w:val="-28"/>
          <w:w w:val="112"/>
          <w:sz w:val="28"/>
          <w:szCs w:val="28"/>
        </w:rPr>
      </w:pPr>
    </w:p>
    <w:p w:rsidR="00D72126" w:rsidRPr="005B475D" w:rsidRDefault="00D72126" w:rsidP="005B475D">
      <w:pPr>
        <w:jc w:val="center"/>
        <w:rPr>
          <w:w w:val="129"/>
          <w:sz w:val="28"/>
          <w:szCs w:val="28"/>
        </w:rPr>
      </w:pPr>
      <w:r w:rsidRPr="005B475D">
        <w:rPr>
          <w:w w:val="129"/>
          <w:sz w:val="28"/>
          <w:szCs w:val="28"/>
        </w:rPr>
        <w:t>РЕШЕНИЕ</w:t>
      </w:r>
    </w:p>
    <w:p w:rsidR="00D72126" w:rsidRPr="00D66B12" w:rsidRDefault="00D72126" w:rsidP="004D27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Pr="00D66B12">
        <w:rPr>
          <w:sz w:val="28"/>
          <w:szCs w:val="28"/>
        </w:rPr>
        <w:t xml:space="preserve"> 2018 года</w:t>
      </w:r>
      <w:r w:rsidRPr="00D66B12">
        <w:rPr>
          <w:sz w:val="28"/>
          <w:szCs w:val="28"/>
        </w:rPr>
        <w:tab/>
        <w:t xml:space="preserve">                                                                                 № </w:t>
      </w:r>
      <w:r>
        <w:rPr>
          <w:sz w:val="28"/>
          <w:szCs w:val="28"/>
        </w:rPr>
        <w:t>13</w:t>
      </w:r>
    </w:p>
    <w:p w:rsidR="00D72126" w:rsidRPr="00F65052" w:rsidRDefault="00D72126" w:rsidP="004D27C8">
      <w:pPr>
        <w:pStyle w:val="Title"/>
        <w:tabs>
          <w:tab w:val="left" w:pos="8820"/>
        </w:tabs>
        <w:jc w:val="left"/>
        <w:rPr>
          <w:szCs w:val="28"/>
        </w:rPr>
      </w:pPr>
    </w:p>
    <w:p w:rsidR="00D72126" w:rsidRDefault="00D72126" w:rsidP="004D27C8">
      <w:pPr>
        <w:pStyle w:val="Style2"/>
        <w:widowControl/>
        <w:spacing w:line="240" w:lineRule="exact"/>
        <w:rPr>
          <w:sz w:val="20"/>
          <w:szCs w:val="20"/>
        </w:rPr>
      </w:pPr>
    </w:p>
    <w:p w:rsidR="00D72126" w:rsidRDefault="00D72126" w:rsidP="004D27C8">
      <w:pPr>
        <w:rPr>
          <w:sz w:val="28"/>
          <w:szCs w:val="28"/>
        </w:rPr>
      </w:pPr>
    </w:p>
    <w:p w:rsidR="00D72126" w:rsidRDefault="00D72126" w:rsidP="004D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проведения  Дня депутата земского собрания</w:t>
      </w:r>
    </w:p>
    <w:p w:rsidR="00D72126" w:rsidRDefault="00D72126" w:rsidP="004D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Кругловского сельского поселения на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 2018 года</w:t>
      </w:r>
    </w:p>
    <w:p w:rsidR="00D72126" w:rsidRPr="003B4621" w:rsidRDefault="00D72126" w:rsidP="004D27C8">
      <w:pPr>
        <w:rPr>
          <w:b/>
          <w:sz w:val="28"/>
          <w:szCs w:val="28"/>
        </w:rPr>
      </w:pPr>
    </w:p>
    <w:p w:rsidR="00D72126" w:rsidRDefault="00D72126" w:rsidP="004D27C8">
      <w:pPr>
        <w:rPr>
          <w:b/>
          <w:sz w:val="28"/>
          <w:szCs w:val="28"/>
        </w:rPr>
      </w:pPr>
    </w:p>
    <w:p w:rsidR="00D72126" w:rsidRDefault="00D72126" w:rsidP="004D27C8">
      <w:pPr>
        <w:rPr>
          <w:szCs w:val="20"/>
        </w:rPr>
      </w:pPr>
    </w:p>
    <w:p w:rsidR="00D72126" w:rsidRDefault="00D72126" w:rsidP="004D27C8">
      <w:pPr>
        <w:ind w:firstLine="360"/>
        <w:jc w:val="both"/>
      </w:pPr>
      <w:r>
        <w:rPr>
          <w:spacing w:val="5"/>
          <w:sz w:val="28"/>
          <w:szCs w:val="28"/>
        </w:rPr>
        <w:t>В соответствии с Уставом Кругловского сельского поселения муниципального района «Красненский район» Белгородской области и Регламентом земского собрания Кругловского сельского поселения Красненского района</w:t>
      </w:r>
      <w:r>
        <w:t xml:space="preserve"> </w:t>
      </w:r>
      <w:r>
        <w:rPr>
          <w:color w:val="000000"/>
          <w:spacing w:val="4"/>
          <w:sz w:val="28"/>
          <w:szCs w:val="28"/>
        </w:rPr>
        <w:t xml:space="preserve">земское собрание Кругловского сельского поселения </w:t>
      </w:r>
      <w:r>
        <w:rPr>
          <w:b/>
          <w:color w:val="000000"/>
          <w:spacing w:val="-2"/>
          <w:sz w:val="28"/>
          <w:szCs w:val="28"/>
        </w:rPr>
        <w:t>р е ш и л о</w:t>
      </w:r>
      <w:r>
        <w:rPr>
          <w:color w:val="000000"/>
          <w:spacing w:val="-2"/>
          <w:sz w:val="28"/>
          <w:szCs w:val="28"/>
        </w:rPr>
        <w:t>:</w:t>
      </w:r>
    </w:p>
    <w:p w:rsidR="00D72126" w:rsidRDefault="00D72126" w:rsidP="004D27C8">
      <w:pPr>
        <w:shd w:val="clear" w:color="auto" w:fill="FFFFFF"/>
        <w:ind w:right="77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Утвердить план проведения Дня депутата земского собрания Кругловского сельского поселения на </w:t>
      </w:r>
      <w:r w:rsidRPr="00E15A4C">
        <w:rPr>
          <w:sz w:val="28"/>
          <w:szCs w:val="28"/>
          <w:lang w:val="en-US"/>
        </w:rPr>
        <w:t>IV</w:t>
      </w:r>
      <w:r w:rsidRPr="00E15A4C">
        <w:rPr>
          <w:sz w:val="28"/>
          <w:szCs w:val="28"/>
        </w:rPr>
        <w:t xml:space="preserve"> квартал  201</w:t>
      </w:r>
      <w:r>
        <w:rPr>
          <w:sz w:val="28"/>
          <w:szCs w:val="28"/>
        </w:rPr>
        <w:t>8</w:t>
      </w:r>
      <w:r w:rsidRPr="00E15A4C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(приложение).</w:t>
      </w:r>
    </w:p>
    <w:p w:rsidR="00D72126" w:rsidRDefault="00D72126" w:rsidP="004D27C8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2.Контроль за исполнением настоящего решения возложить на главу Кругловского сельского поселения </w:t>
      </w:r>
      <w:r>
        <w:rPr>
          <w:sz w:val="28"/>
          <w:szCs w:val="28"/>
        </w:rPr>
        <w:t>Масленникову Е.В.</w:t>
      </w:r>
    </w:p>
    <w:p w:rsidR="00D72126" w:rsidRDefault="00D72126" w:rsidP="004D27C8">
      <w:pPr>
        <w:jc w:val="both"/>
        <w:rPr>
          <w:sz w:val="28"/>
          <w:szCs w:val="28"/>
        </w:rPr>
      </w:pPr>
    </w:p>
    <w:p w:rsidR="00D72126" w:rsidRDefault="00D72126" w:rsidP="004D27C8">
      <w:pPr>
        <w:jc w:val="both"/>
        <w:rPr>
          <w:sz w:val="28"/>
          <w:szCs w:val="28"/>
        </w:rPr>
      </w:pPr>
    </w:p>
    <w:p w:rsidR="00D72126" w:rsidRDefault="00D72126" w:rsidP="004D27C8">
      <w:pPr>
        <w:jc w:val="both"/>
        <w:rPr>
          <w:sz w:val="28"/>
          <w:szCs w:val="28"/>
        </w:rPr>
      </w:pPr>
    </w:p>
    <w:p w:rsidR="00D72126" w:rsidRPr="00BA0392" w:rsidRDefault="00D72126" w:rsidP="004D27C8">
      <w:pPr>
        <w:jc w:val="both"/>
        <w:rPr>
          <w:b/>
          <w:sz w:val="28"/>
          <w:szCs w:val="28"/>
        </w:rPr>
      </w:pPr>
      <w:r w:rsidRPr="00BA039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Кругловского</w:t>
      </w:r>
      <w:r w:rsidRPr="00BA0392">
        <w:rPr>
          <w:b/>
          <w:sz w:val="28"/>
          <w:szCs w:val="28"/>
        </w:rPr>
        <w:t xml:space="preserve"> </w:t>
      </w:r>
    </w:p>
    <w:p w:rsidR="00D72126" w:rsidRPr="00BA0392" w:rsidRDefault="00D72126" w:rsidP="004D27C8">
      <w:pPr>
        <w:jc w:val="both"/>
        <w:rPr>
          <w:b/>
          <w:sz w:val="28"/>
          <w:szCs w:val="28"/>
        </w:rPr>
      </w:pPr>
      <w:r w:rsidRPr="00BA0392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Е.В.Масленникова</w:t>
      </w:r>
    </w:p>
    <w:p w:rsidR="00D72126" w:rsidRPr="00A870B7" w:rsidRDefault="00D72126" w:rsidP="004D27C8">
      <w:pPr>
        <w:ind w:firstLine="708"/>
        <w:jc w:val="both"/>
        <w:rPr>
          <w:b/>
          <w:sz w:val="28"/>
          <w:szCs w:val="28"/>
        </w:rPr>
      </w:pPr>
    </w:p>
    <w:p w:rsidR="00D72126" w:rsidRDefault="00D72126" w:rsidP="004D27C8">
      <w:pPr>
        <w:shd w:val="clear" w:color="auto" w:fill="FFFFFF"/>
        <w:ind w:right="77" w:firstLine="360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br w:type="page"/>
        <w:t xml:space="preserve">                                                                             </w:t>
      </w:r>
      <w:r w:rsidRPr="00E00429">
        <w:rPr>
          <w:sz w:val="28"/>
          <w:szCs w:val="28"/>
        </w:rPr>
        <w:t>УТВЕРЖДЕН</w:t>
      </w:r>
    </w:p>
    <w:p w:rsidR="00D72126" w:rsidRPr="00E00429" w:rsidRDefault="00D72126" w:rsidP="004D27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решением земского собрания</w:t>
      </w:r>
    </w:p>
    <w:p w:rsidR="00D72126" w:rsidRDefault="00D72126" w:rsidP="004D27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Кругловского сельского поселения</w:t>
      </w:r>
    </w:p>
    <w:p w:rsidR="00D72126" w:rsidRPr="00E00429" w:rsidRDefault="00D72126" w:rsidP="004D27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14.09.2018 года № 13</w:t>
      </w:r>
    </w:p>
    <w:p w:rsidR="00D72126" w:rsidRPr="000D6E43" w:rsidRDefault="00D72126" w:rsidP="004D27C8">
      <w:pPr>
        <w:jc w:val="center"/>
        <w:rPr>
          <w:b/>
          <w:sz w:val="28"/>
          <w:szCs w:val="28"/>
        </w:rPr>
      </w:pPr>
      <w:r w:rsidRPr="000D6E43">
        <w:rPr>
          <w:b/>
          <w:sz w:val="28"/>
          <w:szCs w:val="28"/>
        </w:rPr>
        <w:t>ПЛАН</w:t>
      </w:r>
    </w:p>
    <w:p w:rsidR="00D72126" w:rsidRDefault="00D72126" w:rsidP="004D27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ДНЯ ДЕПУТАТА ЗЕМСКОГО СОБРАНИЯ</w:t>
      </w:r>
    </w:p>
    <w:p w:rsidR="00D72126" w:rsidRDefault="00D72126" w:rsidP="004D27C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КРУГЛОВСКОГО СЕЛЬСКОГО  ПОСЕЛЕНИЯ  </w:t>
      </w:r>
    </w:p>
    <w:p w:rsidR="00D72126" w:rsidRDefault="00D72126" w:rsidP="004D27C8">
      <w:pPr>
        <w:jc w:val="center"/>
        <w:rPr>
          <w:b/>
          <w:sz w:val="28"/>
          <w:szCs w:val="28"/>
        </w:rPr>
      </w:pPr>
      <w:r w:rsidRPr="00BC1FD4">
        <w:rPr>
          <w:b/>
          <w:sz w:val="28"/>
          <w:szCs w:val="28"/>
        </w:rPr>
        <w:t xml:space="preserve">МУНИЦИПАЛЬНОГО РАЙОНА «КРАСНЕНСКИЙ РАЙОН» </w:t>
      </w:r>
    </w:p>
    <w:p w:rsidR="00D72126" w:rsidRDefault="00D72126" w:rsidP="004D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E15A4C">
        <w:rPr>
          <w:b/>
          <w:sz w:val="28"/>
          <w:szCs w:val="28"/>
          <w:lang w:val="en-US"/>
        </w:rPr>
        <w:t>IV</w:t>
      </w:r>
      <w:r w:rsidRPr="00E15A4C">
        <w:rPr>
          <w:b/>
          <w:sz w:val="28"/>
          <w:szCs w:val="28"/>
        </w:rPr>
        <w:t xml:space="preserve"> КВАРТАЛ  201</w:t>
      </w:r>
      <w:r>
        <w:rPr>
          <w:b/>
          <w:sz w:val="28"/>
          <w:szCs w:val="28"/>
        </w:rPr>
        <w:t>8</w:t>
      </w:r>
      <w:r w:rsidRPr="00E15A4C">
        <w:rPr>
          <w:b/>
          <w:sz w:val="28"/>
          <w:szCs w:val="28"/>
        </w:rPr>
        <w:t xml:space="preserve"> ГОДА </w:t>
      </w:r>
    </w:p>
    <w:tbl>
      <w:tblPr>
        <w:tblW w:w="102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2737"/>
        <w:gridCol w:w="1795"/>
        <w:gridCol w:w="3054"/>
        <w:gridCol w:w="1987"/>
      </w:tblGrid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b/>
                <w:sz w:val="28"/>
                <w:szCs w:val="28"/>
              </w:rPr>
              <w:t xml:space="preserve"> </w:t>
            </w:r>
            <w:r w:rsidRPr="00AA516A">
              <w:rPr>
                <w:sz w:val="28"/>
                <w:szCs w:val="28"/>
              </w:rPr>
              <w:t>№</w:t>
            </w:r>
          </w:p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п/п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1795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054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Время проведения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1.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Борисов Егор Иванович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12.10.2018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14-00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Головина Ольга Николаевна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24.10.2018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14-00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Масленникова Елена Васильевна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31.10.2018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14-00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Головина Елена Ивановна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08.11.2018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Кругловский</w:t>
            </w:r>
          </w:p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Дом культуры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Рахманина Марина Сергеевна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15.11.2018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Прокудин Андрей Николаевич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21.11.2018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Захарова Елена Владимировна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28.11.2018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8.</w:t>
            </w:r>
          </w:p>
        </w:tc>
        <w:tc>
          <w:tcPr>
            <w:tcW w:w="2737" w:type="dxa"/>
          </w:tcPr>
          <w:p w:rsidR="00D72126" w:rsidRPr="00AA516A" w:rsidRDefault="00D72126" w:rsidP="005B475D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Петрищева Лариса Алексеевна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05.12.2018</w:t>
            </w:r>
          </w:p>
        </w:tc>
        <w:tc>
          <w:tcPr>
            <w:tcW w:w="3054" w:type="dxa"/>
          </w:tcPr>
          <w:p w:rsidR="00D72126" w:rsidRPr="00AA516A" w:rsidRDefault="00D72126" w:rsidP="00A642DA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9.</w:t>
            </w:r>
          </w:p>
        </w:tc>
        <w:tc>
          <w:tcPr>
            <w:tcW w:w="2737" w:type="dxa"/>
          </w:tcPr>
          <w:p w:rsidR="00D72126" w:rsidRPr="00AA516A" w:rsidRDefault="00D72126" w:rsidP="005B475D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Зенина Татьяна Алексеевна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12.12.2018</w:t>
            </w:r>
          </w:p>
        </w:tc>
        <w:tc>
          <w:tcPr>
            <w:tcW w:w="3054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  <w:tr w:rsidR="00D72126" w:rsidRPr="00AA516A" w:rsidTr="00A642DA">
        <w:tc>
          <w:tcPr>
            <w:tcW w:w="69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10.</w:t>
            </w:r>
          </w:p>
        </w:tc>
        <w:tc>
          <w:tcPr>
            <w:tcW w:w="2737" w:type="dxa"/>
          </w:tcPr>
          <w:p w:rsidR="00D72126" w:rsidRPr="00AA516A" w:rsidRDefault="00D72126" w:rsidP="005B475D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 xml:space="preserve">Шеншина Людмила Владимировна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5" w:type="dxa"/>
          </w:tcPr>
          <w:p w:rsidR="00D72126" w:rsidRPr="00AA516A" w:rsidRDefault="00D72126" w:rsidP="0036534E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14.10.2018</w:t>
            </w:r>
          </w:p>
        </w:tc>
        <w:tc>
          <w:tcPr>
            <w:tcW w:w="3054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Администрация Кругловского сельского поселения</w:t>
            </w:r>
          </w:p>
        </w:tc>
        <w:tc>
          <w:tcPr>
            <w:tcW w:w="1987" w:type="dxa"/>
          </w:tcPr>
          <w:p w:rsidR="00D72126" w:rsidRPr="00AA516A" w:rsidRDefault="00D72126" w:rsidP="00D21872">
            <w:pPr>
              <w:jc w:val="center"/>
              <w:rPr>
                <w:sz w:val="28"/>
                <w:szCs w:val="28"/>
              </w:rPr>
            </w:pPr>
            <w:r w:rsidRPr="00AA516A">
              <w:rPr>
                <w:sz w:val="28"/>
                <w:szCs w:val="28"/>
              </w:rPr>
              <w:t>11-00</w:t>
            </w:r>
          </w:p>
        </w:tc>
      </w:tr>
    </w:tbl>
    <w:p w:rsidR="00D72126" w:rsidRPr="00AA516A" w:rsidRDefault="00D72126" w:rsidP="004D27C8">
      <w:pPr>
        <w:rPr>
          <w:sz w:val="28"/>
          <w:szCs w:val="28"/>
        </w:rPr>
      </w:pPr>
    </w:p>
    <w:p w:rsidR="00D72126" w:rsidRDefault="00D72126" w:rsidP="004D27C8"/>
    <w:p w:rsidR="00D72126" w:rsidRDefault="00D72126" w:rsidP="004D27C8">
      <w:pPr>
        <w:ind w:left="4500"/>
        <w:jc w:val="center"/>
      </w:pPr>
    </w:p>
    <w:p w:rsidR="00D72126" w:rsidRDefault="00D72126"/>
    <w:sectPr w:rsidR="00D72126" w:rsidSect="00B5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7C8"/>
    <w:rsid w:val="00032258"/>
    <w:rsid w:val="000D6E43"/>
    <w:rsid w:val="0036534E"/>
    <w:rsid w:val="003B4621"/>
    <w:rsid w:val="004D27C8"/>
    <w:rsid w:val="005B475D"/>
    <w:rsid w:val="005F645F"/>
    <w:rsid w:val="0068453D"/>
    <w:rsid w:val="007062E3"/>
    <w:rsid w:val="007573C1"/>
    <w:rsid w:val="00784467"/>
    <w:rsid w:val="00876A64"/>
    <w:rsid w:val="00A642DA"/>
    <w:rsid w:val="00A870B7"/>
    <w:rsid w:val="00AA516A"/>
    <w:rsid w:val="00B370B6"/>
    <w:rsid w:val="00B570AC"/>
    <w:rsid w:val="00BA0392"/>
    <w:rsid w:val="00BC1FD4"/>
    <w:rsid w:val="00D21872"/>
    <w:rsid w:val="00D66B12"/>
    <w:rsid w:val="00D72126"/>
    <w:rsid w:val="00DB5D1C"/>
    <w:rsid w:val="00E00429"/>
    <w:rsid w:val="00E15A4C"/>
    <w:rsid w:val="00E6489A"/>
    <w:rsid w:val="00F65052"/>
    <w:rsid w:val="00F90DEB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4D27C8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4D27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4D27C8"/>
    <w:rPr>
      <w:b/>
      <w:sz w:val="24"/>
    </w:rPr>
  </w:style>
  <w:style w:type="paragraph" w:styleId="Title">
    <w:name w:val="Title"/>
    <w:basedOn w:val="Normal"/>
    <w:link w:val="TitleChar2"/>
    <w:uiPriority w:val="99"/>
    <w:qFormat/>
    <w:rsid w:val="004D27C8"/>
    <w:pPr>
      <w:jc w:val="center"/>
    </w:pPr>
    <w:rPr>
      <w:rFonts w:ascii="Calibri" w:eastAsia="Calibri" w:hAnsi="Calibri"/>
      <w:b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4D27C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427</Words>
  <Characters>2438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7</cp:revision>
  <dcterms:created xsi:type="dcterms:W3CDTF">2018-09-23T16:43:00Z</dcterms:created>
  <dcterms:modified xsi:type="dcterms:W3CDTF">2018-09-14T05:18:00Z</dcterms:modified>
</cp:coreProperties>
</file>