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43" w:rsidRPr="0037759F" w:rsidRDefault="00900F43" w:rsidP="00EC2FA3">
      <w:pPr>
        <w:pStyle w:val="Style1"/>
        <w:widowControl/>
        <w:spacing w:line="240" w:lineRule="auto"/>
        <w:ind w:right="-2"/>
        <w:rPr>
          <w:b/>
          <w:sz w:val="28"/>
          <w:szCs w:val="28"/>
        </w:rPr>
      </w:pPr>
      <w:r>
        <w:rPr>
          <w:noProof/>
        </w:rPr>
        <w:pict>
          <v:rect id="Прямоугольник 2" o:spid="_x0000_s1026" style="position:absolute;left:0;text-align:left;margin-left:-3.55pt;margin-top:-13.45pt;width:487.95pt;height:219.6pt;z-index:-251658240;visibility:visible" wrapcoords="-33 -74 -33 21526 21633 21526 21633 -74 -33 -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style="mso-next-textbox:#Прямоугольник 2" inset="1pt,1pt,1pt,1pt">
              <w:txbxContent>
                <w:p w:rsidR="00900F43" w:rsidRDefault="00900F43" w:rsidP="00527FBC">
                  <w:pPr>
                    <w:pStyle w:val="Heading1"/>
                    <w:jc w:val="center"/>
                  </w:pPr>
                  <w:r w:rsidRPr="007823DA">
                    <w:rPr>
                      <w:b w:val="0"/>
                      <w:bCs w:val="0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i1026" type="#_x0000_t75" alt="Герб На ДОк" style="width:39pt;height:47.25pt;visibility:visible">
                        <v:imagedata r:id="rId5" o:title="" grayscale="t"/>
                      </v:shape>
                    </w:pict>
                  </w:r>
                </w:p>
                <w:p w:rsidR="00900F43" w:rsidRDefault="00900F43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900F43" w:rsidRDefault="00900F43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администрация КРУГЛОВСКОГО СЕЛЬСКОГО ПОСЕЛЕНИЯ  муниципального района</w:t>
                  </w:r>
                </w:p>
                <w:p w:rsidR="00900F43" w:rsidRDefault="00900F43" w:rsidP="00527FBC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900F43" w:rsidRDefault="00900F43" w:rsidP="00527FBC">
                  <w:pPr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распоряжение</w:t>
                  </w:r>
                </w:p>
                <w:p w:rsidR="00900F43" w:rsidRDefault="00900F43" w:rsidP="00527FBC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Круглое</w:t>
                  </w:r>
                </w:p>
                <w:p w:rsidR="00900F43" w:rsidRDefault="00900F43" w:rsidP="00527FBC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900F43" w:rsidRDefault="00900F43" w:rsidP="00527FBC">
                  <w:pPr>
                    <w:tabs>
                      <w:tab w:val="left" w:pos="8175"/>
                    </w:tabs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900F43" w:rsidRDefault="00900F43" w:rsidP="00527FB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«30»  сентября  2020г.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                                №111-р</w:t>
                  </w:r>
                </w:p>
                <w:p w:rsidR="00900F43" w:rsidRPr="00527FBC" w:rsidRDefault="00900F43" w:rsidP="00527FBC">
                  <w:pPr>
                    <w:rPr>
                      <w:szCs w:val="28"/>
                    </w:rPr>
                  </w:pPr>
                </w:p>
              </w:txbxContent>
            </v:textbox>
            <w10:wrap type="tight"/>
          </v:rect>
        </w:pict>
      </w: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900F43" w:rsidRPr="00AB7D04" w:rsidTr="005D4FA4">
        <w:trPr>
          <w:trHeight w:val="544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00F43" w:rsidRDefault="00900F43" w:rsidP="002204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проведении в 2020 году да  на территории</w:t>
            </w:r>
          </w:p>
          <w:p w:rsidR="00900F43" w:rsidRDefault="00900F43" w:rsidP="00FC5E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Кругловского сельского поселения</w:t>
            </w:r>
          </w:p>
          <w:p w:rsidR="00900F43" w:rsidRPr="00AB7D04" w:rsidRDefault="00900F43" w:rsidP="00FC5E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акции «Сохраним лес»</w:t>
            </w:r>
          </w:p>
        </w:tc>
      </w:tr>
    </w:tbl>
    <w:p w:rsidR="00900F43" w:rsidRPr="00AB7D04" w:rsidRDefault="00900F43" w:rsidP="00AB7D04">
      <w:pPr>
        <w:rPr>
          <w:sz w:val="28"/>
          <w:szCs w:val="28"/>
        </w:rPr>
      </w:pPr>
    </w:p>
    <w:p w:rsidR="00900F43" w:rsidRPr="00AB7D04" w:rsidRDefault="00900F43" w:rsidP="00AB7D04">
      <w:pPr>
        <w:rPr>
          <w:sz w:val="28"/>
          <w:szCs w:val="28"/>
        </w:rPr>
      </w:pPr>
    </w:p>
    <w:p w:rsidR="00900F43" w:rsidRPr="00AB7D04" w:rsidRDefault="00900F43" w:rsidP="00AB7D04">
      <w:pPr>
        <w:rPr>
          <w:b/>
          <w:sz w:val="28"/>
          <w:szCs w:val="28"/>
        </w:rPr>
      </w:pPr>
    </w:p>
    <w:p w:rsidR="00900F43" w:rsidRPr="00546163" w:rsidRDefault="00900F43" w:rsidP="0054616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На основании распоряжения Правительства Белгородской области от 15 сентября 2020 года № 415-рп «О проведении в 2020 году на территории Белгородской области  Всероссийской осенней акции «Сохраним лес </w:t>
      </w:r>
      <w:r w:rsidRPr="00546163">
        <w:rPr>
          <w:sz w:val="28"/>
          <w:szCs w:val="28"/>
        </w:rPr>
        <w:t>-</w:t>
      </w:r>
      <w:r w:rsidRPr="00546163">
        <w:rPr>
          <w:bCs/>
          <w:sz w:val="28"/>
          <w:szCs w:val="28"/>
        </w:rPr>
        <w:t xml:space="preserve">2020, </w:t>
      </w:r>
    </w:p>
    <w:p w:rsidR="00900F43" w:rsidRDefault="00900F43" w:rsidP="00546163">
      <w:pPr>
        <w:jc w:val="both"/>
        <w:rPr>
          <w:sz w:val="28"/>
          <w:szCs w:val="28"/>
        </w:rPr>
      </w:pPr>
      <w:r w:rsidRPr="00546163">
        <w:rPr>
          <w:bCs/>
          <w:sz w:val="28"/>
          <w:szCs w:val="28"/>
        </w:rPr>
        <w:t>распоряжения муниципального района «Красненский район» от 24 сентябр</w:t>
      </w:r>
      <w:r w:rsidRPr="00546163">
        <w:rPr>
          <w:sz w:val="28"/>
          <w:szCs w:val="28"/>
        </w:rPr>
        <w:t>я 2020 года № 946-р «О проведении в 2020 году  на территории</w:t>
      </w:r>
      <w:r>
        <w:rPr>
          <w:sz w:val="28"/>
          <w:szCs w:val="28"/>
        </w:rPr>
        <w:t xml:space="preserve"> Кругловс</w:t>
      </w:r>
      <w:r w:rsidRPr="008021A8">
        <w:rPr>
          <w:sz w:val="28"/>
          <w:szCs w:val="28"/>
        </w:rPr>
        <w:t>кого сельского поселения акции «Сохраним лес»:</w:t>
      </w:r>
    </w:p>
    <w:p w:rsidR="00900F43" w:rsidRDefault="00900F43" w:rsidP="006C43CA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Провести на территории Кругловского сельского поселения  10 октября 2020 года Акцию «Сохраним лес».</w:t>
      </w:r>
    </w:p>
    <w:p w:rsidR="00900F43" w:rsidRDefault="00900F43" w:rsidP="002137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учреждений и организаций, расположенных на территории  сельского поселения принять участие в Акции, организовать и провести мероприятия по посадке леса и очистке его от захламления бытовым мусором, заготовку семян древесно-кустарниковых пород, проведение  открытых уроков, выставок и других эколого-просветительских мероприятий.</w:t>
      </w:r>
    </w:p>
    <w:p w:rsidR="00900F43" w:rsidRPr="006C43CA" w:rsidRDefault="00900F43" w:rsidP="006C43CA">
      <w:pPr>
        <w:tabs>
          <w:tab w:val="left" w:pos="8820"/>
        </w:tabs>
        <w:jc w:val="both"/>
        <w:rPr>
          <w:sz w:val="28"/>
          <w:szCs w:val="28"/>
        </w:rPr>
      </w:pPr>
      <w:r>
        <w:t xml:space="preserve">  </w:t>
      </w:r>
      <w:r w:rsidRPr="00AB7D04">
        <w:t xml:space="preserve">       </w:t>
      </w:r>
      <w:r w:rsidRPr="006C43CA">
        <w:rPr>
          <w:sz w:val="28"/>
          <w:szCs w:val="28"/>
        </w:rPr>
        <w:t xml:space="preserve">3. Контроль за исполнением  распоряжения возложить на заместителя главы  администрации Кругловского сельского поселения </w:t>
      </w:r>
      <w:bookmarkStart w:id="0" w:name="_GoBack"/>
      <w:bookmarkEnd w:id="0"/>
      <w:r w:rsidRPr="006C43CA">
        <w:rPr>
          <w:sz w:val="28"/>
          <w:szCs w:val="28"/>
        </w:rPr>
        <w:t>Сидоренко Л.М.</w:t>
      </w:r>
    </w:p>
    <w:p w:rsidR="00900F43" w:rsidRPr="006C43CA" w:rsidRDefault="00900F43" w:rsidP="00FA0C49">
      <w:pPr>
        <w:pStyle w:val="ListParagraph"/>
        <w:ind w:left="709"/>
        <w:jc w:val="both"/>
        <w:rPr>
          <w:sz w:val="28"/>
          <w:szCs w:val="28"/>
        </w:rPr>
      </w:pPr>
    </w:p>
    <w:p w:rsidR="00900F43" w:rsidRDefault="00900F43" w:rsidP="00FA0C49">
      <w:pPr>
        <w:pStyle w:val="ListParagraph"/>
        <w:ind w:left="709"/>
        <w:jc w:val="both"/>
        <w:rPr>
          <w:sz w:val="28"/>
          <w:szCs w:val="28"/>
        </w:rPr>
      </w:pPr>
    </w:p>
    <w:p w:rsidR="00900F43" w:rsidRPr="006E562E" w:rsidRDefault="00900F43" w:rsidP="00FA0C49">
      <w:pPr>
        <w:pStyle w:val="ListParagraph"/>
        <w:ind w:left="709"/>
        <w:jc w:val="both"/>
        <w:rPr>
          <w:sz w:val="28"/>
          <w:szCs w:val="28"/>
        </w:rPr>
      </w:pPr>
    </w:p>
    <w:tbl>
      <w:tblPr>
        <w:tblW w:w="0" w:type="auto"/>
        <w:tblInd w:w="75" w:type="dxa"/>
        <w:tblLook w:val="00A0"/>
      </w:tblPr>
      <w:tblGrid>
        <w:gridCol w:w="5499"/>
        <w:gridCol w:w="3897"/>
      </w:tblGrid>
      <w:tr w:rsidR="00900F43" w:rsidRPr="00633AFA" w:rsidTr="008804D1">
        <w:tc>
          <w:tcPr>
            <w:tcW w:w="5562" w:type="dxa"/>
          </w:tcPr>
          <w:p w:rsidR="00900F43" w:rsidRDefault="00900F43" w:rsidP="00527FB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 </w:t>
            </w:r>
            <w:r w:rsidRPr="00621C03">
              <w:rPr>
                <w:b/>
                <w:sz w:val="28"/>
              </w:rPr>
              <w:t xml:space="preserve">администрации </w:t>
            </w:r>
          </w:p>
          <w:p w:rsidR="00900F43" w:rsidRPr="00621C03" w:rsidRDefault="00900F43" w:rsidP="00527FBC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Кругловского </w:t>
            </w:r>
            <w:r w:rsidRPr="00621C03">
              <w:rPr>
                <w:b/>
                <w:sz w:val="28"/>
              </w:rPr>
              <w:t>сельского поселения</w:t>
            </w:r>
          </w:p>
        </w:tc>
        <w:tc>
          <w:tcPr>
            <w:tcW w:w="3933" w:type="dxa"/>
          </w:tcPr>
          <w:p w:rsidR="00900F43" w:rsidRDefault="00900F43" w:rsidP="007E151C">
            <w:pPr>
              <w:jc w:val="right"/>
              <w:rPr>
                <w:b/>
                <w:sz w:val="28"/>
              </w:rPr>
            </w:pPr>
          </w:p>
          <w:p w:rsidR="00900F43" w:rsidRPr="00633AFA" w:rsidRDefault="00900F43" w:rsidP="007E151C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Д.А.Петрищев</w:t>
            </w:r>
          </w:p>
        </w:tc>
      </w:tr>
    </w:tbl>
    <w:p w:rsidR="00900F43" w:rsidRDefault="00900F43" w:rsidP="00E60635">
      <w:pPr>
        <w:snapToGrid w:val="0"/>
        <w:ind w:left="4536"/>
        <w:jc w:val="right"/>
        <w:rPr>
          <w:b/>
          <w:sz w:val="28"/>
          <w:szCs w:val="28"/>
        </w:rPr>
      </w:pPr>
    </w:p>
    <w:sectPr w:rsidR="00900F43" w:rsidSect="006C43CA">
      <w:pgSz w:w="11906" w:h="16838"/>
      <w:pgMar w:top="1134" w:right="851" w:bottom="1134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5F772C97"/>
    <w:multiLevelType w:val="hybridMultilevel"/>
    <w:tmpl w:val="0AB64910"/>
    <w:lvl w:ilvl="0" w:tplc="5C12B99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A3E29C9"/>
    <w:multiLevelType w:val="hybridMultilevel"/>
    <w:tmpl w:val="2B746A6A"/>
    <w:lvl w:ilvl="0" w:tplc="E5A23690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C67"/>
    <w:rsid w:val="00003701"/>
    <w:rsid w:val="00015928"/>
    <w:rsid w:val="00026E70"/>
    <w:rsid w:val="00033DD2"/>
    <w:rsid w:val="00036771"/>
    <w:rsid w:val="00052468"/>
    <w:rsid w:val="000542E6"/>
    <w:rsid w:val="00055560"/>
    <w:rsid w:val="000665A5"/>
    <w:rsid w:val="00075A52"/>
    <w:rsid w:val="0008106D"/>
    <w:rsid w:val="0008625F"/>
    <w:rsid w:val="000917C1"/>
    <w:rsid w:val="000940B6"/>
    <w:rsid w:val="000A01C8"/>
    <w:rsid w:val="000B2038"/>
    <w:rsid w:val="000B44F3"/>
    <w:rsid w:val="000B5C56"/>
    <w:rsid w:val="000E40DA"/>
    <w:rsid w:val="000F21B8"/>
    <w:rsid w:val="000F50D9"/>
    <w:rsid w:val="00101E6D"/>
    <w:rsid w:val="00113673"/>
    <w:rsid w:val="00114283"/>
    <w:rsid w:val="001236E3"/>
    <w:rsid w:val="001258EA"/>
    <w:rsid w:val="001318FA"/>
    <w:rsid w:val="00135869"/>
    <w:rsid w:val="001367A1"/>
    <w:rsid w:val="00136EB7"/>
    <w:rsid w:val="001500D9"/>
    <w:rsid w:val="001516C0"/>
    <w:rsid w:val="00156994"/>
    <w:rsid w:val="001611E6"/>
    <w:rsid w:val="00162325"/>
    <w:rsid w:val="001647D9"/>
    <w:rsid w:val="00166231"/>
    <w:rsid w:val="00171515"/>
    <w:rsid w:val="00175C69"/>
    <w:rsid w:val="001868B4"/>
    <w:rsid w:val="001B1C4E"/>
    <w:rsid w:val="001D6907"/>
    <w:rsid w:val="001E236F"/>
    <w:rsid w:val="001E6725"/>
    <w:rsid w:val="001F1C7C"/>
    <w:rsid w:val="001F73C1"/>
    <w:rsid w:val="00203E06"/>
    <w:rsid w:val="0020427B"/>
    <w:rsid w:val="00205F8D"/>
    <w:rsid w:val="0021372F"/>
    <w:rsid w:val="002172E0"/>
    <w:rsid w:val="002204DF"/>
    <w:rsid w:val="00231802"/>
    <w:rsid w:val="00236E8B"/>
    <w:rsid w:val="00237DC2"/>
    <w:rsid w:val="00241E79"/>
    <w:rsid w:val="0025727A"/>
    <w:rsid w:val="002576F6"/>
    <w:rsid w:val="0026526D"/>
    <w:rsid w:val="002712FA"/>
    <w:rsid w:val="00277A38"/>
    <w:rsid w:val="002875B5"/>
    <w:rsid w:val="00291E8B"/>
    <w:rsid w:val="002922E0"/>
    <w:rsid w:val="002968C1"/>
    <w:rsid w:val="002A2FC0"/>
    <w:rsid w:val="002C7407"/>
    <w:rsid w:val="002D3163"/>
    <w:rsid w:val="002D46D3"/>
    <w:rsid w:val="002F40F9"/>
    <w:rsid w:val="003058E6"/>
    <w:rsid w:val="00307426"/>
    <w:rsid w:val="003221D4"/>
    <w:rsid w:val="003266FC"/>
    <w:rsid w:val="00326B77"/>
    <w:rsid w:val="00327798"/>
    <w:rsid w:val="00334E1E"/>
    <w:rsid w:val="003402D6"/>
    <w:rsid w:val="00342A32"/>
    <w:rsid w:val="00345128"/>
    <w:rsid w:val="00351F61"/>
    <w:rsid w:val="00354EA7"/>
    <w:rsid w:val="003606E1"/>
    <w:rsid w:val="0036450A"/>
    <w:rsid w:val="003755AE"/>
    <w:rsid w:val="0037759F"/>
    <w:rsid w:val="00382CFA"/>
    <w:rsid w:val="00393532"/>
    <w:rsid w:val="003A3493"/>
    <w:rsid w:val="003B126C"/>
    <w:rsid w:val="003B3A65"/>
    <w:rsid w:val="003C6E27"/>
    <w:rsid w:val="003D396D"/>
    <w:rsid w:val="003E55E3"/>
    <w:rsid w:val="003E7C12"/>
    <w:rsid w:val="00402964"/>
    <w:rsid w:val="00407329"/>
    <w:rsid w:val="004123A3"/>
    <w:rsid w:val="00413520"/>
    <w:rsid w:val="00426C3F"/>
    <w:rsid w:val="0043750F"/>
    <w:rsid w:val="00443467"/>
    <w:rsid w:val="00445628"/>
    <w:rsid w:val="00491AA9"/>
    <w:rsid w:val="004963F9"/>
    <w:rsid w:val="004A798C"/>
    <w:rsid w:val="004D0888"/>
    <w:rsid w:val="004E7AD9"/>
    <w:rsid w:val="00503E35"/>
    <w:rsid w:val="00527A3D"/>
    <w:rsid w:val="00527FBC"/>
    <w:rsid w:val="00530B94"/>
    <w:rsid w:val="00546163"/>
    <w:rsid w:val="00546BB4"/>
    <w:rsid w:val="00546D64"/>
    <w:rsid w:val="005510E0"/>
    <w:rsid w:val="0056607E"/>
    <w:rsid w:val="00567BD3"/>
    <w:rsid w:val="00567C6D"/>
    <w:rsid w:val="005737AB"/>
    <w:rsid w:val="005825C4"/>
    <w:rsid w:val="00587C82"/>
    <w:rsid w:val="005900B4"/>
    <w:rsid w:val="00590A3F"/>
    <w:rsid w:val="00592890"/>
    <w:rsid w:val="0059498A"/>
    <w:rsid w:val="005B34ED"/>
    <w:rsid w:val="005C1A53"/>
    <w:rsid w:val="005C261A"/>
    <w:rsid w:val="005C786A"/>
    <w:rsid w:val="005D0A09"/>
    <w:rsid w:val="005D4FA4"/>
    <w:rsid w:val="005D5CBC"/>
    <w:rsid w:val="005E7EB9"/>
    <w:rsid w:val="005F4A0B"/>
    <w:rsid w:val="00606231"/>
    <w:rsid w:val="006134C8"/>
    <w:rsid w:val="00621C03"/>
    <w:rsid w:val="00633AFA"/>
    <w:rsid w:val="00634FB1"/>
    <w:rsid w:val="0064468B"/>
    <w:rsid w:val="00656204"/>
    <w:rsid w:val="00660E8E"/>
    <w:rsid w:val="00670275"/>
    <w:rsid w:val="0068354D"/>
    <w:rsid w:val="00693ECA"/>
    <w:rsid w:val="00694D38"/>
    <w:rsid w:val="0069554E"/>
    <w:rsid w:val="006A2429"/>
    <w:rsid w:val="006A2586"/>
    <w:rsid w:val="006B093E"/>
    <w:rsid w:val="006C43CA"/>
    <w:rsid w:val="006C67CD"/>
    <w:rsid w:val="006D1914"/>
    <w:rsid w:val="006E2C8C"/>
    <w:rsid w:val="006E562E"/>
    <w:rsid w:val="006F00AC"/>
    <w:rsid w:val="006F2E2C"/>
    <w:rsid w:val="00711B6B"/>
    <w:rsid w:val="00714C31"/>
    <w:rsid w:val="00715C65"/>
    <w:rsid w:val="00726442"/>
    <w:rsid w:val="00750777"/>
    <w:rsid w:val="00780184"/>
    <w:rsid w:val="007823DA"/>
    <w:rsid w:val="007B29D0"/>
    <w:rsid w:val="007B2E12"/>
    <w:rsid w:val="007B4D19"/>
    <w:rsid w:val="007C29BF"/>
    <w:rsid w:val="007C2E54"/>
    <w:rsid w:val="007D5004"/>
    <w:rsid w:val="007E151C"/>
    <w:rsid w:val="007E59E0"/>
    <w:rsid w:val="007E6644"/>
    <w:rsid w:val="007F32BB"/>
    <w:rsid w:val="008021A8"/>
    <w:rsid w:val="008044ED"/>
    <w:rsid w:val="008264A7"/>
    <w:rsid w:val="0084592C"/>
    <w:rsid w:val="00853042"/>
    <w:rsid w:val="0085521B"/>
    <w:rsid w:val="008608FB"/>
    <w:rsid w:val="008804D1"/>
    <w:rsid w:val="00885EF7"/>
    <w:rsid w:val="0088601D"/>
    <w:rsid w:val="0088643B"/>
    <w:rsid w:val="008918E9"/>
    <w:rsid w:val="00892614"/>
    <w:rsid w:val="008929B5"/>
    <w:rsid w:val="008A37F4"/>
    <w:rsid w:val="008A593A"/>
    <w:rsid w:val="008B1FBE"/>
    <w:rsid w:val="008C1946"/>
    <w:rsid w:val="008F2700"/>
    <w:rsid w:val="008F37F0"/>
    <w:rsid w:val="008F6069"/>
    <w:rsid w:val="00900F43"/>
    <w:rsid w:val="009042DA"/>
    <w:rsid w:val="00906C72"/>
    <w:rsid w:val="00920711"/>
    <w:rsid w:val="00925709"/>
    <w:rsid w:val="0093719B"/>
    <w:rsid w:val="00941DAB"/>
    <w:rsid w:val="00942DFE"/>
    <w:rsid w:val="009432FE"/>
    <w:rsid w:val="0094504A"/>
    <w:rsid w:val="00952F71"/>
    <w:rsid w:val="009564C6"/>
    <w:rsid w:val="009634F1"/>
    <w:rsid w:val="00975004"/>
    <w:rsid w:val="00975466"/>
    <w:rsid w:val="009939CA"/>
    <w:rsid w:val="009B2C70"/>
    <w:rsid w:val="009D1009"/>
    <w:rsid w:val="00A01506"/>
    <w:rsid w:val="00A017E2"/>
    <w:rsid w:val="00A06DD4"/>
    <w:rsid w:val="00A20C78"/>
    <w:rsid w:val="00A25E05"/>
    <w:rsid w:val="00A271CC"/>
    <w:rsid w:val="00A3778A"/>
    <w:rsid w:val="00A43758"/>
    <w:rsid w:val="00A56524"/>
    <w:rsid w:val="00A605AF"/>
    <w:rsid w:val="00A64B20"/>
    <w:rsid w:val="00A65C98"/>
    <w:rsid w:val="00A72CD5"/>
    <w:rsid w:val="00A7468D"/>
    <w:rsid w:val="00A84656"/>
    <w:rsid w:val="00A94D11"/>
    <w:rsid w:val="00A97CE9"/>
    <w:rsid w:val="00AA4489"/>
    <w:rsid w:val="00AA4763"/>
    <w:rsid w:val="00AA7923"/>
    <w:rsid w:val="00AB5F01"/>
    <w:rsid w:val="00AB7D04"/>
    <w:rsid w:val="00AC62D3"/>
    <w:rsid w:val="00AD4BBE"/>
    <w:rsid w:val="00AF7ACD"/>
    <w:rsid w:val="00B05268"/>
    <w:rsid w:val="00B05F14"/>
    <w:rsid w:val="00B1012F"/>
    <w:rsid w:val="00B14686"/>
    <w:rsid w:val="00B2164F"/>
    <w:rsid w:val="00B219EE"/>
    <w:rsid w:val="00B35778"/>
    <w:rsid w:val="00B36B6D"/>
    <w:rsid w:val="00B370C8"/>
    <w:rsid w:val="00B37543"/>
    <w:rsid w:val="00B46E41"/>
    <w:rsid w:val="00B4700C"/>
    <w:rsid w:val="00B51A72"/>
    <w:rsid w:val="00B62B07"/>
    <w:rsid w:val="00B7187B"/>
    <w:rsid w:val="00B75A32"/>
    <w:rsid w:val="00BA000E"/>
    <w:rsid w:val="00BA1A32"/>
    <w:rsid w:val="00BB4162"/>
    <w:rsid w:val="00BD720C"/>
    <w:rsid w:val="00C03C4D"/>
    <w:rsid w:val="00C05B66"/>
    <w:rsid w:val="00C07253"/>
    <w:rsid w:val="00C104F2"/>
    <w:rsid w:val="00C15A97"/>
    <w:rsid w:val="00C37C22"/>
    <w:rsid w:val="00C55719"/>
    <w:rsid w:val="00C81933"/>
    <w:rsid w:val="00C8337E"/>
    <w:rsid w:val="00C839EF"/>
    <w:rsid w:val="00C85E0F"/>
    <w:rsid w:val="00C871D6"/>
    <w:rsid w:val="00C9326F"/>
    <w:rsid w:val="00C95264"/>
    <w:rsid w:val="00C95AE4"/>
    <w:rsid w:val="00C95C7A"/>
    <w:rsid w:val="00CA14BF"/>
    <w:rsid w:val="00CA288F"/>
    <w:rsid w:val="00CB43DC"/>
    <w:rsid w:val="00CC5CA8"/>
    <w:rsid w:val="00CC6AFD"/>
    <w:rsid w:val="00CC733A"/>
    <w:rsid w:val="00CE6604"/>
    <w:rsid w:val="00D061A6"/>
    <w:rsid w:val="00D06A47"/>
    <w:rsid w:val="00D22746"/>
    <w:rsid w:val="00D23962"/>
    <w:rsid w:val="00D52E28"/>
    <w:rsid w:val="00D646BE"/>
    <w:rsid w:val="00DA0D74"/>
    <w:rsid w:val="00DA1603"/>
    <w:rsid w:val="00DA4042"/>
    <w:rsid w:val="00DA5753"/>
    <w:rsid w:val="00DB0AC6"/>
    <w:rsid w:val="00DC2488"/>
    <w:rsid w:val="00DD4E74"/>
    <w:rsid w:val="00DD75C7"/>
    <w:rsid w:val="00DE2AAF"/>
    <w:rsid w:val="00DE682C"/>
    <w:rsid w:val="00DE69FE"/>
    <w:rsid w:val="00DF0BEA"/>
    <w:rsid w:val="00DF3D03"/>
    <w:rsid w:val="00DF6E97"/>
    <w:rsid w:val="00E01E90"/>
    <w:rsid w:val="00E107FD"/>
    <w:rsid w:val="00E12291"/>
    <w:rsid w:val="00E137C4"/>
    <w:rsid w:val="00E250AE"/>
    <w:rsid w:val="00E54037"/>
    <w:rsid w:val="00E540A0"/>
    <w:rsid w:val="00E60635"/>
    <w:rsid w:val="00EA0E52"/>
    <w:rsid w:val="00EA264F"/>
    <w:rsid w:val="00EA3EF5"/>
    <w:rsid w:val="00EA7762"/>
    <w:rsid w:val="00EC00D5"/>
    <w:rsid w:val="00EC2FA3"/>
    <w:rsid w:val="00ED21EE"/>
    <w:rsid w:val="00ED2E0A"/>
    <w:rsid w:val="00ED35A7"/>
    <w:rsid w:val="00EE38C4"/>
    <w:rsid w:val="00F337FB"/>
    <w:rsid w:val="00F428A2"/>
    <w:rsid w:val="00F45815"/>
    <w:rsid w:val="00F53B1D"/>
    <w:rsid w:val="00F6230B"/>
    <w:rsid w:val="00F64AD8"/>
    <w:rsid w:val="00F70D1F"/>
    <w:rsid w:val="00F7326E"/>
    <w:rsid w:val="00F74065"/>
    <w:rsid w:val="00F75C67"/>
    <w:rsid w:val="00F902F9"/>
    <w:rsid w:val="00F9510C"/>
    <w:rsid w:val="00F96BDC"/>
    <w:rsid w:val="00FA0C49"/>
    <w:rsid w:val="00FA12E8"/>
    <w:rsid w:val="00FA174B"/>
    <w:rsid w:val="00FC1D35"/>
    <w:rsid w:val="00FC4CC5"/>
    <w:rsid w:val="00FC5ED7"/>
    <w:rsid w:val="00FD3A65"/>
    <w:rsid w:val="00FE4ED9"/>
    <w:rsid w:val="00FE58E9"/>
    <w:rsid w:val="00FE692C"/>
    <w:rsid w:val="00FF2651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6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5C67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5C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5C67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75C67"/>
    <w:rPr>
      <w:rFonts w:cs="Times New Roman"/>
      <w:b/>
      <w:bCs/>
      <w:sz w:val="28"/>
      <w:szCs w:val="28"/>
      <w:lang w:val="ru-RU" w:eastAsia="ru-RU" w:bidi="ar-SA"/>
    </w:rPr>
  </w:style>
  <w:style w:type="table" w:styleId="TableGrid">
    <w:name w:val="Table Grid"/>
    <w:basedOn w:val="TableNormal"/>
    <w:uiPriority w:val="99"/>
    <w:rsid w:val="00F75C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292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922E0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B7187B"/>
    <w:rPr>
      <w:rFonts w:ascii="Times New Roman" w:hAnsi="Times New Roman" w:cs="Times New Roman"/>
      <w:b/>
      <w:bCs/>
      <w:sz w:val="26"/>
      <w:szCs w:val="26"/>
    </w:rPr>
  </w:style>
  <w:style w:type="character" w:customStyle="1" w:styleId="highlighthighlightactive">
    <w:name w:val="highlight highlight_active"/>
    <w:basedOn w:val="DefaultParagraphFont"/>
    <w:uiPriority w:val="99"/>
    <w:rsid w:val="00B7187B"/>
    <w:rPr>
      <w:rFonts w:cs="Times New Roman"/>
    </w:rPr>
  </w:style>
  <w:style w:type="paragraph" w:customStyle="1" w:styleId="Style7">
    <w:name w:val="Style7"/>
    <w:basedOn w:val="Normal"/>
    <w:uiPriority w:val="99"/>
    <w:rsid w:val="00203E06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basedOn w:val="DefaultParagraphFont"/>
    <w:uiPriority w:val="99"/>
    <w:rsid w:val="00203E0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Normal"/>
    <w:uiPriority w:val="99"/>
    <w:rsid w:val="00203E0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Normal"/>
    <w:uiPriority w:val="99"/>
    <w:rsid w:val="00203E0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DefaultParagraphFont"/>
    <w:uiPriority w:val="99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uiPriority w:val="99"/>
    <w:rsid w:val="00203E06"/>
    <w:rPr>
      <w:rFonts w:ascii="Times New Roman" w:hAnsi="Times New Roman"/>
      <w:sz w:val="26"/>
    </w:rPr>
  </w:style>
  <w:style w:type="character" w:customStyle="1" w:styleId="FontStyle22">
    <w:name w:val="Font Style22"/>
    <w:basedOn w:val="DefaultParagraphFont"/>
    <w:uiPriority w:val="99"/>
    <w:rsid w:val="00026E70"/>
    <w:rPr>
      <w:rFonts w:ascii="Times New Roman" w:hAnsi="Times New Roman" w:cs="Times New Roman"/>
      <w:b/>
      <w:bCs/>
      <w:sz w:val="24"/>
      <w:szCs w:val="24"/>
    </w:rPr>
  </w:style>
  <w:style w:type="paragraph" w:customStyle="1" w:styleId="FR1">
    <w:name w:val="FR1"/>
    <w:uiPriority w:val="99"/>
    <w:rsid w:val="00D23962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character" w:styleId="Strong">
    <w:name w:val="Strong"/>
    <w:basedOn w:val="DefaultParagraphFont"/>
    <w:uiPriority w:val="99"/>
    <w:qFormat/>
    <w:rsid w:val="001258EA"/>
    <w:rPr>
      <w:rFonts w:cs="Times New Roman"/>
      <w:b/>
    </w:rPr>
  </w:style>
  <w:style w:type="paragraph" w:styleId="BodyText">
    <w:name w:val="Body Text"/>
    <w:basedOn w:val="Normal"/>
    <w:link w:val="BodyTextChar"/>
    <w:uiPriority w:val="99"/>
    <w:rsid w:val="003606E1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606E1"/>
    <w:rPr>
      <w:rFonts w:cs="Times New Roman"/>
      <w:sz w:val="24"/>
      <w:szCs w:val="24"/>
    </w:rPr>
  </w:style>
  <w:style w:type="paragraph" w:customStyle="1" w:styleId="1">
    <w:name w:val="Без интервала1"/>
    <w:uiPriority w:val="99"/>
    <w:rsid w:val="00AD4BBE"/>
    <w:pPr>
      <w:ind w:left="851" w:firstLine="709"/>
      <w:jc w:val="center"/>
    </w:pPr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99"/>
    <w:qFormat/>
    <w:rsid w:val="00E606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2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1</Pages>
  <Words>178</Words>
  <Characters>1017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Ueser</dc:creator>
  <cp:keywords/>
  <dc:description/>
  <cp:lastModifiedBy>User</cp:lastModifiedBy>
  <cp:revision>27</cp:revision>
  <cp:lastPrinted>2020-01-11T13:04:00Z</cp:lastPrinted>
  <dcterms:created xsi:type="dcterms:W3CDTF">2019-02-25T10:00:00Z</dcterms:created>
  <dcterms:modified xsi:type="dcterms:W3CDTF">2020-10-20T12:03:00Z</dcterms:modified>
</cp:coreProperties>
</file>