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AB" w:rsidRDefault="000F2EAB" w:rsidP="008031A7">
      <w:pPr>
        <w:pStyle w:val="Heading1"/>
        <w:rPr>
          <w:noProof/>
        </w:rPr>
      </w:pPr>
    </w:p>
    <w:p w:rsidR="000F2EAB" w:rsidRDefault="000F2EAB" w:rsidP="008031A7">
      <w:pPr>
        <w:pStyle w:val="Heading1"/>
        <w:rPr>
          <w:noProof/>
        </w:rPr>
      </w:pPr>
    </w:p>
    <w:p w:rsidR="000F2EAB" w:rsidRDefault="000F2EAB" w:rsidP="00DA41C7">
      <w:pPr>
        <w:spacing w:before="120" w:after="12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5" o:title="" grayscale="t"/>
          </v:shape>
        </w:pict>
      </w:r>
    </w:p>
    <w:p w:rsidR="000F2EAB" w:rsidRDefault="000F2EAB" w:rsidP="008031A7">
      <w:pPr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0F2EAB" w:rsidRDefault="000F2EAB" w:rsidP="008031A7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администрация КРУГЛОВСКОГО СЕЛЬСКОГО ПОСЕЛЕНИЯ</w:t>
      </w:r>
    </w:p>
    <w:p w:rsidR="000F2EAB" w:rsidRDefault="000F2EAB" w:rsidP="008031A7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0F2EAB" w:rsidRDefault="000F2EAB" w:rsidP="008031A7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0F2EAB" w:rsidRDefault="000F2EAB" w:rsidP="008031A7">
      <w:pPr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0F2EAB" w:rsidRDefault="000F2EAB" w:rsidP="008031A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Круглое</w:t>
      </w:r>
    </w:p>
    <w:p w:rsidR="000F2EAB" w:rsidRDefault="000F2EAB" w:rsidP="008031A7">
      <w:pPr>
        <w:jc w:val="center"/>
        <w:rPr>
          <w:rFonts w:ascii="Arial" w:hAnsi="Arial" w:cs="Arial"/>
          <w:b/>
          <w:sz w:val="17"/>
          <w:szCs w:val="17"/>
        </w:rPr>
      </w:pPr>
    </w:p>
    <w:p w:rsidR="000F2EAB" w:rsidRDefault="000F2EAB" w:rsidP="008031A7">
      <w:pPr>
        <w:tabs>
          <w:tab w:val="left" w:pos="8175"/>
        </w:tabs>
        <w:rPr>
          <w:rFonts w:ascii="Arial" w:hAnsi="Arial" w:cs="Arial"/>
          <w:b/>
          <w:sz w:val="17"/>
          <w:szCs w:val="17"/>
        </w:rPr>
      </w:pPr>
    </w:p>
    <w:p w:rsidR="000F2EAB" w:rsidRDefault="000F2EAB" w:rsidP="008031A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«24»  марта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  <w:szCs w:val="18"/>
          </w:rPr>
          <w:t>2020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№ 43-р</w:t>
      </w:r>
    </w:p>
    <w:p w:rsidR="000F2EAB" w:rsidRDefault="000F2EAB" w:rsidP="00D55A20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0F2EAB" w:rsidRDefault="000F2EAB" w:rsidP="00D55A20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0F2EAB" w:rsidRDefault="000F2EAB" w:rsidP="00D55A20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0F2EAB" w:rsidRPr="00115788" w:rsidRDefault="000F2EAB" w:rsidP="00D55A2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15788">
        <w:rPr>
          <w:b/>
          <w:noProof/>
          <w:sz w:val="28"/>
          <w:szCs w:val="28"/>
        </w:rPr>
        <w:t>О врем</w:t>
      </w:r>
      <w:r>
        <w:rPr>
          <w:b/>
          <w:noProof/>
          <w:sz w:val="28"/>
          <w:szCs w:val="28"/>
        </w:rPr>
        <w:t>енном ограничении личного приёма</w:t>
      </w:r>
      <w:r w:rsidRPr="00115788">
        <w:rPr>
          <w:b/>
          <w:noProof/>
          <w:sz w:val="28"/>
          <w:szCs w:val="28"/>
        </w:rPr>
        <w:t xml:space="preserve"> граждан</w:t>
      </w:r>
    </w:p>
    <w:p w:rsidR="000F2EAB" w:rsidRDefault="000F2EAB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0F2EAB" w:rsidRDefault="000F2EAB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0F2EAB" w:rsidRPr="00C91A9C" w:rsidRDefault="000F2EAB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0F2EAB" w:rsidRPr="00115788" w:rsidRDefault="000F2EAB" w:rsidP="00F42396">
      <w:pPr>
        <w:ind w:firstLine="709"/>
        <w:jc w:val="both"/>
        <w:rPr>
          <w:bCs/>
          <w:sz w:val="28"/>
          <w:szCs w:val="28"/>
        </w:rPr>
      </w:pPr>
      <w:r w:rsidRPr="00F4239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распоряжением Губернатора Белгородской области от 20 марта 2020 года №130-р «О временном ограничении личного приёма граждан», распоряжением администрации муниципального района «Красненский район» от 20 марта  2020 года №196-р «О временном ограничении личного приёма граждан» и в связи с возникшими рисками распространения на территории Белгородской области   новой  коронавирусной инфекции (20</w:t>
      </w:r>
      <w:r w:rsidRPr="00F42396">
        <w:rPr>
          <w:sz w:val="28"/>
          <w:szCs w:val="28"/>
        </w:rPr>
        <w:t>19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):</w:t>
      </w:r>
    </w:p>
    <w:p w:rsidR="000F2EAB" w:rsidRDefault="000F2EAB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Временно ограничить личный приём граждан в администрации Кругловского сельского поселения. Гражданам, пришедшим на личный приём, рекомендовать обращаться в  письменной форме.</w:t>
      </w:r>
    </w:p>
    <w:p w:rsidR="000F2EAB" w:rsidRPr="00EF4808" w:rsidRDefault="000F2EAB" w:rsidP="00EF4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2</w:t>
      </w:r>
      <w:r w:rsidRPr="006152AD">
        <w:rPr>
          <w:bCs/>
          <w:sz w:val="28"/>
          <w:szCs w:val="28"/>
        </w:rPr>
        <w:t xml:space="preserve">. Заместителю главы администрации </w:t>
      </w:r>
      <w:r>
        <w:rPr>
          <w:bCs/>
          <w:sz w:val="28"/>
          <w:szCs w:val="28"/>
        </w:rPr>
        <w:t>Кругловского</w:t>
      </w:r>
      <w:r w:rsidRPr="006152AD">
        <w:rPr>
          <w:bCs/>
          <w:sz w:val="28"/>
          <w:szCs w:val="28"/>
        </w:rPr>
        <w:t xml:space="preserve"> сель</w:t>
      </w:r>
      <w:r>
        <w:rPr>
          <w:bCs/>
          <w:sz w:val="28"/>
          <w:szCs w:val="28"/>
        </w:rPr>
        <w:t>ского поселения (Сидоренко Л.М.</w:t>
      </w:r>
      <w:r w:rsidRPr="006152AD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обеспечить размещение настоящего распоряжения на официальном </w:t>
      </w:r>
      <w:r w:rsidRPr="006152AD">
        <w:rPr>
          <w:bCs/>
          <w:sz w:val="28"/>
          <w:szCs w:val="28"/>
        </w:rPr>
        <w:t xml:space="preserve">сайте администрации </w:t>
      </w:r>
      <w:r>
        <w:rPr>
          <w:bCs/>
          <w:sz w:val="28"/>
          <w:szCs w:val="28"/>
        </w:rPr>
        <w:t>Кругловского</w:t>
      </w:r>
      <w:r w:rsidRPr="006152AD">
        <w:rPr>
          <w:bCs/>
          <w:sz w:val="28"/>
          <w:szCs w:val="28"/>
        </w:rPr>
        <w:t xml:space="preserve"> сельского поселения по </w:t>
      </w:r>
      <w:r w:rsidRPr="00EF4808">
        <w:rPr>
          <w:bCs/>
          <w:sz w:val="28"/>
          <w:szCs w:val="28"/>
        </w:rPr>
        <w:t xml:space="preserve">адресу </w:t>
      </w:r>
      <w:r>
        <w:rPr>
          <w:sz w:val="28"/>
          <w:szCs w:val="28"/>
          <w:lang w:val="en-US"/>
        </w:rPr>
        <w:t>krugloe</w:t>
      </w:r>
      <w:r w:rsidRPr="00EF4808">
        <w:rPr>
          <w:sz w:val="28"/>
          <w:szCs w:val="28"/>
        </w:rPr>
        <w:t>.kraadm.ru.</w:t>
      </w:r>
    </w:p>
    <w:p w:rsidR="000F2EAB" w:rsidRPr="00C91A9C" w:rsidRDefault="000F2EAB" w:rsidP="00C91A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1A9C">
        <w:rPr>
          <w:sz w:val="28"/>
          <w:szCs w:val="28"/>
        </w:rPr>
        <w:t xml:space="preserve">Контроль за исполнением распоряжения </w:t>
      </w:r>
      <w:r>
        <w:rPr>
          <w:sz w:val="28"/>
          <w:szCs w:val="28"/>
        </w:rPr>
        <w:t>возложить на заместителя главы администрации Кругловского сельского поселения Сидоренко Л.М.</w:t>
      </w:r>
    </w:p>
    <w:p w:rsidR="000F2EAB" w:rsidRDefault="000F2EAB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2EAB" w:rsidRDefault="000F2EAB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2EAB" w:rsidRDefault="000F2EAB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2EAB" w:rsidRPr="00C91A9C" w:rsidRDefault="000F2EAB" w:rsidP="00DA41C7">
      <w:pPr>
        <w:tabs>
          <w:tab w:val="left" w:pos="7392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Заместитель главы</w:t>
      </w:r>
      <w:r w:rsidRPr="00C91A9C">
        <w:rPr>
          <w:b/>
          <w:bCs/>
          <w:sz w:val="28"/>
          <w:szCs w:val="26"/>
        </w:rPr>
        <w:t xml:space="preserve"> администрации</w:t>
      </w:r>
    </w:p>
    <w:p w:rsidR="000F2EAB" w:rsidRDefault="000F2EAB" w:rsidP="00DA41C7">
      <w:pPr>
        <w:tabs>
          <w:tab w:val="left" w:pos="6663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color w:val="000000"/>
          <w:sz w:val="28"/>
          <w:szCs w:val="26"/>
        </w:rPr>
      </w:pPr>
      <w:r>
        <w:rPr>
          <w:b/>
          <w:bCs/>
          <w:sz w:val="28"/>
          <w:szCs w:val="26"/>
        </w:rPr>
        <w:t xml:space="preserve">Кругловского сельского поселения  </w:t>
      </w:r>
      <w:r w:rsidRPr="00C91A9C">
        <w:rPr>
          <w:b/>
          <w:bCs/>
          <w:color w:val="000000"/>
          <w:sz w:val="28"/>
          <w:szCs w:val="26"/>
        </w:rPr>
        <w:t xml:space="preserve">                         </w:t>
      </w:r>
      <w:r>
        <w:rPr>
          <w:b/>
          <w:bCs/>
          <w:color w:val="000000"/>
          <w:sz w:val="28"/>
          <w:szCs w:val="26"/>
        </w:rPr>
        <w:t xml:space="preserve">               Л.М.Сидоренко</w:t>
      </w:r>
    </w:p>
    <w:p w:rsidR="000F2EAB" w:rsidRPr="00C91A9C" w:rsidRDefault="000F2EAB" w:rsidP="00C91A9C">
      <w:pPr>
        <w:jc w:val="right"/>
        <w:rPr>
          <w:b/>
          <w:sz w:val="28"/>
          <w:szCs w:val="28"/>
        </w:rPr>
      </w:pPr>
    </w:p>
    <w:p w:rsidR="000F2EAB" w:rsidRDefault="000F2EAB" w:rsidP="00C91A9C">
      <w:pPr>
        <w:jc w:val="right"/>
        <w:rPr>
          <w:b/>
          <w:sz w:val="28"/>
          <w:szCs w:val="28"/>
        </w:rPr>
      </w:pPr>
    </w:p>
    <w:sectPr w:rsidR="000F2EAB" w:rsidSect="00BA3EEB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7093"/>
    <w:multiLevelType w:val="hybridMultilevel"/>
    <w:tmpl w:val="F30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B2C"/>
    <w:rsid w:val="00000671"/>
    <w:rsid w:val="00003F20"/>
    <w:rsid w:val="00010FC9"/>
    <w:rsid w:val="00017169"/>
    <w:rsid w:val="00025770"/>
    <w:rsid w:val="00063429"/>
    <w:rsid w:val="000862A2"/>
    <w:rsid w:val="000E0294"/>
    <w:rsid w:val="000E4EAD"/>
    <w:rsid w:val="000F18A3"/>
    <w:rsid w:val="000F2291"/>
    <w:rsid w:val="000F2EAB"/>
    <w:rsid w:val="00115788"/>
    <w:rsid w:val="00127B23"/>
    <w:rsid w:val="0013086F"/>
    <w:rsid w:val="00130F0A"/>
    <w:rsid w:val="001734C4"/>
    <w:rsid w:val="001762FB"/>
    <w:rsid w:val="00186C59"/>
    <w:rsid w:val="00193DE9"/>
    <w:rsid w:val="00195DFF"/>
    <w:rsid w:val="001D5E24"/>
    <w:rsid w:val="001D7380"/>
    <w:rsid w:val="002170DC"/>
    <w:rsid w:val="00221628"/>
    <w:rsid w:val="002571E7"/>
    <w:rsid w:val="002C3036"/>
    <w:rsid w:val="002C3BC1"/>
    <w:rsid w:val="002D4484"/>
    <w:rsid w:val="00320FA8"/>
    <w:rsid w:val="003277CD"/>
    <w:rsid w:val="00344FBF"/>
    <w:rsid w:val="00353233"/>
    <w:rsid w:val="00366F29"/>
    <w:rsid w:val="003711DC"/>
    <w:rsid w:val="003755E4"/>
    <w:rsid w:val="0038697F"/>
    <w:rsid w:val="00392DCA"/>
    <w:rsid w:val="00392FEF"/>
    <w:rsid w:val="003B41A3"/>
    <w:rsid w:val="003B7B24"/>
    <w:rsid w:val="003D436F"/>
    <w:rsid w:val="003E5C3A"/>
    <w:rsid w:val="00427797"/>
    <w:rsid w:val="00445D6A"/>
    <w:rsid w:val="0046013C"/>
    <w:rsid w:val="00461EAF"/>
    <w:rsid w:val="00466179"/>
    <w:rsid w:val="00484995"/>
    <w:rsid w:val="00486634"/>
    <w:rsid w:val="004A2304"/>
    <w:rsid w:val="004A3C27"/>
    <w:rsid w:val="004C099C"/>
    <w:rsid w:val="004F69B4"/>
    <w:rsid w:val="005023EB"/>
    <w:rsid w:val="005201C6"/>
    <w:rsid w:val="00543D41"/>
    <w:rsid w:val="00550EB7"/>
    <w:rsid w:val="00584092"/>
    <w:rsid w:val="005A01B1"/>
    <w:rsid w:val="005A3BCC"/>
    <w:rsid w:val="005B228E"/>
    <w:rsid w:val="005D5BC9"/>
    <w:rsid w:val="005F5B2C"/>
    <w:rsid w:val="006152AD"/>
    <w:rsid w:val="00617E97"/>
    <w:rsid w:val="006207F0"/>
    <w:rsid w:val="006612C9"/>
    <w:rsid w:val="006B49D5"/>
    <w:rsid w:val="006E015A"/>
    <w:rsid w:val="00723B61"/>
    <w:rsid w:val="007445B0"/>
    <w:rsid w:val="00760F8F"/>
    <w:rsid w:val="00797CDB"/>
    <w:rsid w:val="007B7827"/>
    <w:rsid w:val="007C7F56"/>
    <w:rsid w:val="007D08D9"/>
    <w:rsid w:val="007D47D5"/>
    <w:rsid w:val="007E42E2"/>
    <w:rsid w:val="007E5E7E"/>
    <w:rsid w:val="008031A7"/>
    <w:rsid w:val="00814BCD"/>
    <w:rsid w:val="00837F8D"/>
    <w:rsid w:val="00856525"/>
    <w:rsid w:val="008579EA"/>
    <w:rsid w:val="008A0053"/>
    <w:rsid w:val="008B3E37"/>
    <w:rsid w:val="008B5715"/>
    <w:rsid w:val="008E2593"/>
    <w:rsid w:val="008F356B"/>
    <w:rsid w:val="008F5A3F"/>
    <w:rsid w:val="00937613"/>
    <w:rsid w:val="00945A5C"/>
    <w:rsid w:val="0094688D"/>
    <w:rsid w:val="00946898"/>
    <w:rsid w:val="00952465"/>
    <w:rsid w:val="00964717"/>
    <w:rsid w:val="00965A30"/>
    <w:rsid w:val="00972136"/>
    <w:rsid w:val="00982AE4"/>
    <w:rsid w:val="009C7CD5"/>
    <w:rsid w:val="00A0031D"/>
    <w:rsid w:val="00A04600"/>
    <w:rsid w:val="00A0475D"/>
    <w:rsid w:val="00A204CC"/>
    <w:rsid w:val="00A22230"/>
    <w:rsid w:val="00A625A7"/>
    <w:rsid w:val="00A7106B"/>
    <w:rsid w:val="00A76D55"/>
    <w:rsid w:val="00AA4A7E"/>
    <w:rsid w:val="00AA6B62"/>
    <w:rsid w:val="00AF01C6"/>
    <w:rsid w:val="00B00656"/>
    <w:rsid w:val="00B04225"/>
    <w:rsid w:val="00B04ED0"/>
    <w:rsid w:val="00B42919"/>
    <w:rsid w:val="00B809EF"/>
    <w:rsid w:val="00BA3EEB"/>
    <w:rsid w:val="00BB57C0"/>
    <w:rsid w:val="00BC0E0E"/>
    <w:rsid w:val="00BD5DDE"/>
    <w:rsid w:val="00BE6C2B"/>
    <w:rsid w:val="00C32487"/>
    <w:rsid w:val="00C42E38"/>
    <w:rsid w:val="00C70AED"/>
    <w:rsid w:val="00C91A9C"/>
    <w:rsid w:val="00CA4C0B"/>
    <w:rsid w:val="00CB5ECC"/>
    <w:rsid w:val="00CB6DA4"/>
    <w:rsid w:val="00CD09BA"/>
    <w:rsid w:val="00CD6170"/>
    <w:rsid w:val="00CF48C9"/>
    <w:rsid w:val="00D145BF"/>
    <w:rsid w:val="00D45538"/>
    <w:rsid w:val="00D55A20"/>
    <w:rsid w:val="00D93D07"/>
    <w:rsid w:val="00DA41C7"/>
    <w:rsid w:val="00DC58BA"/>
    <w:rsid w:val="00DE039F"/>
    <w:rsid w:val="00E4686A"/>
    <w:rsid w:val="00E5404C"/>
    <w:rsid w:val="00E76119"/>
    <w:rsid w:val="00EB1EF1"/>
    <w:rsid w:val="00EB1F6C"/>
    <w:rsid w:val="00EB3BB7"/>
    <w:rsid w:val="00EB7644"/>
    <w:rsid w:val="00ED7A97"/>
    <w:rsid w:val="00EF4808"/>
    <w:rsid w:val="00F0154A"/>
    <w:rsid w:val="00F26985"/>
    <w:rsid w:val="00F42396"/>
    <w:rsid w:val="00F619DD"/>
    <w:rsid w:val="00F73907"/>
    <w:rsid w:val="00F80DE0"/>
    <w:rsid w:val="00F81FCB"/>
    <w:rsid w:val="00F92D08"/>
    <w:rsid w:val="00F97856"/>
    <w:rsid w:val="00FB1647"/>
    <w:rsid w:val="00FB2951"/>
    <w:rsid w:val="00FB6C14"/>
    <w:rsid w:val="00FC2CF6"/>
    <w:rsid w:val="00FE132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0D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75D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0DE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475D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475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7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734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E25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DefaultParagraphFont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efaultParagraphFont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4C099C"/>
    <w:pPr>
      <w:ind w:left="720"/>
      <w:contextualSpacing/>
    </w:pPr>
  </w:style>
  <w:style w:type="character" w:customStyle="1" w:styleId="FontStyle37">
    <w:name w:val="Font Style37"/>
    <w:uiPriority w:val="99"/>
    <w:rsid w:val="00127B23"/>
    <w:rPr>
      <w:rFonts w:ascii="Times New Roman" w:hAnsi="Times New Roman"/>
      <w:sz w:val="18"/>
    </w:rPr>
  </w:style>
  <w:style w:type="character" w:customStyle="1" w:styleId="FontStyle23">
    <w:name w:val="Font Style23"/>
    <w:basedOn w:val="DefaultParagraphFont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</w:rPr>
  </w:style>
  <w:style w:type="paragraph" w:customStyle="1" w:styleId="Style1">
    <w:name w:val="Style 1"/>
    <w:basedOn w:val="Normal"/>
    <w:uiPriority w:val="99"/>
    <w:rsid w:val="007445B0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380</TotalTime>
  <Pages>1</Pages>
  <Words>205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38</cp:revision>
  <cp:lastPrinted>2020-04-02T11:35:00Z</cp:lastPrinted>
  <dcterms:created xsi:type="dcterms:W3CDTF">2020-03-23T12:58:00Z</dcterms:created>
  <dcterms:modified xsi:type="dcterms:W3CDTF">2020-04-02T11:35:00Z</dcterms:modified>
</cp:coreProperties>
</file>