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F1" w:rsidRPr="00895ADA" w:rsidRDefault="005607F1" w:rsidP="00895ADA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5607F1" w:rsidRDefault="005607F1" w:rsidP="00001D48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5607F1" w:rsidRDefault="005607F1" w:rsidP="00001D48">
                  <w:r w:rsidRPr="00C87C9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5607F1" w:rsidRDefault="005607F1" w:rsidP="00001D48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895ADA">
        <w:rPr>
          <w:rStyle w:val="FontStyle11"/>
          <w:sz w:val="28"/>
          <w:szCs w:val="28"/>
        </w:rPr>
        <w:t>АДМИНИСТРАЦИЯ КРУГЛОВСКОГО СЕЛЬСКОГО</w:t>
      </w:r>
      <w:r>
        <w:rPr>
          <w:rStyle w:val="FontStyle11"/>
          <w:sz w:val="28"/>
          <w:szCs w:val="28"/>
        </w:rPr>
        <w:t xml:space="preserve"> </w:t>
      </w:r>
      <w:r w:rsidRPr="00895ADA"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5607F1" w:rsidRPr="00895ADA" w:rsidRDefault="005607F1" w:rsidP="00001D48">
      <w:pPr>
        <w:pStyle w:val="Style2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5607F1" w:rsidRDefault="005607F1" w:rsidP="00001D48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5607F1" w:rsidRDefault="005607F1" w:rsidP="00001D4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5607F1" w:rsidRPr="00E678FB" w:rsidRDefault="005607F1" w:rsidP="00A331BC">
      <w:pPr>
        <w:pStyle w:val="Style2"/>
        <w:widowControl/>
        <w:ind w:right="-2"/>
        <w:rPr>
          <w:b/>
          <w:bCs/>
          <w:sz w:val="26"/>
          <w:szCs w:val="26"/>
        </w:rPr>
      </w:pPr>
      <w:r>
        <w:rPr>
          <w:rStyle w:val="FontStyle11"/>
          <w:sz w:val="28"/>
        </w:rPr>
        <w:t>27</w:t>
      </w:r>
      <w:r w:rsidRPr="00591DB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июля </w:t>
      </w:r>
      <w:r w:rsidRPr="00591DB5">
        <w:rPr>
          <w:rStyle w:val="FontStyle11"/>
          <w:sz w:val="28"/>
        </w:rPr>
        <w:t xml:space="preserve"> 201</w:t>
      </w:r>
      <w:r>
        <w:rPr>
          <w:rStyle w:val="FontStyle11"/>
          <w:sz w:val="28"/>
        </w:rPr>
        <w:t>8</w:t>
      </w:r>
      <w:r w:rsidRPr="00591DB5">
        <w:rPr>
          <w:rStyle w:val="FontStyle11"/>
          <w:sz w:val="28"/>
        </w:rPr>
        <w:t xml:space="preserve"> года</w:t>
      </w:r>
      <w:r w:rsidRPr="00591DB5">
        <w:rPr>
          <w:rStyle w:val="FontStyle11"/>
          <w:sz w:val="28"/>
        </w:rPr>
        <w:tab/>
      </w:r>
      <w:r w:rsidRPr="00591DB5">
        <w:rPr>
          <w:rStyle w:val="FontStyle11"/>
          <w:sz w:val="28"/>
        </w:rPr>
        <w:tab/>
        <w:t xml:space="preserve">    </w:t>
      </w:r>
      <w:r>
        <w:rPr>
          <w:rStyle w:val="FontStyle11"/>
          <w:sz w:val="28"/>
        </w:rPr>
        <w:t xml:space="preserve">                                                              </w:t>
      </w:r>
      <w:r w:rsidRPr="00591DB5">
        <w:rPr>
          <w:rStyle w:val="FontStyle11"/>
          <w:sz w:val="28"/>
        </w:rPr>
        <w:t xml:space="preserve">№ </w:t>
      </w:r>
      <w:r w:rsidRPr="00895ADA">
        <w:rPr>
          <w:rStyle w:val="FontStyle11"/>
          <w:sz w:val="28"/>
        </w:rPr>
        <w:t>19</w:t>
      </w:r>
      <w:r w:rsidRPr="00895ADA">
        <w:rPr>
          <w:rStyle w:val="FontStyle11"/>
          <w:color w:val="FFFFFF"/>
          <w:sz w:val="28"/>
        </w:rPr>
        <w:t>.</w:t>
      </w:r>
    </w:p>
    <w:p w:rsidR="005607F1" w:rsidRPr="00CA5DC7" w:rsidRDefault="005607F1" w:rsidP="00A3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1" w:rsidRDefault="005607F1" w:rsidP="00A3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1" w:rsidRPr="00CA5DC7" w:rsidRDefault="005607F1" w:rsidP="00A33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7F1" w:rsidRDefault="005607F1" w:rsidP="00A331BC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rStyle w:val="FontStyle76"/>
          <w:bCs/>
          <w:sz w:val="28"/>
          <w:szCs w:val="28"/>
        </w:rPr>
        <w:t xml:space="preserve">О порядке сообщения </w:t>
      </w:r>
      <w:r w:rsidRPr="00CA5DC7">
        <w:rPr>
          <w:rStyle w:val="FontStyle66"/>
          <w:b/>
          <w:sz w:val="28"/>
          <w:szCs w:val="28"/>
        </w:rPr>
        <w:t xml:space="preserve">лицами, замещающими должности муниципальной службы </w:t>
      </w:r>
      <w:r>
        <w:rPr>
          <w:rStyle w:val="FontStyle66"/>
          <w:b/>
          <w:sz w:val="28"/>
          <w:szCs w:val="28"/>
        </w:rPr>
        <w:t xml:space="preserve">администрации </w:t>
      </w:r>
      <w:r w:rsidRPr="00CA5DC7">
        <w:rPr>
          <w:rStyle w:val="FontStyle66"/>
          <w:b/>
          <w:sz w:val="28"/>
          <w:szCs w:val="28"/>
        </w:rPr>
        <w:t>Кр</w:t>
      </w:r>
      <w:r>
        <w:rPr>
          <w:rStyle w:val="FontStyle66"/>
          <w:b/>
          <w:sz w:val="28"/>
          <w:szCs w:val="28"/>
        </w:rPr>
        <w:t>углов</w:t>
      </w:r>
      <w:r w:rsidRPr="00CA5DC7">
        <w:rPr>
          <w:rStyle w:val="FontStyle66"/>
          <w:b/>
          <w:sz w:val="28"/>
          <w:szCs w:val="28"/>
        </w:rPr>
        <w:t xml:space="preserve">ского </w:t>
      </w:r>
      <w:r>
        <w:rPr>
          <w:rStyle w:val="FontStyle66"/>
          <w:b/>
          <w:sz w:val="28"/>
          <w:szCs w:val="28"/>
        </w:rPr>
        <w:t>сельского поселения</w:t>
      </w:r>
      <w:r w:rsidRPr="00CA5DC7">
        <w:rPr>
          <w:rStyle w:val="FontStyle66"/>
          <w:b/>
          <w:sz w:val="28"/>
          <w:szCs w:val="28"/>
        </w:rPr>
        <w:t xml:space="preserve">, </w:t>
      </w:r>
      <w:r w:rsidRPr="00CA5DC7">
        <w:rPr>
          <w:rStyle w:val="FontStyle76"/>
          <w:bCs/>
          <w:sz w:val="28"/>
          <w:szCs w:val="28"/>
        </w:rPr>
        <w:t>о</w:t>
      </w:r>
      <w:r w:rsidRPr="00CA5DC7">
        <w:rPr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возникновении</w:t>
      </w:r>
      <w:r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личной заинтересованности при исполнении должностных</w:t>
      </w:r>
      <w:r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 xml:space="preserve">обязанностей, которая приводит </w:t>
      </w:r>
    </w:p>
    <w:p w:rsidR="005607F1" w:rsidRPr="00CA5DC7" w:rsidRDefault="005607F1" w:rsidP="00A331BC">
      <w:pPr>
        <w:pStyle w:val="Style5"/>
        <w:widowControl/>
        <w:spacing w:line="240" w:lineRule="auto"/>
        <w:jc w:val="left"/>
        <w:rPr>
          <w:b/>
          <w:sz w:val="28"/>
          <w:szCs w:val="28"/>
        </w:rPr>
      </w:pPr>
      <w:r w:rsidRPr="00CA5DC7">
        <w:rPr>
          <w:b/>
          <w:sz w:val="28"/>
          <w:szCs w:val="28"/>
        </w:rPr>
        <w:t>или может привести</w:t>
      </w:r>
      <w:r>
        <w:rPr>
          <w:b/>
          <w:sz w:val="28"/>
          <w:szCs w:val="28"/>
        </w:rPr>
        <w:t xml:space="preserve"> </w:t>
      </w:r>
      <w:r w:rsidRPr="00CA5DC7">
        <w:rPr>
          <w:b/>
          <w:sz w:val="28"/>
          <w:szCs w:val="28"/>
        </w:rPr>
        <w:t>к конфликту интересов</w:t>
      </w:r>
    </w:p>
    <w:p w:rsidR="005607F1" w:rsidRDefault="005607F1" w:rsidP="00A331B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07F1" w:rsidRPr="00CA5DC7" w:rsidRDefault="005607F1" w:rsidP="00A331B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607F1" w:rsidRPr="00CA5DC7" w:rsidRDefault="005607F1" w:rsidP="00A331BC">
      <w:pPr>
        <w:pStyle w:val="Style7"/>
        <w:widowControl/>
        <w:spacing w:line="240" w:lineRule="auto"/>
        <w:ind w:firstLine="709"/>
        <w:rPr>
          <w:sz w:val="28"/>
          <w:szCs w:val="28"/>
        </w:rPr>
      </w:pPr>
    </w:p>
    <w:p w:rsidR="005607F1" w:rsidRPr="00CA5DC7" w:rsidRDefault="005607F1" w:rsidP="00A331BC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CA5DC7">
        <w:rPr>
          <w:color w:val="000000"/>
          <w:sz w:val="28"/>
          <w:szCs w:val="28"/>
        </w:rPr>
        <w:t xml:space="preserve">В соответствии с </w:t>
      </w:r>
      <w:hyperlink r:id="rId8" w:tooltip="Указ Президента РФ от 22.12.2015 N 650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" w:history="1">
        <w:r w:rsidRPr="00CA5DC7">
          <w:rPr>
            <w:color w:val="000000"/>
            <w:sz w:val="28"/>
            <w:szCs w:val="28"/>
          </w:rPr>
          <w:t>Указом</w:t>
        </w:r>
      </w:hyperlink>
      <w:r w:rsidRPr="00CA5DC7">
        <w:rPr>
          <w:color w:val="000000"/>
          <w:sz w:val="28"/>
          <w:szCs w:val="28"/>
        </w:rPr>
        <w:t xml:space="preserve"> Президента Российской Федерации от </w:t>
      </w:r>
      <w:r>
        <w:rPr>
          <w:color w:val="000000"/>
          <w:sz w:val="28"/>
          <w:szCs w:val="28"/>
        </w:rPr>
        <w:t xml:space="preserve">                        </w:t>
      </w:r>
      <w:r w:rsidRPr="00CA5DC7">
        <w:rPr>
          <w:color w:val="000000"/>
          <w:sz w:val="28"/>
          <w:szCs w:val="28"/>
        </w:rPr>
        <w:t>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Губернатора Белгородской области от 10 марта 2016 года</w:t>
      </w:r>
      <w:r>
        <w:rPr>
          <w:color w:val="000000"/>
          <w:sz w:val="28"/>
          <w:szCs w:val="28"/>
        </w:rPr>
        <w:t xml:space="preserve">              </w:t>
      </w:r>
      <w:r w:rsidRPr="00CA5DC7">
        <w:rPr>
          <w:color w:val="000000"/>
          <w:sz w:val="28"/>
          <w:szCs w:val="28"/>
        </w:rPr>
        <w:t xml:space="preserve"> № 24 «О порядке сообщения лицами, замещающими государственные должности Белгородской области, лицами, замещающими должности государственной гражданской службы Белгородской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области от 17 сентября 2010 года № 67», </w:t>
      </w:r>
      <w:r>
        <w:rPr>
          <w:color w:val="000000"/>
          <w:sz w:val="28"/>
          <w:szCs w:val="28"/>
        </w:rPr>
        <w:t>постановлением администрации муниципального района «Красненский район» от 31 марта 2016 года № 35 «</w:t>
      </w:r>
      <w:r w:rsidRPr="000206A2">
        <w:rPr>
          <w:rStyle w:val="FontStyle76"/>
          <w:b w:val="0"/>
          <w:bCs/>
          <w:sz w:val="28"/>
          <w:szCs w:val="28"/>
        </w:rPr>
        <w:t xml:space="preserve">О порядке сообщения </w:t>
      </w:r>
      <w:r w:rsidRPr="000206A2">
        <w:rPr>
          <w:rStyle w:val="FontStyle66"/>
          <w:sz w:val="28"/>
          <w:szCs w:val="28"/>
        </w:rPr>
        <w:t xml:space="preserve">лицами, замещающими должности муниципальной службы Красненского </w:t>
      </w:r>
      <w:r>
        <w:rPr>
          <w:rStyle w:val="FontStyle66"/>
          <w:sz w:val="28"/>
          <w:szCs w:val="28"/>
        </w:rPr>
        <w:t>района</w:t>
      </w:r>
      <w:r w:rsidRPr="000206A2">
        <w:rPr>
          <w:rStyle w:val="FontStyle66"/>
          <w:sz w:val="28"/>
          <w:szCs w:val="28"/>
        </w:rPr>
        <w:t xml:space="preserve">, </w:t>
      </w:r>
      <w:r w:rsidRPr="000206A2">
        <w:rPr>
          <w:rStyle w:val="FontStyle76"/>
          <w:b w:val="0"/>
          <w:bCs/>
          <w:sz w:val="28"/>
          <w:szCs w:val="28"/>
        </w:rPr>
        <w:t>о</w:t>
      </w:r>
      <w:r w:rsidRPr="000206A2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</w:rPr>
        <w:t xml:space="preserve">», </w:t>
      </w:r>
      <w:r w:rsidRPr="00CA5DC7">
        <w:rPr>
          <w:color w:val="000000"/>
          <w:sz w:val="28"/>
          <w:szCs w:val="28"/>
        </w:rPr>
        <w:t>в целях обеспечения единой государственной политики в области противодействия коррупции</w:t>
      </w:r>
      <w:r w:rsidRPr="00CA5DC7">
        <w:rPr>
          <w:rStyle w:val="FontStyle66"/>
          <w:color w:val="000000"/>
          <w:sz w:val="28"/>
          <w:szCs w:val="28"/>
        </w:rPr>
        <w:t xml:space="preserve"> </w:t>
      </w:r>
      <w:r w:rsidRPr="00CA5DC7">
        <w:rPr>
          <w:color w:val="000000"/>
          <w:sz w:val="28"/>
          <w:szCs w:val="28"/>
        </w:rPr>
        <w:t>администрация Кр</w:t>
      </w:r>
      <w:r>
        <w:rPr>
          <w:color w:val="000000"/>
          <w:sz w:val="28"/>
          <w:szCs w:val="28"/>
        </w:rPr>
        <w:t>углов</w:t>
      </w:r>
      <w:r w:rsidRPr="00CA5DC7">
        <w:rPr>
          <w:color w:val="000000"/>
          <w:sz w:val="28"/>
          <w:szCs w:val="28"/>
        </w:rPr>
        <w:t xml:space="preserve">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5607F1" w:rsidRPr="00631C1A" w:rsidRDefault="005607F1" w:rsidP="00A331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64" w:tooltip="ПОЛОЖ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сообщения лицами, 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>замещающими должности муниципальной службы администрации Кр</w:t>
      </w:r>
      <w:r>
        <w:rPr>
          <w:rFonts w:ascii="Times New Roman" w:hAnsi="Times New Roman" w:cs="Times New Roman"/>
          <w:color w:val="000000"/>
          <w:sz w:val="28"/>
          <w:szCs w:val="28"/>
        </w:rPr>
        <w:t>углов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1C1A">
        <w:rPr>
          <w:rFonts w:ascii="Times New Roman" w:hAnsi="Times New Roman" w:cs="Times New Roman"/>
          <w:color w:val="000000"/>
          <w:sz w:val="28"/>
          <w:szCs w:val="28"/>
        </w:rPr>
        <w:t>Положение).</w:t>
      </w:r>
    </w:p>
    <w:p w:rsidR="005607F1" w:rsidRPr="00631C1A" w:rsidRDefault="005607F1" w:rsidP="00A331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1C1A">
        <w:rPr>
          <w:rFonts w:ascii="Times New Roman" w:hAnsi="Times New Roman"/>
          <w:sz w:val="28"/>
          <w:szCs w:val="28"/>
        </w:rPr>
        <w:t xml:space="preserve">2. </w:t>
      </w:r>
      <w:r w:rsidRPr="00631C1A">
        <w:rPr>
          <w:rFonts w:ascii="Times New Roman" w:hAnsi="Times New Roman"/>
          <w:color w:val="000000"/>
          <w:sz w:val="28"/>
          <w:szCs w:val="28"/>
        </w:rPr>
        <w:t>Постановление администрации Кр</w:t>
      </w:r>
      <w:r>
        <w:rPr>
          <w:rFonts w:ascii="Times New Roman" w:hAnsi="Times New Roman"/>
          <w:color w:val="000000"/>
          <w:sz w:val="28"/>
          <w:szCs w:val="28"/>
        </w:rPr>
        <w:t>углов</w:t>
      </w:r>
      <w:r w:rsidRPr="00631C1A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631C1A">
        <w:rPr>
          <w:rFonts w:ascii="Times New Roman" w:hAnsi="Times New Roman"/>
          <w:color w:val="000000"/>
          <w:sz w:val="28"/>
          <w:szCs w:val="28"/>
        </w:rPr>
        <w:t xml:space="preserve"> апреля 2016 года №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31C1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31C1A">
        <w:rPr>
          <w:rStyle w:val="FontStyle76"/>
          <w:b w:val="0"/>
          <w:bCs/>
          <w:sz w:val="28"/>
          <w:szCs w:val="28"/>
        </w:rPr>
        <w:t>О порядке сообщения</w:t>
      </w:r>
      <w:r w:rsidRPr="00631C1A">
        <w:rPr>
          <w:rStyle w:val="FontStyle76"/>
          <w:bCs/>
          <w:sz w:val="28"/>
          <w:szCs w:val="28"/>
        </w:rPr>
        <w:t xml:space="preserve"> </w:t>
      </w:r>
      <w:r w:rsidRPr="00631C1A">
        <w:rPr>
          <w:rStyle w:val="FontStyle66"/>
          <w:sz w:val="28"/>
          <w:szCs w:val="28"/>
        </w:rPr>
        <w:t>лицами, замещающими должности муниципальной службы Кр</w:t>
      </w:r>
      <w:r>
        <w:rPr>
          <w:rStyle w:val="FontStyle66"/>
          <w:sz w:val="28"/>
          <w:szCs w:val="28"/>
        </w:rPr>
        <w:t>угловс</w:t>
      </w:r>
      <w:r w:rsidRPr="00631C1A">
        <w:rPr>
          <w:rStyle w:val="FontStyle66"/>
          <w:sz w:val="28"/>
          <w:szCs w:val="28"/>
        </w:rPr>
        <w:t xml:space="preserve">кого сельского поселения, </w:t>
      </w:r>
      <w:r w:rsidRPr="00631C1A">
        <w:rPr>
          <w:rStyle w:val="FontStyle76"/>
          <w:bCs/>
          <w:sz w:val="28"/>
          <w:szCs w:val="28"/>
        </w:rPr>
        <w:t>о</w:t>
      </w:r>
      <w:r w:rsidRPr="00631C1A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31C1A">
        <w:rPr>
          <w:rFonts w:ascii="Times New Roman" w:hAnsi="Times New Roman"/>
          <w:color w:val="000000"/>
          <w:sz w:val="28"/>
          <w:szCs w:val="28"/>
        </w:rPr>
        <w:t>» признать утратившим силу.</w:t>
      </w:r>
    </w:p>
    <w:p w:rsidR="005607F1" w:rsidRPr="00E05C95" w:rsidRDefault="005607F1" w:rsidP="00E05C95">
      <w:pPr>
        <w:pStyle w:val="ConsPlusNormal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05C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E05C95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телю главы администрации Круглов</w:t>
      </w:r>
      <w:r w:rsidRPr="00E05C95">
        <w:rPr>
          <w:rFonts w:ascii="Times New Roman" w:hAnsi="Times New Roman" w:cs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 w:cs="Times New Roman"/>
          <w:sz w:val="28"/>
          <w:szCs w:val="28"/>
        </w:rPr>
        <w:t>Сидоренко Л.М</w:t>
      </w:r>
      <w:r w:rsidRPr="00E05C95">
        <w:rPr>
          <w:rFonts w:ascii="Times New Roman" w:hAnsi="Times New Roman" w:cs="Times New Roman"/>
          <w:sz w:val="28"/>
          <w:szCs w:val="28"/>
        </w:rPr>
        <w:t xml:space="preserve">.) обнародовать настоящее постановление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C75925">
        <w:rPr>
          <w:rFonts w:ascii="Times New Roman" w:hAnsi="Times New Roman" w:cs="Times New Roman"/>
          <w:sz w:val="28"/>
          <w:szCs w:val="28"/>
        </w:rPr>
        <w:t>krugloe.kraadm.ru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07F1" w:rsidRPr="00E05C95" w:rsidRDefault="005607F1" w:rsidP="00E05C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5C95"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обнародования.</w:t>
      </w:r>
    </w:p>
    <w:p w:rsidR="005607F1" w:rsidRPr="00CA5DC7" w:rsidRDefault="005607F1" w:rsidP="00A331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A5DC7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главу администрации Кр</w:t>
      </w:r>
      <w:r>
        <w:rPr>
          <w:rFonts w:ascii="Times New Roman" w:hAnsi="Times New Roman"/>
          <w:sz w:val="28"/>
          <w:szCs w:val="28"/>
        </w:rPr>
        <w:t>угловс</w:t>
      </w:r>
      <w:r w:rsidRPr="00CA5DC7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sz w:val="28"/>
          <w:szCs w:val="28"/>
        </w:rPr>
        <w:t>Петрищева Д.А.</w:t>
      </w:r>
    </w:p>
    <w:p w:rsidR="005607F1" w:rsidRPr="00CA5DC7" w:rsidRDefault="005607F1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7F1" w:rsidRPr="00CA5DC7" w:rsidRDefault="005607F1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7F1" w:rsidRPr="00CA5DC7" w:rsidRDefault="005607F1" w:rsidP="00A33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148.5pt;margin-top:2.2pt;width:191.05pt;height:135.35pt;z-index:-251656192;visibility:visible;mso-wrap-distance-bottom:.64pt" wrapcoords="1016 1200 847 1560 678 2640 678 19080 932 20400 1101 20400 20414 20400 20584 20400 20838 18960 20922 3000 20668 1560 20499 1200 1016 1200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">
            <v:imagedata r:id="rId9" o:title=""/>
            <o:lock v:ext="edit" aspectratio="f"/>
            <w10:wrap type="through"/>
          </v:shape>
        </w:pict>
      </w:r>
    </w:p>
    <w:p w:rsidR="005607F1" w:rsidRPr="00AE7746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7746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7746">
        <w:rPr>
          <w:rFonts w:ascii="Times New Roman" w:hAnsi="Times New Roman"/>
          <w:b/>
          <w:bCs/>
          <w:sz w:val="28"/>
          <w:szCs w:val="28"/>
        </w:rPr>
        <w:t>Кр</w:t>
      </w:r>
      <w:r>
        <w:rPr>
          <w:rFonts w:ascii="Times New Roman" w:hAnsi="Times New Roman"/>
          <w:b/>
          <w:bCs/>
          <w:sz w:val="28"/>
          <w:szCs w:val="28"/>
        </w:rPr>
        <w:t>углов</w:t>
      </w:r>
      <w:r w:rsidRPr="00AE7746">
        <w:rPr>
          <w:rFonts w:ascii="Times New Roman" w:hAnsi="Times New Roman"/>
          <w:b/>
          <w:bCs/>
          <w:sz w:val="28"/>
          <w:szCs w:val="28"/>
        </w:rPr>
        <w:t xml:space="preserve">ского </w:t>
      </w: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E7746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AE7746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Д.Петрище</w:t>
      </w:r>
      <w:r w:rsidRPr="00AE7746">
        <w:rPr>
          <w:rFonts w:ascii="Times New Roman" w:hAnsi="Times New Roman"/>
          <w:b/>
          <w:bCs/>
          <w:sz w:val="28"/>
          <w:szCs w:val="28"/>
        </w:rPr>
        <w:t>в</w:t>
      </w: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331BC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Default="005607F1" w:rsidP="00AE7746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07F1" w:rsidRPr="00CA5DC7" w:rsidRDefault="005607F1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607F1" w:rsidRDefault="005607F1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CA5DC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A5DC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607F1" w:rsidRPr="00CA5DC7" w:rsidRDefault="005607F1" w:rsidP="00D56E66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CA5DC7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угловс</w:t>
      </w:r>
      <w:r w:rsidRPr="00CA5DC7">
        <w:rPr>
          <w:rFonts w:ascii="Times New Roman" w:hAnsi="Times New Roman"/>
          <w:sz w:val="28"/>
          <w:szCs w:val="28"/>
        </w:rPr>
        <w:t xml:space="preserve">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07F1" w:rsidRPr="00895ADA" w:rsidRDefault="005607F1" w:rsidP="00895ADA">
      <w:pPr>
        <w:shd w:val="clear" w:color="auto" w:fill="FFFFFF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895ADA">
        <w:rPr>
          <w:rFonts w:ascii="Times New Roman" w:hAnsi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18 г"/>
        </w:smartTagPr>
        <w:r w:rsidRPr="00895ADA">
          <w:rPr>
            <w:rFonts w:ascii="Times New Roman" w:hAnsi="Times New Roman"/>
            <w:sz w:val="28"/>
            <w:szCs w:val="28"/>
          </w:rPr>
          <w:t>2018 г</w:t>
        </w:r>
      </w:smartTag>
      <w:r w:rsidRPr="00895ADA">
        <w:rPr>
          <w:rFonts w:ascii="Times New Roman" w:hAnsi="Times New Roman"/>
          <w:sz w:val="28"/>
          <w:szCs w:val="28"/>
        </w:rPr>
        <w:t>. № 19</w:t>
      </w:r>
    </w:p>
    <w:p w:rsidR="005607F1" w:rsidRPr="00CA5DC7" w:rsidRDefault="005607F1" w:rsidP="00D56E66">
      <w:pPr>
        <w:pStyle w:val="stylet3"/>
        <w:spacing w:before="0" w:beforeAutospacing="0" w:after="0" w:afterAutospacing="0"/>
        <w:ind w:left="3402"/>
        <w:jc w:val="center"/>
        <w:rPr>
          <w:sz w:val="28"/>
          <w:szCs w:val="28"/>
        </w:rPr>
      </w:pPr>
    </w:p>
    <w:p w:rsidR="005607F1" w:rsidRPr="00CA5DC7" w:rsidRDefault="005607F1" w:rsidP="00CA5DC7">
      <w:pPr>
        <w:pStyle w:val="stylet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A5DC7">
        <w:rPr>
          <w:b/>
          <w:color w:val="000000"/>
          <w:sz w:val="28"/>
          <w:szCs w:val="28"/>
        </w:rPr>
        <w:t>Положение</w:t>
      </w:r>
    </w:p>
    <w:p w:rsidR="005607F1" w:rsidRPr="00CA5DC7" w:rsidRDefault="005607F1" w:rsidP="00CA5DC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сообщения лицами, замещающими должности муниципальной службы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угловск</w:t>
      </w: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b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z w:val="28"/>
          <w:szCs w:val="28"/>
        </w:rPr>
        <w:t>углов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Положение не распространяется на лицо, замещающее должность главы администрации сельского поселения.</w:t>
      </w: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. Лица, замещающие 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z w:val="28"/>
          <w:szCs w:val="28"/>
        </w:rPr>
        <w:t>угловс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97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. Лица, замещающие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администрации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hAnsi="Times New Roman" w:cs="Times New Roman"/>
          <w:color w:val="000000"/>
          <w:sz w:val="28"/>
          <w:szCs w:val="28"/>
        </w:rPr>
        <w:t>угловс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направляют </w:t>
      </w:r>
      <w:hyperlink w:anchor="Par231" w:tooltip="                                УВЕДОМЛЕНИЕ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уведомление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№ 1 к настоящему Положению.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уведомлений осуществляется в </w:t>
      </w:r>
      <w:hyperlink w:anchor="Par267" w:tooltip="ЖУРНАЛ" w:history="1">
        <w:r w:rsidRPr="00CA5DC7">
          <w:rPr>
            <w:rFonts w:ascii="Times New Roman" w:hAnsi="Times New Roman" w:cs="Times New Roman"/>
            <w:color w:val="000000"/>
            <w:sz w:val="28"/>
            <w:szCs w:val="28"/>
          </w:rPr>
          <w:t>Журнале</w:t>
        </w:r>
      </w:hyperlink>
      <w:r w:rsidRPr="00CA5DC7">
        <w:rPr>
          <w:rFonts w:ascii="Times New Roman" w:hAnsi="Times New Roman" w:cs="Times New Roman"/>
          <w:color w:val="000000"/>
          <w:sz w:val="28"/>
          <w:szCs w:val="28"/>
        </w:rPr>
        <w:t xml:space="preserve"> учета уведомлений о возникновении конфликта интересов по форме согласно приложению № 2 к настоящему Положению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лицом по профилактике коррупционных и иных правонарушений администрации Кругловского сельского поселения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. На уведомлении ставится отметка о его поступлении с указанием даты и регистрационного номера согласно журналу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направляется в комиссию по соблюдению</w:t>
      </w:r>
      <w:r w:rsidRPr="00F2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интересов.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Главой администрации Кругловского сельского поселения, представителем нанимателя по результатам рассмотрения комиссией</w:t>
      </w:r>
      <w:r w:rsidRPr="00A33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соблюдению</w:t>
      </w:r>
      <w:r w:rsidRPr="00F20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DC7">
        <w:rPr>
          <w:rFonts w:ascii="Times New Roman" w:hAnsi="Times New Roman" w:cs="Times New Roman"/>
          <w:color w:val="000000"/>
          <w:sz w:val="28"/>
          <w:szCs w:val="28"/>
        </w:rPr>
        <w:t>требований к служебному поведению муниципальных служащих Красненского района и урегулированию конфликта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уведомлений принимается одно из следующих решений: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607F1" w:rsidRDefault="005607F1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признать,</w:t>
      </w:r>
      <w:r w:rsidRPr="0050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607F1" w:rsidRDefault="005607F1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признать,</w:t>
      </w:r>
      <w:r w:rsidRPr="0050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лицом, направившим уведомление, не соблюдались требования об урегулировании конфликта интересов.</w:t>
      </w:r>
    </w:p>
    <w:p w:rsidR="005607F1" w:rsidRPr="00CA5DC7" w:rsidRDefault="005607F1" w:rsidP="00501C8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Кругловского сельского поселения,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607F1" w:rsidRPr="00CA5DC7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99"/>
      <w:bookmarkEnd w:id="2"/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07F1" w:rsidRDefault="005607F1" w:rsidP="00A331B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607F1" w:rsidRPr="00AC0EAC" w:rsidTr="00AC0EAC">
        <w:tc>
          <w:tcPr>
            <w:tcW w:w="9571" w:type="dxa"/>
          </w:tcPr>
          <w:p w:rsidR="005607F1" w:rsidRPr="00AC0EAC" w:rsidRDefault="005607F1" w:rsidP="00AC0EA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C0EAC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07F1" w:rsidRPr="00AC0EAC" w:rsidRDefault="005607F1" w:rsidP="00AC0EAC">
            <w:pPr>
              <w:pStyle w:val="ConsPlusNormal"/>
              <w:ind w:left="34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C0EAC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 замещающими должности муниципальной службы администрации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угловс</w:t>
            </w:r>
            <w:r w:rsidRPr="00AC0EAC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5607F1" w:rsidRDefault="005607F1" w:rsidP="00CA5DC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(отметка об ознакомлении)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(Ф.И.О.), должность представителя нанимателя)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от __________________________________________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_____________________________________________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         (Ф.И.О., замещаемая должность)</w:t>
      </w:r>
    </w:p>
    <w:p w:rsidR="005607F1" w:rsidRPr="00805DDC" w:rsidRDefault="005607F1" w:rsidP="00CA5DC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231"/>
      <w:bookmarkEnd w:id="3"/>
      <w:r w:rsidRPr="00805DDC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607F1" w:rsidRPr="00805DDC" w:rsidRDefault="005607F1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 должностных</w:t>
      </w:r>
    </w:p>
    <w:p w:rsidR="005607F1" w:rsidRPr="00805DDC" w:rsidRDefault="005607F1" w:rsidP="00CA5D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5DDC">
        <w:rPr>
          <w:rFonts w:ascii="Times New Roman" w:hAnsi="Times New Roman" w:cs="Times New Roman"/>
          <w:b/>
          <w:sz w:val="26"/>
          <w:szCs w:val="26"/>
        </w:rPr>
        <w:t>обязанностей, которая приводит или может привести к конфликту интересов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</w:t>
      </w:r>
      <w:r w:rsidRPr="00805DDC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5607F1" w:rsidRPr="00805DDC" w:rsidRDefault="005607F1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 xml:space="preserve">заинтересованности: 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607F1" w:rsidRPr="00805DDC" w:rsidRDefault="005607F1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5607F1" w:rsidRPr="00805DDC" w:rsidRDefault="005607F1" w:rsidP="00255E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DDC">
        <w:rPr>
          <w:rFonts w:ascii="Times New Roman" w:hAnsi="Times New Roman" w:cs="Times New Roman"/>
          <w:sz w:val="26"/>
          <w:szCs w:val="26"/>
        </w:rPr>
        <w:t xml:space="preserve">интересов: 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Pr="00805DD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5607F1" w:rsidRPr="001C468B" w:rsidRDefault="005607F1" w:rsidP="00C47C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468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31BC">
        <w:rPr>
          <w:rFonts w:ascii="Times New Roman" w:hAnsi="Times New Roman" w:cs="Times New Roman"/>
          <w:color w:val="000000"/>
          <w:sz w:val="26"/>
          <w:szCs w:val="26"/>
        </w:rPr>
        <w:t>по соблюдению требований к служебному поведению муниципальных служащих Красненского района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468B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(нужное подчеркнуть).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05DDC">
        <w:rPr>
          <w:rFonts w:ascii="Times New Roman" w:hAnsi="Times New Roman" w:cs="Times New Roman"/>
          <w:sz w:val="26"/>
          <w:szCs w:val="26"/>
        </w:rPr>
        <w:t>"__" ___________ 20__ г.    ______________________    _____________________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DD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05DDC">
        <w:rPr>
          <w:rFonts w:ascii="Times New Roman" w:hAnsi="Times New Roman" w:cs="Times New Roman"/>
          <w:sz w:val="26"/>
          <w:szCs w:val="26"/>
        </w:rPr>
        <w:t xml:space="preserve">  </w:t>
      </w:r>
      <w:r w:rsidRPr="00805DDC">
        <w:rPr>
          <w:rFonts w:ascii="Times New Roman" w:hAnsi="Times New Roman" w:cs="Times New Roman"/>
          <w:sz w:val="22"/>
          <w:szCs w:val="22"/>
        </w:rPr>
        <w:t xml:space="preserve">(подпись лица,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05DD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607F1" w:rsidRPr="00805DDC" w:rsidRDefault="005607F1" w:rsidP="00CA5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05DD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05DDC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607F1" w:rsidRPr="00805DDC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607F1" w:rsidRPr="00CE3CBC" w:rsidRDefault="005607F1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607F1" w:rsidRDefault="005607F1" w:rsidP="00CE3CBC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3CBC"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 должности муниципальной службы администрации Кр</w:t>
      </w:r>
      <w:r>
        <w:rPr>
          <w:rFonts w:ascii="Times New Roman" w:hAnsi="Times New Roman" w:cs="Times New Roman"/>
          <w:sz w:val="28"/>
          <w:szCs w:val="28"/>
        </w:rPr>
        <w:t>угловск</w:t>
      </w:r>
      <w:r w:rsidRPr="00CE3CBC">
        <w:rPr>
          <w:rFonts w:ascii="Times New Roman" w:hAnsi="Times New Roman" w:cs="Times New Roman"/>
          <w:sz w:val="28"/>
          <w:szCs w:val="28"/>
        </w:rPr>
        <w:t>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607F1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07F1" w:rsidRPr="00805DDC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07F1" w:rsidRDefault="005607F1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67"/>
      <w:bookmarkEnd w:id="4"/>
      <w:r w:rsidRPr="00CE3CB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5607F1" w:rsidRPr="00CE3CBC" w:rsidRDefault="005607F1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7F1" w:rsidRPr="00CE3CBC" w:rsidRDefault="005607F1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BC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</w:t>
      </w:r>
    </w:p>
    <w:p w:rsidR="005607F1" w:rsidRPr="00CE3CBC" w:rsidRDefault="005607F1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BC">
        <w:rPr>
          <w:rFonts w:ascii="Times New Roman" w:hAnsi="Times New Roman" w:cs="Times New Roman"/>
          <w:b/>
          <w:sz w:val="28"/>
          <w:szCs w:val="28"/>
        </w:rPr>
        <w:t>заинтересованности при исполнении должностных обязанностей,</w:t>
      </w:r>
    </w:p>
    <w:p w:rsidR="005607F1" w:rsidRPr="00CE3CBC" w:rsidRDefault="005607F1" w:rsidP="00CA5D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BC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5607F1" w:rsidRPr="00805DDC" w:rsidRDefault="005607F1" w:rsidP="00CA5D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587"/>
        <w:gridCol w:w="1474"/>
        <w:gridCol w:w="1701"/>
        <w:gridCol w:w="1474"/>
        <w:gridCol w:w="2778"/>
      </w:tblGrid>
      <w:tr w:rsidR="005607F1" w:rsidRPr="00AC0EA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направившего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1C468B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8B">
              <w:rPr>
                <w:rFonts w:ascii="Times New Roman" w:hAnsi="Times New Roman" w:cs="Times New Roman"/>
                <w:sz w:val="24"/>
                <w:szCs w:val="24"/>
              </w:rPr>
              <w:t>Дата направления уведомления с указанием фамилии, имени, отчества лица, направившего уведомление, его подпись</w:t>
            </w:r>
          </w:p>
        </w:tc>
      </w:tr>
      <w:tr w:rsidR="005607F1" w:rsidRPr="00AC0EA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CE3CBC" w:rsidRDefault="005607F1" w:rsidP="00842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07F1" w:rsidRPr="00AC0EA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7F1" w:rsidRPr="00AC0EAC" w:rsidTr="008425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F1" w:rsidRPr="00805DDC" w:rsidRDefault="005607F1" w:rsidP="008425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07F1" w:rsidRPr="00805DDC" w:rsidRDefault="005607F1" w:rsidP="000206A2">
      <w:pPr>
        <w:pStyle w:val="ConsPlusNormal"/>
        <w:ind w:firstLine="540"/>
        <w:jc w:val="both"/>
        <w:rPr>
          <w:sz w:val="26"/>
          <w:szCs w:val="26"/>
        </w:rPr>
      </w:pPr>
    </w:p>
    <w:sectPr w:rsidR="005607F1" w:rsidRPr="00805DDC" w:rsidSect="00AE7746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F1" w:rsidRDefault="005607F1" w:rsidP="00AE7746">
      <w:pPr>
        <w:spacing w:after="0" w:line="240" w:lineRule="auto"/>
      </w:pPr>
      <w:r>
        <w:separator/>
      </w:r>
    </w:p>
  </w:endnote>
  <w:endnote w:type="continuationSeparator" w:id="0">
    <w:p w:rsidR="005607F1" w:rsidRDefault="005607F1" w:rsidP="00AE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F1" w:rsidRDefault="005607F1" w:rsidP="00AE7746">
      <w:pPr>
        <w:spacing w:after="0" w:line="240" w:lineRule="auto"/>
      </w:pPr>
      <w:r>
        <w:separator/>
      </w:r>
    </w:p>
  </w:footnote>
  <w:footnote w:type="continuationSeparator" w:id="0">
    <w:p w:rsidR="005607F1" w:rsidRDefault="005607F1" w:rsidP="00AE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7F1" w:rsidRDefault="005607F1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5607F1" w:rsidRDefault="00560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510D8"/>
    <w:multiLevelType w:val="hybridMultilevel"/>
    <w:tmpl w:val="EBD615FC"/>
    <w:lvl w:ilvl="0" w:tplc="873A1CA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909"/>
    <w:rsid w:val="00001D48"/>
    <w:rsid w:val="000031C2"/>
    <w:rsid w:val="00005952"/>
    <w:rsid w:val="00006715"/>
    <w:rsid w:val="00007A59"/>
    <w:rsid w:val="000206A2"/>
    <w:rsid w:val="00023E8F"/>
    <w:rsid w:val="00035317"/>
    <w:rsid w:val="00047679"/>
    <w:rsid w:val="000647A0"/>
    <w:rsid w:val="00077480"/>
    <w:rsid w:val="000820C8"/>
    <w:rsid w:val="00086857"/>
    <w:rsid w:val="00096909"/>
    <w:rsid w:val="000B205E"/>
    <w:rsid w:val="000B7919"/>
    <w:rsid w:val="00115A51"/>
    <w:rsid w:val="00117B72"/>
    <w:rsid w:val="001546CE"/>
    <w:rsid w:val="001635A6"/>
    <w:rsid w:val="001711DE"/>
    <w:rsid w:val="00183245"/>
    <w:rsid w:val="001A1A48"/>
    <w:rsid w:val="001C468B"/>
    <w:rsid w:val="001E0647"/>
    <w:rsid w:val="00200E3F"/>
    <w:rsid w:val="00222076"/>
    <w:rsid w:val="0022217C"/>
    <w:rsid w:val="00237073"/>
    <w:rsid w:val="00237BA6"/>
    <w:rsid w:val="00255EB7"/>
    <w:rsid w:val="002938E6"/>
    <w:rsid w:val="002D5A33"/>
    <w:rsid w:val="002D64D2"/>
    <w:rsid w:val="002E63A3"/>
    <w:rsid w:val="003046DD"/>
    <w:rsid w:val="003105AF"/>
    <w:rsid w:val="00333E5E"/>
    <w:rsid w:val="00343DB7"/>
    <w:rsid w:val="00366B68"/>
    <w:rsid w:val="00371E64"/>
    <w:rsid w:val="00390A02"/>
    <w:rsid w:val="003D0F09"/>
    <w:rsid w:val="003D6ED2"/>
    <w:rsid w:val="003E0DF0"/>
    <w:rsid w:val="00405E5F"/>
    <w:rsid w:val="0042715C"/>
    <w:rsid w:val="004917D8"/>
    <w:rsid w:val="00493DCE"/>
    <w:rsid w:val="004E3253"/>
    <w:rsid w:val="004E5BCD"/>
    <w:rsid w:val="00501C86"/>
    <w:rsid w:val="0054378D"/>
    <w:rsid w:val="005607F1"/>
    <w:rsid w:val="00591DB5"/>
    <w:rsid w:val="005A4E9B"/>
    <w:rsid w:val="005A6156"/>
    <w:rsid w:val="005E4732"/>
    <w:rsid w:val="005E6DEF"/>
    <w:rsid w:val="00631C1A"/>
    <w:rsid w:val="00635D99"/>
    <w:rsid w:val="00637101"/>
    <w:rsid w:val="00645CAC"/>
    <w:rsid w:val="00653689"/>
    <w:rsid w:val="006561E5"/>
    <w:rsid w:val="006906C0"/>
    <w:rsid w:val="0069437F"/>
    <w:rsid w:val="006946EA"/>
    <w:rsid w:val="006C33FA"/>
    <w:rsid w:val="006C75F5"/>
    <w:rsid w:val="006C7AB2"/>
    <w:rsid w:val="0071232D"/>
    <w:rsid w:val="00713D34"/>
    <w:rsid w:val="007329A3"/>
    <w:rsid w:val="00743B29"/>
    <w:rsid w:val="00793643"/>
    <w:rsid w:val="007A2282"/>
    <w:rsid w:val="007B1D5A"/>
    <w:rsid w:val="007D4316"/>
    <w:rsid w:val="00805DDC"/>
    <w:rsid w:val="00816F5B"/>
    <w:rsid w:val="00840360"/>
    <w:rsid w:val="008425EA"/>
    <w:rsid w:val="00850326"/>
    <w:rsid w:val="00852A29"/>
    <w:rsid w:val="008602A3"/>
    <w:rsid w:val="008713D1"/>
    <w:rsid w:val="00875753"/>
    <w:rsid w:val="00885234"/>
    <w:rsid w:val="0089070C"/>
    <w:rsid w:val="00895ADA"/>
    <w:rsid w:val="00895E65"/>
    <w:rsid w:val="008B0513"/>
    <w:rsid w:val="008C5824"/>
    <w:rsid w:val="008F4F46"/>
    <w:rsid w:val="00905CE9"/>
    <w:rsid w:val="00916835"/>
    <w:rsid w:val="0094250C"/>
    <w:rsid w:val="0094772D"/>
    <w:rsid w:val="00954527"/>
    <w:rsid w:val="00966C96"/>
    <w:rsid w:val="00984F0B"/>
    <w:rsid w:val="00984FEA"/>
    <w:rsid w:val="00993C75"/>
    <w:rsid w:val="009B393B"/>
    <w:rsid w:val="009B5482"/>
    <w:rsid w:val="009B56B7"/>
    <w:rsid w:val="009E3286"/>
    <w:rsid w:val="00A0723B"/>
    <w:rsid w:val="00A108FC"/>
    <w:rsid w:val="00A331BC"/>
    <w:rsid w:val="00A43850"/>
    <w:rsid w:val="00A546D9"/>
    <w:rsid w:val="00A62ACA"/>
    <w:rsid w:val="00A71619"/>
    <w:rsid w:val="00A75FA2"/>
    <w:rsid w:val="00AB1283"/>
    <w:rsid w:val="00AC030E"/>
    <w:rsid w:val="00AC0EAC"/>
    <w:rsid w:val="00AD2111"/>
    <w:rsid w:val="00AD5C02"/>
    <w:rsid w:val="00AE7746"/>
    <w:rsid w:val="00AE7A18"/>
    <w:rsid w:val="00B008AB"/>
    <w:rsid w:val="00B07FCA"/>
    <w:rsid w:val="00B25370"/>
    <w:rsid w:val="00B3645D"/>
    <w:rsid w:val="00B6721B"/>
    <w:rsid w:val="00B7055B"/>
    <w:rsid w:val="00C22120"/>
    <w:rsid w:val="00C47CDB"/>
    <w:rsid w:val="00C502C0"/>
    <w:rsid w:val="00C54C41"/>
    <w:rsid w:val="00C75385"/>
    <w:rsid w:val="00C75925"/>
    <w:rsid w:val="00C75EB8"/>
    <w:rsid w:val="00C8505F"/>
    <w:rsid w:val="00C87C93"/>
    <w:rsid w:val="00C87D5E"/>
    <w:rsid w:val="00CA5DC7"/>
    <w:rsid w:val="00CB3200"/>
    <w:rsid w:val="00CB3948"/>
    <w:rsid w:val="00CE150A"/>
    <w:rsid w:val="00CE3CBC"/>
    <w:rsid w:val="00D3767B"/>
    <w:rsid w:val="00D56E66"/>
    <w:rsid w:val="00DA74F9"/>
    <w:rsid w:val="00DB1D45"/>
    <w:rsid w:val="00DE745C"/>
    <w:rsid w:val="00DF5827"/>
    <w:rsid w:val="00E05C95"/>
    <w:rsid w:val="00E122A2"/>
    <w:rsid w:val="00E14044"/>
    <w:rsid w:val="00E15461"/>
    <w:rsid w:val="00E205EB"/>
    <w:rsid w:val="00E228EB"/>
    <w:rsid w:val="00E259AA"/>
    <w:rsid w:val="00E30D66"/>
    <w:rsid w:val="00E42A18"/>
    <w:rsid w:val="00E50BBA"/>
    <w:rsid w:val="00E678FB"/>
    <w:rsid w:val="00E73036"/>
    <w:rsid w:val="00E815CE"/>
    <w:rsid w:val="00E86404"/>
    <w:rsid w:val="00E95C7F"/>
    <w:rsid w:val="00ED6DCF"/>
    <w:rsid w:val="00EE3A2B"/>
    <w:rsid w:val="00EF7055"/>
    <w:rsid w:val="00F0203C"/>
    <w:rsid w:val="00F204E1"/>
    <w:rsid w:val="00F25F46"/>
    <w:rsid w:val="00F51742"/>
    <w:rsid w:val="00F6118F"/>
    <w:rsid w:val="00F61C91"/>
    <w:rsid w:val="00F63127"/>
    <w:rsid w:val="00FA3040"/>
    <w:rsid w:val="00FB426F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096909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9690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969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096909"/>
    <w:rPr>
      <w:rFonts w:ascii="Times New Roman" w:hAnsi="Times New Roman" w:cs="Times New Roman"/>
      <w:smallCaps/>
      <w:spacing w:val="80"/>
      <w:sz w:val="38"/>
      <w:szCs w:val="38"/>
    </w:rPr>
  </w:style>
  <w:style w:type="table" w:styleId="TableGrid">
    <w:name w:val="Table Grid"/>
    <w:basedOn w:val="TableNormal"/>
    <w:uiPriority w:val="99"/>
    <w:rsid w:val="0009690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5E5F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2E63A3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005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0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05952"/>
    <w:rPr>
      <w:rFonts w:cs="Times New Roman"/>
    </w:rPr>
  </w:style>
  <w:style w:type="character" w:customStyle="1" w:styleId="FontStyle66">
    <w:name w:val="Font Style66"/>
    <w:uiPriority w:val="99"/>
    <w:rsid w:val="00AD2111"/>
    <w:rPr>
      <w:rFonts w:ascii="Times New Roman" w:hAnsi="Times New Roman"/>
      <w:sz w:val="26"/>
    </w:rPr>
  </w:style>
  <w:style w:type="character" w:customStyle="1" w:styleId="FontStyle76">
    <w:name w:val="Font Style76"/>
    <w:uiPriority w:val="99"/>
    <w:rsid w:val="00AD2111"/>
    <w:rPr>
      <w:rFonts w:ascii="Times New Roman" w:hAnsi="Times New Roman"/>
      <w:b/>
      <w:sz w:val="26"/>
    </w:rPr>
  </w:style>
  <w:style w:type="paragraph" w:customStyle="1" w:styleId="ConsPlusNormal">
    <w:name w:val="ConsPlusNormal"/>
    <w:link w:val="ConsPlusNormal0"/>
    <w:uiPriority w:val="99"/>
    <w:rsid w:val="00AD2111"/>
    <w:pPr>
      <w:widowControl w:val="0"/>
      <w:autoSpaceDE w:val="0"/>
      <w:autoSpaceDN w:val="0"/>
    </w:pPr>
    <w:rPr>
      <w:rFonts w:cs="Calibri"/>
      <w:szCs w:val="20"/>
    </w:rPr>
  </w:style>
  <w:style w:type="character" w:customStyle="1" w:styleId="FontStyle20">
    <w:name w:val="Font Style20"/>
    <w:uiPriority w:val="99"/>
    <w:rsid w:val="00CB3948"/>
    <w:rPr>
      <w:rFonts w:ascii="Times New Roman" w:hAnsi="Times New Roman"/>
      <w:b/>
      <w:sz w:val="18"/>
    </w:rPr>
  </w:style>
  <w:style w:type="character" w:customStyle="1" w:styleId="FontStyle25">
    <w:name w:val="Font Style25"/>
    <w:uiPriority w:val="99"/>
    <w:rsid w:val="00E122A2"/>
    <w:rPr>
      <w:rFonts w:ascii="Times New Roman" w:hAnsi="Times New Roman"/>
      <w:b/>
      <w:sz w:val="16"/>
    </w:rPr>
  </w:style>
  <w:style w:type="character" w:customStyle="1" w:styleId="FontStyle27">
    <w:name w:val="Font Style27"/>
    <w:uiPriority w:val="99"/>
    <w:rsid w:val="00E122A2"/>
    <w:rPr>
      <w:rFonts w:ascii="Times New Roman" w:hAnsi="Times New Roman"/>
      <w:b/>
      <w:sz w:val="26"/>
    </w:rPr>
  </w:style>
  <w:style w:type="paragraph" w:customStyle="1" w:styleId="Style18">
    <w:name w:val="Style18"/>
    <w:basedOn w:val="Normal"/>
    <w:uiPriority w:val="99"/>
    <w:rsid w:val="00117B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Normal"/>
    <w:uiPriority w:val="99"/>
    <w:rsid w:val="006C33FA"/>
    <w:pPr>
      <w:widowControl w:val="0"/>
      <w:autoSpaceDE w:val="0"/>
      <w:autoSpaceDN w:val="0"/>
      <w:adjustRightInd w:val="0"/>
      <w:spacing w:after="0" w:line="331" w:lineRule="exact"/>
    </w:pPr>
    <w:rPr>
      <w:rFonts w:ascii="Microsoft Sans Serif" w:hAnsi="Microsoft Sans Serif" w:cs="Microsoft Sans Serif"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7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7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746"/>
    <w:rPr>
      <w:rFonts w:cs="Times New Roman"/>
    </w:rPr>
  </w:style>
  <w:style w:type="character" w:customStyle="1" w:styleId="FontStyle49">
    <w:name w:val="Font Style49"/>
    <w:uiPriority w:val="99"/>
    <w:rsid w:val="00CA5DC7"/>
    <w:rPr>
      <w:rFonts w:ascii="Times New Roman" w:hAnsi="Times New Roman"/>
      <w:sz w:val="26"/>
    </w:rPr>
  </w:style>
  <w:style w:type="paragraph" w:customStyle="1" w:styleId="dktexjustify">
    <w:name w:val="dktexjustify"/>
    <w:basedOn w:val="Normal"/>
    <w:uiPriority w:val="99"/>
    <w:rsid w:val="00CA5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3">
    <w:name w:val="stylet3"/>
    <w:basedOn w:val="Normal"/>
    <w:uiPriority w:val="99"/>
    <w:rsid w:val="00CA5D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A5DC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05C95"/>
    <w:rPr>
      <w:rFonts w:cs="Calibri"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78AABE52A8E8618F11CC501193DB82E3271ACFC99E2F2EF5CA028EICa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6</Pages>
  <Words>1552</Words>
  <Characters>8853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16</cp:revision>
  <cp:lastPrinted>2018-07-31T10:42:00Z</cp:lastPrinted>
  <dcterms:created xsi:type="dcterms:W3CDTF">2018-07-04T11:40:00Z</dcterms:created>
  <dcterms:modified xsi:type="dcterms:W3CDTF">2018-07-31T10:42:00Z</dcterms:modified>
</cp:coreProperties>
</file>