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C5" w:rsidRPr="0099176C" w:rsidRDefault="008B79C5" w:rsidP="0099176C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Герб На ДОк" style="width:39pt;height:47.25pt;visibility:visible">
            <v:imagedata r:id="rId7" o:title="" grayscale="t"/>
          </v:shape>
        </w:pict>
      </w:r>
    </w:p>
    <w:p w:rsidR="008B79C5" w:rsidRPr="0099176C" w:rsidRDefault="008B79C5" w:rsidP="0099176C">
      <w:pPr>
        <w:jc w:val="center"/>
        <w:rPr>
          <w:rFonts w:ascii="Arial" w:hAnsi="Arial" w:cs="Arial"/>
          <w:caps/>
          <w:spacing w:val="60"/>
          <w:sz w:val="20"/>
          <w:szCs w:val="20"/>
        </w:rPr>
      </w:pPr>
      <w:r w:rsidRPr="0099176C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8B79C5" w:rsidRPr="0099176C" w:rsidRDefault="008B79C5" w:rsidP="0099176C">
      <w:pPr>
        <w:pStyle w:val="Heading4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99176C">
        <w:rPr>
          <w:rFonts w:ascii="Arial" w:hAnsi="Arial" w:cs="Arial"/>
          <w:i w:val="0"/>
          <w:caps/>
          <w:color w:val="auto"/>
          <w:sz w:val="40"/>
          <w:szCs w:val="40"/>
        </w:rPr>
        <w:t xml:space="preserve">ЗЕМСКОЕ СОБРАНИЕ </w:t>
      </w:r>
    </w:p>
    <w:p w:rsidR="008B79C5" w:rsidRPr="0099176C" w:rsidRDefault="008B79C5" w:rsidP="0099176C">
      <w:pPr>
        <w:pStyle w:val="Heading4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>
        <w:rPr>
          <w:rFonts w:ascii="Arial" w:hAnsi="Arial" w:cs="Arial"/>
          <w:i w:val="0"/>
          <w:caps/>
          <w:color w:val="auto"/>
          <w:sz w:val="40"/>
          <w:szCs w:val="40"/>
        </w:rPr>
        <w:t>КРУГЛОВСКОГО</w:t>
      </w:r>
      <w:r w:rsidRPr="0099176C">
        <w:rPr>
          <w:rFonts w:ascii="Arial" w:hAnsi="Arial" w:cs="Arial"/>
          <w:i w:val="0"/>
          <w:caps/>
          <w:color w:val="auto"/>
          <w:sz w:val="40"/>
          <w:szCs w:val="40"/>
        </w:rPr>
        <w:t xml:space="preserve"> СЕЛЬСКОГО ПОСЕЛЕНИЯ</w:t>
      </w:r>
    </w:p>
    <w:p w:rsidR="008B79C5" w:rsidRPr="0099176C" w:rsidRDefault="008B79C5" w:rsidP="0099176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8B79C5" w:rsidRPr="0099176C" w:rsidRDefault="008B79C5" w:rsidP="0099176C">
      <w:pPr>
        <w:jc w:val="center"/>
        <w:rPr>
          <w:rFonts w:ascii="Arial" w:hAnsi="Arial" w:cs="Arial"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8B79C5" w:rsidRPr="0099176C" w:rsidRDefault="008B79C5" w:rsidP="0099176C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 w:rsidRPr="0099176C">
        <w:rPr>
          <w:rFonts w:ascii="Arial" w:hAnsi="Arial" w:cs="Arial"/>
          <w:bCs/>
          <w:sz w:val="32"/>
          <w:szCs w:val="32"/>
        </w:rPr>
        <w:t>Р Е Ш Е Н И Е</w:t>
      </w:r>
    </w:p>
    <w:p w:rsidR="008B79C5" w:rsidRPr="0099176C" w:rsidRDefault="008B79C5" w:rsidP="0099176C">
      <w:pPr>
        <w:jc w:val="center"/>
        <w:rPr>
          <w:rFonts w:ascii="Arial" w:hAnsi="Arial" w:cs="Arial"/>
          <w:b/>
          <w:sz w:val="17"/>
          <w:szCs w:val="17"/>
        </w:rPr>
      </w:pPr>
      <w:r w:rsidRPr="0099176C">
        <w:rPr>
          <w:rFonts w:ascii="Arial" w:hAnsi="Arial" w:cs="Arial"/>
          <w:b/>
          <w:sz w:val="17"/>
          <w:szCs w:val="17"/>
        </w:rPr>
        <w:t>с.</w:t>
      </w:r>
      <w:r>
        <w:rPr>
          <w:rFonts w:ascii="Arial" w:hAnsi="Arial" w:cs="Arial"/>
          <w:b/>
          <w:sz w:val="17"/>
          <w:szCs w:val="17"/>
        </w:rPr>
        <w:t>Круглое</w:t>
      </w:r>
    </w:p>
    <w:p w:rsidR="008B79C5" w:rsidRPr="0099176C" w:rsidRDefault="008B79C5" w:rsidP="0099176C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99176C">
        <w:rPr>
          <w:rFonts w:ascii="Arial" w:hAnsi="Arial" w:cs="Arial"/>
          <w:b/>
          <w:sz w:val="22"/>
          <w:szCs w:val="22"/>
        </w:rPr>
        <w:t>«</w:t>
      </w:r>
      <w:r>
        <w:rPr>
          <w:rFonts w:ascii="Arial" w:hAnsi="Arial" w:cs="Arial"/>
          <w:b/>
          <w:sz w:val="22"/>
          <w:szCs w:val="22"/>
        </w:rPr>
        <w:t>30</w:t>
      </w:r>
      <w:r w:rsidRPr="0099176C">
        <w:rPr>
          <w:rFonts w:ascii="Arial" w:hAnsi="Arial" w:cs="Arial"/>
          <w:b/>
          <w:sz w:val="22"/>
          <w:szCs w:val="22"/>
        </w:rPr>
        <w:t xml:space="preserve">» </w:t>
      </w:r>
      <w:r>
        <w:rPr>
          <w:rFonts w:ascii="Arial" w:hAnsi="Arial" w:cs="Arial"/>
          <w:b/>
          <w:sz w:val="22"/>
          <w:szCs w:val="22"/>
        </w:rPr>
        <w:t>сентября</w:t>
      </w:r>
      <w:r w:rsidRPr="0099176C">
        <w:rPr>
          <w:rFonts w:ascii="Arial" w:hAnsi="Arial" w:cs="Arial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9176C">
          <w:rPr>
            <w:rFonts w:ascii="Arial" w:hAnsi="Arial" w:cs="Arial"/>
            <w:b/>
            <w:sz w:val="22"/>
            <w:szCs w:val="22"/>
          </w:rPr>
          <w:t>2019 г</w:t>
        </w:r>
      </w:smartTag>
      <w:r w:rsidRPr="0099176C">
        <w:rPr>
          <w:rFonts w:ascii="Arial" w:hAnsi="Arial" w:cs="Arial"/>
          <w:b/>
          <w:sz w:val="22"/>
          <w:szCs w:val="22"/>
        </w:rPr>
        <w:t>.                                                                                                      № 7</w:t>
      </w:r>
      <w:r>
        <w:rPr>
          <w:rFonts w:ascii="Arial" w:hAnsi="Arial" w:cs="Arial"/>
          <w:b/>
          <w:sz w:val="22"/>
          <w:szCs w:val="22"/>
        </w:rPr>
        <w:t>8</w:t>
      </w:r>
    </w:p>
    <w:p w:rsidR="008B79C5" w:rsidRDefault="008B79C5" w:rsidP="002C02CA">
      <w:pPr>
        <w:jc w:val="center"/>
        <w:rPr>
          <w:b/>
          <w:color w:val="002060"/>
          <w:sz w:val="28"/>
          <w:szCs w:val="28"/>
        </w:rPr>
      </w:pPr>
    </w:p>
    <w:p w:rsidR="008B79C5" w:rsidRDefault="008B79C5" w:rsidP="002C02CA">
      <w:pPr>
        <w:jc w:val="center"/>
        <w:rPr>
          <w:b/>
          <w:color w:val="002060"/>
          <w:sz w:val="28"/>
          <w:szCs w:val="28"/>
        </w:rPr>
      </w:pPr>
    </w:p>
    <w:p w:rsidR="008B79C5" w:rsidRPr="0099176C" w:rsidRDefault="008B79C5" w:rsidP="002C02CA">
      <w:pPr>
        <w:jc w:val="center"/>
        <w:rPr>
          <w:b/>
          <w:color w:val="002060"/>
          <w:sz w:val="28"/>
          <w:szCs w:val="28"/>
        </w:rPr>
      </w:pPr>
    </w:p>
    <w:p w:rsidR="008B79C5" w:rsidRPr="0020450D" w:rsidRDefault="008B79C5" w:rsidP="0099176C">
      <w:pPr>
        <w:rPr>
          <w:b/>
          <w:sz w:val="26"/>
          <w:szCs w:val="28"/>
        </w:rPr>
      </w:pPr>
      <w:r w:rsidRPr="0020450D">
        <w:rPr>
          <w:b/>
          <w:sz w:val="26"/>
          <w:szCs w:val="28"/>
        </w:rPr>
        <w:t xml:space="preserve">О внесении изменений в решение земского собрания </w:t>
      </w:r>
      <w:r>
        <w:rPr>
          <w:b/>
          <w:sz w:val="26"/>
          <w:szCs w:val="28"/>
        </w:rPr>
        <w:t>Кругловского</w:t>
      </w:r>
      <w:r w:rsidRPr="0020450D">
        <w:rPr>
          <w:b/>
          <w:sz w:val="26"/>
          <w:szCs w:val="28"/>
        </w:rPr>
        <w:t xml:space="preserve"> </w:t>
      </w:r>
    </w:p>
    <w:p w:rsidR="008B79C5" w:rsidRPr="0020450D" w:rsidRDefault="008B79C5" w:rsidP="0099176C">
      <w:pPr>
        <w:rPr>
          <w:b/>
          <w:sz w:val="26"/>
          <w:szCs w:val="28"/>
        </w:rPr>
      </w:pPr>
      <w:r w:rsidRPr="0020450D">
        <w:rPr>
          <w:b/>
          <w:sz w:val="26"/>
          <w:szCs w:val="28"/>
        </w:rPr>
        <w:t>сельского поселения  от 2</w:t>
      </w:r>
      <w:r>
        <w:rPr>
          <w:b/>
          <w:sz w:val="26"/>
          <w:szCs w:val="28"/>
        </w:rPr>
        <w:t>8</w:t>
      </w:r>
      <w:r w:rsidRPr="0020450D">
        <w:rPr>
          <w:b/>
          <w:sz w:val="26"/>
          <w:szCs w:val="28"/>
        </w:rPr>
        <w:t xml:space="preserve"> сентября 2018 года № </w:t>
      </w:r>
      <w:r>
        <w:rPr>
          <w:b/>
          <w:sz w:val="26"/>
          <w:szCs w:val="28"/>
        </w:rPr>
        <w:t>19</w:t>
      </w:r>
      <w:r w:rsidRPr="0020450D">
        <w:rPr>
          <w:b/>
          <w:sz w:val="26"/>
          <w:szCs w:val="28"/>
        </w:rPr>
        <w:t xml:space="preserve"> «Об утверждении </w:t>
      </w:r>
    </w:p>
    <w:p w:rsidR="008B79C5" w:rsidRPr="0020450D" w:rsidRDefault="008B79C5" w:rsidP="0099176C">
      <w:pPr>
        <w:rPr>
          <w:b/>
          <w:sz w:val="26"/>
          <w:szCs w:val="28"/>
        </w:rPr>
      </w:pPr>
      <w:r w:rsidRPr="0020450D">
        <w:rPr>
          <w:b/>
          <w:sz w:val="26"/>
          <w:szCs w:val="28"/>
        </w:rPr>
        <w:t xml:space="preserve">перечня имущества, относящегося к муниципальной собственности </w:t>
      </w:r>
    </w:p>
    <w:p w:rsidR="008B79C5" w:rsidRPr="0020450D" w:rsidRDefault="008B79C5" w:rsidP="0099176C">
      <w:pPr>
        <w:rPr>
          <w:b/>
          <w:sz w:val="26"/>
          <w:szCs w:val="28"/>
        </w:rPr>
      </w:pPr>
      <w:r>
        <w:rPr>
          <w:b/>
          <w:sz w:val="26"/>
          <w:szCs w:val="28"/>
        </w:rPr>
        <w:t>Кругловского</w:t>
      </w:r>
      <w:r w:rsidRPr="0020450D">
        <w:rPr>
          <w:b/>
          <w:sz w:val="26"/>
          <w:szCs w:val="28"/>
        </w:rPr>
        <w:t xml:space="preserve"> сельского поселения, предназначенного для передачи во </w:t>
      </w:r>
    </w:p>
    <w:p w:rsidR="008B79C5" w:rsidRPr="0020450D" w:rsidRDefault="008B79C5" w:rsidP="0099176C">
      <w:pPr>
        <w:rPr>
          <w:b/>
          <w:sz w:val="26"/>
          <w:szCs w:val="28"/>
        </w:rPr>
      </w:pPr>
      <w:r w:rsidRPr="0020450D">
        <w:rPr>
          <w:b/>
          <w:sz w:val="26"/>
          <w:szCs w:val="28"/>
        </w:rPr>
        <w:t xml:space="preserve">владение и (или) пользование субъектам малого и среднего </w:t>
      </w:r>
    </w:p>
    <w:p w:rsidR="008B79C5" w:rsidRPr="0020450D" w:rsidRDefault="008B79C5" w:rsidP="0099176C">
      <w:pPr>
        <w:rPr>
          <w:b/>
          <w:sz w:val="26"/>
          <w:szCs w:val="28"/>
        </w:rPr>
      </w:pPr>
      <w:r w:rsidRPr="0020450D">
        <w:rPr>
          <w:b/>
          <w:sz w:val="26"/>
          <w:szCs w:val="28"/>
        </w:rPr>
        <w:t xml:space="preserve">предпринимательства и организациям, образующим инфраструктуру </w:t>
      </w:r>
    </w:p>
    <w:p w:rsidR="008B79C5" w:rsidRDefault="008B79C5" w:rsidP="0099176C">
      <w:pPr>
        <w:rPr>
          <w:b/>
          <w:sz w:val="26"/>
          <w:szCs w:val="28"/>
        </w:rPr>
      </w:pPr>
      <w:r w:rsidRPr="0020450D">
        <w:rPr>
          <w:b/>
          <w:sz w:val="26"/>
          <w:szCs w:val="28"/>
        </w:rPr>
        <w:t>поддержки субъектов малого и среднего предпринимательства»</w:t>
      </w:r>
    </w:p>
    <w:p w:rsidR="008B79C5" w:rsidRPr="0020450D" w:rsidRDefault="008B79C5" w:rsidP="0099176C">
      <w:pPr>
        <w:rPr>
          <w:b/>
          <w:sz w:val="26"/>
          <w:szCs w:val="28"/>
        </w:rPr>
      </w:pPr>
    </w:p>
    <w:p w:rsidR="008B79C5" w:rsidRDefault="008B79C5" w:rsidP="0099176C">
      <w:pPr>
        <w:rPr>
          <w:sz w:val="26"/>
          <w:szCs w:val="28"/>
        </w:rPr>
      </w:pPr>
    </w:p>
    <w:p w:rsidR="008B79C5" w:rsidRPr="0016712B" w:rsidRDefault="008B79C5" w:rsidP="0099176C">
      <w:pPr>
        <w:rPr>
          <w:sz w:val="26"/>
          <w:szCs w:val="28"/>
        </w:rPr>
      </w:pPr>
    </w:p>
    <w:p w:rsidR="008B79C5" w:rsidRPr="0016712B" w:rsidRDefault="008B79C5" w:rsidP="00054DB0">
      <w:pPr>
        <w:ind w:firstLine="540"/>
        <w:jc w:val="both"/>
        <w:rPr>
          <w:sz w:val="26"/>
          <w:szCs w:val="28"/>
        </w:rPr>
      </w:pPr>
      <w:r w:rsidRPr="0016712B">
        <w:rPr>
          <w:sz w:val="26"/>
          <w:szCs w:val="28"/>
        </w:rPr>
        <w:t xml:space="preserve">В соответствии с ч. 4 ст. 18 Федерального закона от 24 июля 2007 года      № 209-ФЗ «О развитии малого и среднего предпринимательства в Российской Федерации», Федеральными   законами от 22 июля 2008 года 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06 октября 2003 года № 131-ФЗ «Об общих принципах организации местного самоуправления в Российской Федерации», земское собрание </w:t>
      </w:r>
      <w:r>
        <w:rPr>
          <w:sz w:val="26"/>
          <w:szCs w:val="28"/>
        </w:rPr>
        <w:t>Кругловского</w:t>
      </w:r>
      <w:r w:rsidRPr="0016712B">
        <w:rPr>
          <w:sz w:val="26"/>
          <w:szCs w:val="28"/>
        </w:rPr>
        <w:t xml:space="preserve"> сельского поселения </w:t>
      </w:r>
      <w:r w:rsidRPr="0016712B">
        <w:rPr>
          <w:b/>
          <w:sz w:val="26"/>
          <w:szCs w:val="28"/>
        </w:rPr>
        <w:t>р е ш и л о</w:t>
      </w:r>
      <w:r w:rsidRPr="0016712B">
        <w:rPr>
          <w:sz w:val="26"/>
          <w:szCs w:val="28"/>
        </w:rPr>
        <w:t>:</w:t>
      </w:r>
    </w:p>
    <w:p w:rsidR="008B79C5" w:rsidRPr="0016712B" w:rsidRDefault="008B79C5" w:rsidP="00335305">
      <w:pPr>
        <w:ind w:firstLine="540"/>
        <w:jc w:val="both"/>
        <w:rPr>
          <w:sz w:val="26"/>
          <w:szCs w:val="28"/>
        </w:rPr>
      </w:pPr>
      <w:r w:rsidRPr="0016712B">
        <w:rPr>
          <w:sz w:val="26"/>
          <w:szCs w:val="28"/>
        </w:rPr>
        <w:t xml:space="preserve">1. Внести изменения в перечень муниципального имущества </w:t>
      </w:r>
      <w:r>
        <w:rPr>
          <w:sz w:val="26"/>
          <w:szCs w:val="28"/>
        </w:rPr>
        <w:t>Кругловского</w:t>
      </w:r>
      <w:r w:rsidRPr="0016712B">
        <w:rPr>
          <w:sz w:val="26"/>
          <w:szCs w:val="28"/>
        </w:rPr>
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земского собрания </w:t>
      </w:r>
      <w:r>
        <w:rPr>
          <w:sz w:val="26"/>
          <w:szCs w:val="28"/>
        </w:rPr>
        <w:t>Кругловского</w:t>
      </w:r>
      <w:r w:rsidRPr="0016712B">
        <w:rPr>
          <w:sz w:val="26"/>
          <w:szCs w:val="28"/>
        </w:rPr>
        <w:t xml:space="preserve"> сельского поселения от 2</w:t>
      </w:r>
      <w:r>
        <w:rPr>
          <w:sz w:val="26"/>
          <w:szCs w:val="28"/>
        </w:rPr>
        <w:t>8</w:t>
      </w:r>
      <w:r w:rsidRPr="0016712B">
        <w:rPr>
          <w:sz w:val="26"/>
          <w:szCs w:val="28"/>
        </w:rPr>
        <w:t xml:space="preserve"> сентября 2018 года № </w:t>
      </w:r>
      <w:r>
        <w:rPr>
          <w:sz w:val="26"/>
          <w:szCs w:val="28"/>
        </w:rPr>
        <w:t>19</w:t>
      </w:r>
      <w:r w:rsidRPr="0016712B">
        <w:rPr>
          <w:sz w:val="26"/>
          <w:szCs w:val="28"/>
        </w:rPr>
        <w:t xml:space="preserve"> изложив его в редакции приложения к настоящему решению.</w:t>
      </w:r>
    </w:p>
    <w:p w:rsidR="008B79C5" w:rsidRPr="0016712B" w:rsidRDefault="008B79C5" w:rsidP="0016712B">
      <w:pPr>
        <w:ind w:firstLine="540"/>
        <w:jc w:val="both"/>
        <w:rPr>
          <w:sz w:val="26"/>
          <w:szCs w:val="28"/>
        </w:rPr>
      </w:pPr>
      <w:r w:rsidRPr="0016712B">
        <w:rPr>
          <w:sz w:val="26"/>
          <w:szCs w:val="28"/>
        </w:rPr>
        <w:t xml:space="preserve">2. Контроль за выполнением решения возложить на постоянную комиссию земского собрания </w:t>
      </w:r>
      <w:r>
        <w:rPr>
          <w:sz w:val="26"/>
          <w:szCs w:val="28"/>
        </w:rPr>
        <w:t>Кругловского</w:t>
      </w:r>
      <w:r w:rsidRPr="0016712B">
        <w:rPr>
          <w:sz w:val="26"/>
          <w:szCs w:val="28"/>
        </w:rPr>
        <w:t xml:space="preserve"> сельского поселения по вопросам социально-экономического развития и бюджету (</w:t>
      </w:r>
      <w:r>
        <w:rPr>
          <w:sz w:val="26"/>
          <w:szCs w:val="28"/>
        </w:rPr>
        <w:t>Захарова Е.В.</w:t>
      </w:r>
      <w:r w:rsidRPr="0016712B">
        <w:rPr>
          <w:sz w:val="26"/>
          <w:szCs w:val="28"/>
        </w:rPr>
        <w:t>).</w:t>
      </w:r>
    </w:p>
    <w:p w:rsidR="008B79C5" w:rsidRDefault="008B79C5" w:rsidP="0016712B">
      <w:pPr>
        <w:widowControl w:val="0"/>
        <w:ind w:right="-2" w:firstLine="540"/>
        <w:jc w:val="both"/>
        <w:rPr>
          <w:sz w:val="26"/>
          <w:szCs w:val="28"/>
        </w:rPr>
      </w:pPr>
      <w:r>
        <w:rPr>
          <w:noProof/>
        </w:rPr>
        <w:pict>
          <v:shape id="_x0000_s1026" type="#_x0000_t75" style="position:absolute;left:0;text-align:left;margin-left:256.05pt;margin-top:4.8pt;width:138pt;height:132pt;z-index:251658240;mso-wrap-distance-left:504.05pt;mso-wrap-distance-right:504.05pt;mso-position-horizontal-relative:page">
            <v:imagedata r:id="rId8" o:title=""/>
            <w10:wrap anchorx="page"/>
          </v:shape>
        </w:pict>
      </w:r>
    </w:p>
    <w:p w:rsidR="008B79C5" w:rsidRDefault="008B79C5" w:rsidP="0016712B">
      <w:pPr>
        <w:widowControl w:val="0"/>
        <w:ind w:right="-2" w:firstLine="540"/>
        <w:jc w:val="both"/>
        <w:rPr>
          <w:sz w:val="26"/>
          <w:szCs w:val="28"/>
        </w:rPr>
      </w:pPr>
    </w:p>
    <w:p w:rsidR="008B79C5" w:rsidRPr="0016712B" w:rsidRDefault="008B79C5" w:rsidP="003521D4">
      <w:pPr>
        <w:ind w:firstLine="18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</w:t>
      </w:r>
      <w:r w:rsidRPr="0016712B">
        <w:rPr>
          <w:b/>
          <w:sz w:val="26"/>
          <w:szCs w:val="28"/>
        </w:rPr>
        <w:t xml:space="preserve">Глава </w:t>
      </w:r>
      <w:r>
        <w:rPr>
          <w:b/>
          <w:sz w:val="26"/>
          <w:szCs w:val="28"/>
        </w:rPr>
        <w:t>Кругловского</w:t>
      </w:r>
    </w:p>
    <w:p w:rsidR="008B79C5" w:rsidRDefault="008B79C5" w:rsidP="00E67CC4">
      <w:pPr>
        <w:ind w:firstLine="180"/>
        <w:jc w:val="center"/>
      </w:pPr>
      <w:r w:rsidRPr="0016712B">
        <w:rPr>
          <w:b/>
          <w:sz w:val="26"/>
          <w:szCs w:val="28"/>
        </w:rPr>
        <w:t xml:space="preserve">сельского поселения                                                                </w:t>
      </w:r>
      <w:r>
        <w:rPr>
          <w:b/>
          <w:sz w:val="26"/>
          <w:szCs w:val="28"/>
        </w:rPr>
        <w:t>Е.В.Масленникова</w:t>
      </w:r>
      <w:r w:rsidRPr="0016712B">
        <w:br w:type="page"/>
      </w: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B79C5" w:rsidRPr="00E67CC4" w:rsidRDefault="008B79C5" w:rsidP="00E67CC4">
      <w:pPr>
        <w:ind w:firstLine="180"/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</w:t>
      </w:r>
      <w:r w:rsidRPr="00E67CC4">
        <w:rPr>
          <w:sz w:val="26"/>
          <w:szCs w:val="26"/>
        </w:rPr>
        <w:t>Приложение</w:t>
      </w:r>
    </w:p>
    <w:p w:rsidR="008B79C5" w:rsidRPr="00E67CC4" w:rsidRDefault="008B79C5" w:rsidP="00E67CC4">
      <w:pPr>
        <w:jc w:val="right"/>
        <w:rPr>
          <w:sz w:val="26"/>
          <w:szCs w:val="26"/>
        </w:rPr>
      </w:pPr>
      <w:r w:rsidRPr="00E67CC4">
        <w:rPr>
          <w:sz w:val="26"/>
          <w:szCs w:val="26"/>
        </w:rPr>
        <w:t>к решению земского собрания</w:t>
      </w:r>
    </w:p>
    <w:p w:rsidR="008B79C5" w:rsidRPr="00E67CC4" w:rsidRDefault="008B79C5" w:rsidP="00E67CC4">
      <w:pPr>
        <w:jc w:val="right"/>
        <w:rPr>
          <w:sz w:val="26"/>
          <w:szCs w:val="26"/>
        </w:rPr>
      </w:pPr>
      <w:r w:rsidRPr="00E67CC4">
        <w:rPr>
          <w:sz w:val="26"/>
          <w:szCs w:val="26"/>
        </w:rPr>
        <w:t>Кругловского сельского поселения</w:t>
      </w:r>
    </w:p>
    <w:p w:rsidR="008B79C5" w:rsidRPr="00E67CC4" w:rsidRDefault="008B79C5" w:rsidP="00E67CC4">
      <w:pPr>
        <w:jc w:val="right"/>
        <w:rPr>
          <w:sz w:val="26"/>
          <w:szCs w:val="26"/>
        </w:rPr>
      </w:pPr>
      <w:r w:rsidRPr="00E67CC4">
        <w:rPr>
          <w:sz w:val="26"/>
          <w:szCs w:val="26"/>
        </w:rPr>
        <w:t>от « 30 » сентября 2019г. № 78</w:t>
      </w:r>
    </w:p>
    <w:p w:rsidR="008B79C5" w:rsidRPr="00E67CC4" w:rsidRDefault="008B79C5" w:rsidP="001421D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79C5" w:rsidRPr="0016712B" w:rsidRDefault="008B79C5" w:rsidP="001421D7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B79C5" w:rsidRPr="0016712B" w:rsidRDefault="008B79C5" w:rsidP="00EC464E">
      <w:pPr>
        <w:jc w:val="center"/>
        <w:rPr>
          <w:b/>
          <w:sz w:val="26"/>
          <w:szCs w:val="28"/>
        </w:rPr>
      </w:pPr>
      <w:r w:rsidRPr="0016712B">
        <w:rPr>
          <w:b/>
          <w:sz w:val="26"/>
          <w:szCs w:val="28"/>
        </w:rPr>
        <w:t>Перечень</w:t>
      </w:r>
    </w:p>
    <w:p w:rsidR="008B79C5" w:rsidRPr="0016712B" w:rsidRDefault="008B79C5" w:rsidP="00EC464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6712B">
        <w:rPr>
          <w:b/>
          <w:sz w:val="26"/>
          <w:szCs w:val="28"/>
        </w:rPr>
        <w:t xml:space="preserve"> имущества, относящегося к муниципальной собственности </w:t>
      </w:r>
      <w:r>
        <w:rPr>
          <w:b/>
          <w:sz w:val="26"/>
          <w:szCs w:val="28"/>
        </w:rPr>
        <w:t>Кругловского</w:t>
      </w:r>
      <w:r w:rsidRPr="0016712B">
        <w:rPr>
          <w:b/>
          <w:sz w:val="26"/>
          <w:szCs w:val="28"/>
        </w:rPr>
        <w:t xml:space="preserve"> сельского поселения, предназначенного для передачи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79C5" w:rsidRPr="0016712B" w:rsidRDefault="008B79C5" w:rsidP="001421D7">
      <w:pPr>
        <w:jc w:val="both"/>
        <w:rPr>
          <w:sz w:val="2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85"/>
        <w:gridCol w:w="2693"/>
        <w:gridCol w:w="2694"/>
        <w:gridCol w:w="1417"/>
        <w:gridCol w:w="1276"/>
      </w:tblGrid>
      <w:tr w:rsidR="008B79C5" w:rsidRPr="0016712B" w:rsidTr="0016712B">
        <w:tc>
          <w:tcPr>
            <w:tcW w:w="709" w:type="dxa"/>
          </w:tcPr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N п/п</w:t>
            </w:r>
          </w:p>
        </w:tc>
        <w:tc>
          <w:tcPr>
            <w:tcW w:w="1985" w:type="dxa"/>
          </w:tcPr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Наименование</w:t>
            </w:r>
          </w:p>
        </w:tc>
        <w:tc>
          <w:tcPr>
            <w:tcW w:w="2693" w:type="dxa"/>
          </w:tcPr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Адрес</w:t>
            </w:r>
          </w:p>
        </w:tc>
        <w:tc>
          <w:tcPr>
            <w:tcW w:w="2694" w:type="dxa"/>
          </w:tcPr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Кадастровый номер/Инвентарный номер</w:t>
            </w:r>
          </w:p>
        </w:tc>
        <w:tc>
          <w:tcPr>
            <w:tcW w:w="1417" w:type="dxa"/>
          </w:tcPr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Единица измерения</w:t>
            </w:r>
          </w:p>
        </w:tc>
        <w:tc>
          <w:tcPr>
            <w:tcW w:w="1276" w:type="dxa"/>
          </w:tcPr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Общая площадь</w:t>
            </w:r>
          </w:p>
        </w:tc>
      </w:tr>
      <w:tr w:rsidR="008B79C5" w:rsidRPr="0016712B" w:rsidTr="0016712B">
        <w:tc>
          <w:tcPr>
            <w:tcW w:w="709" w:type="dxa"/>
          </w:tcPr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1</w:t>
            </w:r>
          </w:p>
        </w:tc>
        <w:tc>
          <w:tcPr>
            <w:tcW w:w="1985" w:type="dxa"/>
          </w:tcPr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Земельный участок</w:t>
            </w:r>
          </w:p>
        </w:tc>
        <w:tc>
          <w:tcPr>
            <w:tcW w:w="2693" w:type="dxa"/>
          </w:tcPr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Белгородская область, Красненский район, с.</w:t>
            </w:r>
            <w:r>
              <w:rPr>
                <w:sz w:val="26"/>
              </w:rPr>
              <w:t>Круглое</w:t>
            </w:r>
            <w:r w:rsidRPr="0016712B">
              <w:rPr>
                <w:sz w:val="26"/>
              </w:rPr>
              <w:t>,</w:t>
            </w:r>
          </w:p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 xml:space="preserve">ул. </w:t>
            </w:r>
            <w:r>
              <w:rPr>
                <w:sz w:val="26"/>
              </w:rPr>
              <w:t>Красный боец</w:t>
            </w:r>
          </w:p>
        </w:tc>
        <w:tc>
          <w:tcPr>
            <w:tcW w:w="2694" w:type="dxa"/>
            <w:vAlign w:val="center"/>
          </w:tcPr>
          <w:p w:rsidR="008B79C5" w:rsidRPr="0020450D" w:rsidRDefault="008B79C5" w:rsidP="006B2760">
            <w:pPr>
              <w:pStyle w:val="ConsPlusNormal"/>
              <w:jc w:val="center"/>
              <w:rPr>
                <w:sz w:val="26"/>
                <w:szCs w:val="26"/>
              </w:rPr>
            </w:pPr>
            <w:r w:rsidRPr="0020450D">
              <w:rPr>
                <w:sz w:val="26"/>
                <w:szCs w:val="26"/>
              </w:rPr>
              <w:t>31:07:0706003:9</w:t>
            </w:r>
          </w:p>
        </w:tc>
        <w:tc>
          <w:tcPr>
            <w:tcW w:w="1417" w:type="dxa"/>
            <w:vAlign w:val="center"/>
          </w:tcPr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кв. м</w:t>
            </w:r>
          </w:p>
        </w:tc>
        <w:tc>
          <w:tcPr>
            <w:tcW w:w="1276" w:type="dxa"/>
            <w:vAlign w:val="center"/>
          </w:tcPr>
          <w:p w:rsidR="008B79C5" w:rsidRPr="0016712B" w:rsidRDefault="008B79C5" w:rsidP="006B2760">
            <w:pPr>
              <w:pStyle w:val="ConsPlusNormal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Pr="0016712B">
              <w:rPr>
                <w:sz w:val="26"/>
              </w:rPr>
              <w:t>00</w:t>
            </w:r>
          </w:p>
        </w:tc>
      </w:tr>
      <w:tr w:rsidR="008B79C5" w:rsidRPr="0016712B" w:rsidTr="0016712B">
        <w:tc>
          <w:tcPr>
            <w:tcW w:w="709" w:type="dxa"/>
          </w:tcPr>
          <w:p w:rsidR="008B79C5" w:rsidRPr="0016712B" w:rsidRDefault="008B79C5" w:rsidP="000D534A">
            <w:pPr>
              <w:jc w:val="center"/>
              <w:rPr>
                <w:sz w:val="26"/>
                <w:szCs w:val="28"/>
              </w:rPr>
            </w:pPr>
            <w:r w:rsidRPr="0016712B">
              <w:rPr>
                <w:sz w:val="26"/>
                <w:szCs w:val="28"/>
              </w:rPr>
              <w:t>2</w:t>
            </w:r>
          </w:p>
        </w:tc>
        <w:tc>
          <w:tcPr>
            <w:tcW w:w="1985" w:type="dxa"/>
          </w:tcPr>
          <w:p w:rsidR="008B79C5" w:rsidRPr="0016712B" w:rsidRDefault="008B79C5" w:rsidP="008740BB">
            <w:pPr>
              <w:jc w:val="center"/>
              <w:rPr>
                <w:sz w:val="26"/>
                <w:szCs w:val="28"/>
              </w:rPr>
            </w:pPr>
            <w:r w:rsidRPr="0016712B">
              <w:rPr>
                <w:sz w:val="26"/>
                <w:szCs w:val="28"/>
              </w:rPr>
              <w:t>Земельный участок</w:t>
            </w:r>
          </w:p>
        </w:tc>
        <w:tc>
          <w:tcPr>
            <w:tcW w:w="2693" w:type="dxa"/>
          </w:tcPr>
          <w:p w:rsidR="008B79C5" w:rsidRPr="0016712B" w:rsidRDefault="008B79C5" w:rsidP="0016712B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 xml:space="preserve">Белгородская область, Красненский район, с. </w:t>
            </w:r>
            <w:r>
              <w:rPr>
                <w:sz w:val="26"/>
              </w:rPr>
              <w:t>Круглое</w:t>
            </w:r>
            <w:r w:rsidRPr="0016712B">
              <w:rPr>
                <w:sz w:val="26"/>
              </w:rPr>
              <w:t>,</w:t>
            </w:r>
          </w:p>
          <w:p w:rsidR="008B79C5" w:rsidRPr="0016712B" w:rsidRDefault="008B79C5" w:rsidP="0016712B">
            <w:pPr>
              <w:jc w:val="center"/>
              <w:rPr>
                <w:sz w:val="26"/>
                <w:szCs w:val="28"/>
              </w:rPr>
            </w:pPr>
            <w:r w:rsidRPr="0016712B">
              <w:rPr>
                <w:sz w:val="26"/>
                <w:szCs w:val="28"/>
              </w:rPr>
              <w:t xml:space="preserve">ул. </w:t>
            </w:r>
            <w:r>
              <w:rPr>
                <w:sz w:val="26"/>
                <w:szCs w:val="28"/>
              </w:rPr>
              <w:t>Красный боец, 24</w:t>
            </w:r>
          </w:p>
        </w:tc>
        <w:tc>
          <w:tcPr>
            <w:tcW w:w="2694" w:type="dxa"/>
            <w:vAlign w:val="center"/>
          </w:tcPr>
          <w:p w:rsidR="008B79C5" w:rsidRPr="0016712B" w:rsidRDefault="008B79C5" w:rsidP="00E1122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31:07:0706001:12</w:t>
            </w:r>
          </w:p>
        </w:tc>
        <w:tc>
          <w:tcPr>
            <w:tcW w:w="1417" w:type="dxa"/>
            <w:vAlign w:val="center"/>
          </w:tcPr>
          <w:p w:rsidR="008B79C5" w:rsidRPr="0016712B" w:rsidRDefault="008B79C5" w:rsidP="000D534A">
            <w:pPr>
              <w:jc w:val="center"/>
              <w:rPr>
                <w:sz w:val="26"/>
                <w:szCs w:val="28"/>
              </w:rPr>
            </w:pPr>
            <w:r w:rsidRPr="0016712B">
              <w:rPr>
                <w:sz w:val="26"/>
                <w:szCs w:val="28"/>
              </w:rPr>
              <w:t>кв. м</w:t>
            </w:r>
          </w:p>
        </w:tc>
        <w:tc>
          <w:tcPr>
            <w:tcW w:w="1276" w:type="dxa"/>
            <w:vAlign w:val="center"/>
          </w:tcPr>
          <w:p w:rsidR="008B79C5" w:rsidRPr="0016712B" w:rsidRDefault="008B79C5" w:rsidP="000D534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3400</w:t>
            </w:r>
          </w:p>
        </w:tc>
      </w:tr>
    </w:tbl>
    <w:p w:rsidR="008B79C5" w:rsidRPr="0016712B" w:rsidRDefault="008B79C5" w:rsidP="00E71483">
      <w:pPr>
        <w:ind w:left="5040"/>
        <w:jc w:val="center"/>
        <w:rPr>
          <w:sz w:val="26"/>
        </w:rPr>
      </w:pPr>
    </w:p>
    <w:p w:rsidR="008B79C5" w:rsidRPr="0016712B" w:rsidRDefault="008B79C5" w:rsidP="00E71483">
      <w:pPr>
        <w:ind w:left="5040"/>
        <w:jc w:val="center"/>
        <w:rPr>
          <w:sz w:val="26"/>
        </w:rPr>
      </w:pPr>
      <w:bookmarkStart w:id="0" w:name="_GoBack"/>
      <w:bookmarkEnd w:id="0"/>
    </w:p>
    <w:p w:rsidR="008B79C5" w:rsidRPr="0016712B" w:rsidRDefault="008B79C5">
      <w:pPr>
        <w:rPr>
          <w:sz w:val="26"/>
        </w:rPr>
      </w:pPr>
    </w:p>
    <w:p w:rsidR="008B79C5" w:rsidRPr="0016712B" w:rsidRDefault="008B79C5">
      <w:pPr>
        <w:rPr>
          <w:sz w:val="26"/>
        </w:rPr>
      </w:pPr>
    </w:p>
    <w:sectPr w:rsidR="008B79C5" w:rsidRPr="0016712B" w:rsidSect="00975F19">
      <w:headerReference w:type="even" r:id="rId9"/>
      <w:headerReference w:type="default" r:id="rId10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C5" w:rsidRDefault="008B79C5">
      <w:r>
        <w:separator/>
      </w:r>
    </w:p>
  </w:endnote>
  <w:endnote w:type="continuationSeparator" w:id="0">
    <w:p w:rsidR="008B79C5" w:rsidRDefault="008B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C5" w:rsidRDefault="008B79C5">
      <w:r>
        <w:separator/>
      </w:r>
    </w:p>
  </w:footnote>
  <w:footnote w:type="continuationSeparator" w:id="0">
    <w:p w:rsidR="008B79C5" w:rsidRDefault="008B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C5" w:rsidRDefault="008B79C5" w:rsidP="001372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9C5" w:rsidRDefault="008B79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C5" w:rsidRDefault="008B79C5" w:rsidP="001372D6">
    <w:pPr>
      <w:pStyle w:val="Header"/>
      <w:framePr w:wrap="around" w:vAnchor="text" w:hAnchor="margin" w:xAlign="center" w:y="1"/>
      <w:rPr>
        <w:rStyle w:val="PageNumber"/>
      </w:rPr>
    </w:pPr>
  </w:p>
  <w:p w:rsidR="008B79C5" w:rsidRDefault="008B79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668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5E0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8E01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504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1EC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DCA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464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02F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DAF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DC4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DB0"/>
    <w:rsid w:val="00000E5E"/>
    <w:rsid w:val="00001AEE"/>
    <w:rsid w:val="00001B0A"/>
    <w:rsid w:val="00002DC9"/>
    <w:rsid w:val="00003C07"/>
    <w:rsid w:val="00004025"/>
    <w:rsid w:val="00004421"/>
    <w:rsid w:val="0000493E"/>
    <w:rsid w:val="00004E89"/>
    <w:rsid w:val="00005AE8"/>
    <w:rsid w:val="00006C61"/>
    <w:rsid w:val="000070E2"/>
    <w:rsid w:val="00007316"/>
    <w:rsid w:val="00010262"/>
    <w:rsid w:val="00010803"/>
    <w:rsid w:val="00010F84"/>
    <w:rsid w:val="0001170D"/>
    <w:rsid w:val="00012CDB"/>
    <w:rsid w:val="000135F1"/>
    <w:rsid w:val="00014F77"/>
    <w:rsid w:val="0001584A"/>
    <w:rsid w:val="000159B4"/>
    <w:rsid w:val="00015EBA"/>
    <w:rsid w:val="00016E53"/>
    <w:rsid w:val="00020C1D"/>
    <w:rsid w:val="00021D00"/>
    <w:rsid w:val="00023346"/>
    <w:rsid w:val="00027682"/>
    <w:rsid w:val="00027737"/>
    <w:rsid w:val="00027A1D"/>
    <w:rsid w:val="000301B4"/>
    <w:rsid w:val="00030EBD"/>
    <w:rsid w:val="000312B3"/>
    <w:rsid w:val="00031EFE"/>
    <w:rsid w:val="00032882"/>
    <w:rsid w:val="000330A4"/>
    <w:rsid w:val="000341C5"/>
    <w:rsid w:val="000353A7"/>
    <w:rsid w:val="0003553A"/>
    <w:rsid w:val="00035871"/>
    <w:rsid w:val="00035A08"/>
    <w:rsid w:val="00035F5D"/>
    <w:rsid w:val="00036BD8"/>
    <w:rsid w:val="000371CE"/>
    <w:rsid w:val="00037AE6"/>
    <w:rsid w:val="00037AF6"/>
    <w:rsid w:val="00040B48"/>
    <w:rsid w:val="00043ABF"/>
    <w:rsid w:val="00044C94"/>
    <w:rsid w:val="00045B5B"/>
    <w:rsid w:val="00045E38"/>
    <w:rsid w:val="00047300"/>
    <w:rsid w:val="00047BC7"/>
    <w:rsid w:val="00051DAA"/>
    <w:rsid w:val="00053B03"/>
    <w:rsid w:val="00054459"/>
    <w:rsid w:val="00054DB0"/>
    <w:rsid w:val="00054E4F"/>
    <w:rsid w:val="00054FB7"/>
    <w:rsid w:val="000568F4"/>
    <w:rsid w:val="0005778E"/>
    <w:rsid w:val="00057A08"/>
    <w:rsid w:val="00057CEB"/>
    <w:rsid w:val="00057ED5"/>
    <w:rsid w:val="00057F3C"/>
    <w:rsid w:val="00060673"/>
    <w:rsid w:val="000613E0"/>
    <w:rsid w:val="00061593"/>
    <w:rsid w:val="00061B09"/>
    <w:rsid w:val="00061F5F"/>
    <w:rsid w:val="000621F5"/>
    <w:rsid w:val="00062AFB"/>
    <w:rsid w:val="00062DDE"/>
    <w:rsid w:val="00062E81"/>
    <w:rsid w:val="000638EA"/>
    <w:rsid w:val="00064015"/>
    <w:rsid w:val="00064077"/>
    <w:rsid w:val="0006772D"/>
    <w:rsid w:val="0007072F"/>
    <w:rsid w:val="00070EB3"/>
    <w:rsid w:val="000726BA"/>
    <w:rsid w:val="0007405B"/>
    <w:rsid w:val="00074768"/>
    <w:rsid w:val="00074FFD"/>
    <w:rsid w:val="000761F5"/>
    <w:rsid w:val="000765EC"/>
    <w:rsid w:val="000802A0"/>
    <w:rsid w:val="000803DA"/>
    <w:rsid w:val="000805D6"/>
    <w:rsid w:val="000819FB"/>
    <w:rsid w:val="000820EC"/>
    <w:rsid w:val="0008262A"/>
    <w:rsid w:val="00083D7C"/>
    <w:rsid w:val="00084B8C"/>
    <w:rsid w:val="00084ED6"/>
    <w:rsid w:val="000857C2"/>
    <w:rsid w:val="00086683"/>
    <w:rsid w:val="0008685B"/>
    <w:rsid w:val="00086ACB"/>
    <w:rsid w:val="0008722D"/>
    <w:rsid w:val="00087D92"/>
    <w:rsid w:val="00087F1F"/>
    <w:rsid w:val="00090166"/>
    <w:rsid w:val="00091108"/>
    <w:rsid w:val="00091462"/>
    <w:rsid w:val="000934F8"/>
    <w:rsid w:val="000935D2"/>
    <w:rsid w:val="00093632"/>
    <w:rsid w:val="0009415F"/>
    <w:rsid w:val="00094E14"/>
    <w:rsid w:val="0009644C"/>
    <w:rsid w:val="000A0EE4"/>
    <w:rsid w:val="000A1505"/>
    <w:rsid w:val="000A1594"/>
    <w:rsid w:val="000A24E7"/>
    <w:rsid w:val="000A2C51"/>
    <w:rsid w:val="000A2DCC"/>
    <w:rsid w:val="000A3D49"/>
    <w:rsid w:val="000A45B4"/>
    <w:rsid w:val="000A5160"/>
    <w:rsid w:val="000A5503"/>
    <w:rsid w:val="000A5719"/>
    <w:rsid w:val="000A5823"/>
    <w:rsid w:val="000A6461"/>
    <w:rsid w:val="000A68B9"/>
    <w:rsid w:val="000A7270"/>
    <w:rsid w:val="000A729C"/>
    <w:rsid w:val="000B07A2"/>
    <w:rsid w:val="000B0F25"/>
    <w:rsid w:val="000B1137"/>
    <w:rsid w:val="000B3679"/>
    <w:rsid w:val="000B3DEF"/>
    <w:rsid w:val="000B4B23"/>
    <w:rsid w:val="000B7171"/>
    <w:rsid w:val="000B794D"/>
    <w:rsid w:val="000C001C"/>
    <w:rsid w:val="000C0FA4"/>
    <w:rsid w:val="000C13F7"/>
    <w:rsid w:val="000C1509"/>
    <w:rsid w:val="000C1AB8"/>
    <w:rsid w:val="000C2A22"/>
    <w:rsid w:val="000C2B53"/>
    <w:rsid w:val="000C3D43"/>
    <w:rsid w:val="000C6615"/>
    <w:rsid w:val="000C6AA7"/>
    <w:rsid w:val="000C752E"/>
    <w:rsid w:val="000C7576"/>
    <w:rsid w:val="000C75C9"/>
    <w:rsid w:val="000C7712"/>
    <w:rsid w:val="000C7C07"/>
    <w:rsid w:val="000D090A"/>
    <w:rsid w:val="000D2779"/>
    <w:rsid w:val="000D4200"/>
    <w:rsid w:val="000D4D7A"/>
    <w:rsid w:val="000D534A"/>
    <w:rsid w:val="000D5993"/>
    <w:rsid w:val="000D68B7"/>
    <w:rsid w:val="000D701F"/>
    <w:rsid w:val="000E0077"/>
    <w:rsid w:val="000E08A8"/>
    <w:rsid w:val="000E1A56"/>
    <w:rsid w:val="000E1D4A"/>
    <w:rsid w:val="000E3E3C"/>
    <w:rsid w:val="000E5BDC"/>
    <w:rsid w:val="000E6775"/>
    <w:rsid w:val="000E7416"/>
    <w:rsid w:val="000E7AB4"/>
    <w:rsid w:val="000F1507"/>
    <w:rsid w:val="000F1568"/>
    <w:rsid w:val="000F2491"/>
    <w:rsid w:val="000F2A71"/>
    <w:rsid w:val="000F3292"/>
    <w:rsid w:val="000F39F2"/>
    <w:rsid w:val="000F3AEF"/>
    <w:rsid w:val="000F3EAE"/>
    <w:rsid w:val="000F407B"/>
    <w:rsid w:val="000F4C46"/>
    <w:rsid w:val="000F4D0E"/>
    <w:rsid w:val="000F50AA"/>
    <w:rsid w:val="000F580D"/>
    <w:rsid w:val="000F667B"/>
    <w:rsid w:val="000F76E3"/>
    <w:rsid w:val="00100097"/>
    <w:rsid w:val="00100124"/>
    <w:rsid w:val="00100438"/>
    <w:rsid w:val="00100F11"/>
    <w:rsid w:val="00100F2D"/>
    <w:rsid w:val="001016F5"/>
    <w:rsid w:val="0010254C"/>
    <w:rsid w:val="00102AC5"/>
    <w:rsid w:val="00102D58"/>
    <w:rsid w:val="00103099"/>
    <w:rsid w:val="00103522"/>
    <w:rsid w:val="00103729"/>
    <w:rsid w:val="00103894"/>
    <w:rsid w:val="00103DE6"/>
    <w:rsid w:val="00104089"/>
    <w:rsid w:val="001042B2"/>
    <w:rsid w:val="00105746"/>
    <w:rsid w:val="001065DB"/>
    <w:rsid w:val="0010774E"/>
    <w:rsid w:val="001107D0"/>
    <w:rsid w:val="00110A5D"/>
    <w:rsid w:val="0011147E"/>
    <w:rsid w:val="00111B25"/>
    <w:rsid w:val="0011472E"/>
    <w:rsid w:val="00114FCD"/>
    <w:rsid w:val="00115281"/>
    <w:rsid w:val="001159B3"/>
    <w:rsid w:val="001160E4"/>
    <w:rsid w:val="001163E1"/>
    <w:rsid w:val="001176C3"/>
    <w:rsid w:val="00117C33"/>
    <w:rsid w:val="00117E92"/>
    <w:rsid w:val="001201BD"/>
    <w:rsid w:val="00120973"/>
    <w:rsid w:val="00120FF4"/>
    <w:rsid w:val="0012197B"/>
    <w:rsid w:val="00121A3E"/>
    <w:rsid w:val="00121F38"/>
    <w:rsid w:val="00124E8D"/>
    <w:rsid w:val="00125B72"/>
    <w:rsid w:val="00130199"/>
    <w:rsid w:val="00130972"/>
    <w:rsid w:val="00130EBB"/>
    <w:rsid w:val="001319FB"/>
    <w:rsid w:val="001322BC"/>
    <w:rsid w:val="00133A87"/>
    <w:rsid w:val="00134306"/>
    <w:rsid w:val="001347B3"/>
    <w:rsid w:val="00134976"/>
    <w:rsid w:val="00134FA4"/>
    <w:rsid w:val="00135CEB"/>
    <w:rsid w:val="00136126"/>
    <w:rsid w:val="001372D6"/>
    <w:rsid w:val="001402FF"/>
    <w:rsid w:val="0014047C"/>
    <w:rsid w:val="001420CE"/>
    <w:rsid w:val="001421D7"/>
    <w:rsid w:val="00142CF3"/>
    <w:rsid w:val="001432E7"/>
    <w:rsid w:val="0014346F"/>
    <w:rsid w:val="00143EB8"/>
    <w:rsid w:val="00144022"/>
    <w:rsid w:val="001449F8"/>
    <w:rsid w:val="001454F3"/>
    <w:rsid w:val="0014716B"/>
    <w:rsid w:val="0014722E"/>
    <w:rsid w:val="00147938"/>
    <w:rsid w:val="00147D15"/>
    <w:rsid w:val="0015019E"/>
    <w:rsid w:val="001502E5"/>
    <w:rsid w:val="00151B00"/>
    <w:rsid w:val="00151F71"/>
    <w:rsid w:val="00151FD4"/>
    <w:rsid w:val="00152129"/>
    <w:rsid w:val="001534D0"/>
    <w:rsid w:val="00155D06"/>
    <w:rsid w:val="00155E4B"/>
    <w:rsid w:val="00155E84"/>
    <w:rsid w:val="00160235"/>
    <w:rsid w:val="0016059A"/>
    <w:rsid w:val="00160DE4"/>
    <w:rsid w:val="001610D2"/>
    <w:rsid w:val="001614F4"/>
    <w:rsid w:val="00161866"/>
    <w:rsid w:val="00161990"/>
    <w:rsid w:val="00162E9D"/>
    <w:rsid w:val="001630CF"/>
    <w:rsid w:val="001635EC"/>
    <w:rsid w:val="001636EF"/>
    <w:rsid w:val="00165E00"/>
    <w:rsid w:val="00166DB8"/>
    <w:rsid w:val="0016712B"/>
    <w:rsid w:val="0016716B"/>
    <w:rsid w:val="00167873"/>
    <w:rsid w:val="0017076C"/>
    <w:rsid w:val="00171125"/>
    <w:rsid w:val="001719BA"/>
    <w:rsid w:val="001725E2"/>
    <w:rsid w:val="00173217"/>
    <w:rsid w:val="00173B15"/>
    <w:rsid w:val="00173BD9"/>
    <w:rsid w:val="00173E61"/>
    <w:rsid w:val="0017610D"/>
    <w:rsid w:val="00177016"/>
    <w:rsid w:val="0017757F"/>
    <w:rsid w:val="00177A77"/>
    <w:rsid w:val="00177B88"/>
    <w:rsid w:val="00181088"/>
    <w:rsid w:val="00181102"/>
    <w:rsid w:val="001814E1"/>
    <w:rsid w:val="00181A35"/>
    <w:rsid w:val="00182007"/>
    <w:rsid w:val="001826E1"/>
    <w:rsid w:val="001829E8"/>
    <w:rsid w:val="00184BCA"/>
    <w:rsid w:val="00184EE9"/>
    <w:rsid w:val="0018577D"/>
    <w:rsid w:val="00186379"/>
    <w:rsid w:val="00190A94"/>
    <w:rsid w:val="00191693"/>
    <w:rsid w:val="00192B44"/>
    <w:rsid w:val="00192E5C"/>
    <w:rsid w:val="00195060"/>
    <w:rsid w:val="00195917"/>
    <w:rsid w:val="001A0A2F"/>
    <w:rsid w:val="001A0F0C"/>
    <w:rsid w:val="001A1211"/>
    <w:rsid w:val="001A1A84"/>
    <w:rsid w:val="001A2A73"/>
    <w:rsid w:val="001A3769"/>
    <w:rsid w:val="001A3F5A"/>
    <w:rsid w:val="001A4363"/>
    <w:rsid w:val="001A463E"/>
    <w:rsid w:val="001A54ED"/>
    <w:rsid w:val="001A57A6"/>
    <w:rsid w:val="001A656B"/>
    <w:rsid w:val="001A660C"/>
    <w:rsid w:val="001A67D5"/>
    <w:rsid w:val="001A6CC6"/>
    <w:rsid w:val="001A7740"/>
    <w:rsid w:val="001B07CD"/>
    <w:rsid w:val="001B08CF"/>
    <w:rsid w:val="001B118A"/>
    <w:rsid w:val="001B1371"/>
    <w:rsid w:val="001B13F5"/>
    <w:rsid w:val="001B16DF"/>
    <w:rsid w:val="001B2A83"/>
    <w:rsid w:val="001B3291"/>
    <w:rsid w:val="001B3472"/>
    <w:rsid w:val="001B348A"/>
    <w:rsid w:val="001B439E"/>
    <w:rsid w:val="001B4630"/>
    <w:rsid w:val="001B6969"/>
    <w:rsid w:val="001B69C5"/>
    <w:rsid w:val="001B6EFB"/>
    <w:rsid w:val="001B7182"/>
    <w:rsid w:val="001B7F10"/>
    <w:rsid w:val="001C0D07"/>
    <w:rsid w:val="001C17C6"/>
    <w:rsid w:val="001C1BA3"/>
    <w:rsid w:val="001C1D56"/>
    <w:rsid w:val="001C2670"/>
    <w:rsid w:val="001C2EA8"/>
    <w:rsid w:val="001C3A74"/>
    <w:rsid w:val="001C4794"/>
    <w:rsid w:val="001C47BE"/>
    <w:rsid w:val="001C4871"/>
    <w:rsid w:val="001C5156"/>
    <w:rsid w:val="001C5A47"/>
    <w:rsid w:val="001C68FE"/>
    <w:rsid w:val="001C6B6C"/>
    <w:rsid w:val="001C70F9"/>
    <w:rsid w:val="001C7AD6"/>
    <w:rsid w:val="001C7CDA"/>
    <w:rsid w:val="001D03C6"/>
    <w:rsid w:val="001D05B4"/>
    <w:rsid w:val="001D0805"/>
    <w:rsid w:val="001D09EE"/>
    <w:rsid w:val="001D1BE8"/>
    <w:rsid w:val="001D26DB"/>
    <w:rsid w:val="001D29F6"/>
    <w:rsid w:val="001D332E"/>
    <w:rsid w:val="001D3B9E"/>
    <w:rsid w:val="001D5E1A"/>
    <w:rsid w:val="001D6928"/>
    <w:rsid w:val="001D7144"/>
    <w:rsid w:val="001D727F"/>
    <w:rsid w:val="001D7F12"/>
    <w:rsid w:val="001E1326"/>
    <w:rsid w:val="001E2337"/>
    <w:rsid w:val="001E33A4"/>
    <w:rsid w:val="001E3E35"/>
    <w:rsid w:val="001E46D0"/>
    <w:rsid w:val="001E4DE4"/>
    <w:rsid w:val="001E56B2"/>
    <w:rsid w:val="001E5C6D"/>
    <w:rsid w:val="001E5EB1"/>
    <w:rsid w:val="001E6207"/>
    <w:rsid w:val="001E6BEE"/>
    <w:rsid w:val="001E7570"/>
    <w:rsid w:val="001F031F"/>
    <w:rsid w:val="001F1515"/>
    <w:rsid w:val="001F21DF"/>
    <w:rsid w:val="001F22FD"/>
    <w:rsid w:val="001F2CCD"/>
    <w:rsid w:val="001F325E"/>
    <w:rsid w:val="001F45FF"/>
    <w:rsid w:val="001F4B5C"/>
    <w:rsid w:val="001F7057"/>
    <w:rsid w:val="001F72A0"/>
    <w:rsid w:val="001F7597"/>
    <w:rsid w:val="00201036"/>
    <w:rsid w:val="00201B60"/>
    <w:rsid w:val="00203718"/>
    <w:rsid w:val="00203752"/>
    <w:rsid w:val="00203762"/>
    <w:rsid w:val="002040C8"/>
    <w:rsid w:val="0020450D"/>
    <w:rsid w:val="00205B77"/>
    <w:rsid w:val="00206D8E"/>
    <w:rsid w:val="00207B52"/>
    <w:rsid w:val="00210840"/>
    <w:rsid w:val="00210B85"/>
    <w:rsid w:val="0021192C"/>
    <w:rsid w:val="0021306D"/>
    <w:rsid w:val="00213D07"/>
    <w:rsid w:val="002156B1"/>
    <w:rsid w:val="002158D6"/>
    <w:rsid w:val="002204A9"/>
    <w:rsid w:val="00220579"/>
    <w:rsid w:val="00220EDD"/>
    <w:rsid w:val="002216C1"/>
    <w:rsid w:val="002222D9"/>
    <w:rsid w:val="00224C15"/>
    <w:rsid w:val="002256D7"/>
    <w:rsid w:val="00226583"/>
    <w:rsid w:val="00226E3D"/>
    <w:rsid w:val="002275A0"/>
    <w:rsid w:val="00227739"/>
    <w:rsid w:val="00230514"/>
    <w:rsid w:val="00230D1F"/>
    <w:rsid w:val="00230E88"/>
    <w:rsid w:val="00231194"/>
    <w:rsid w:val="002311FD"/>
    <w:rsid w:val="00231593"/>
    <w:rsid w:val="00231FD2"/>
    <w:rsid w:val="002321D4"/>
    <w:rsid w:val="00234C5B"/>
    <w:rsid w:val="0023526A"/>
    <w:rsid w:val="00235E61"/>
    <w:rsid w:val="002361C0"/>
    <w:rsid w:val="0023630F"/>
    <w:rsid w:val="0023640C"/>
    <w:rsid w:val="002377FA"/>
    <w:rsid w:val="00237DCB"/>
    <w:rsid w:val="00240560"/>
    <w:rsid w:val="00240B34"/>
    <w:rsid w:val="00241185"/>
    <w:rsid w:val="00241654"/>
    <w:rsid w:val="00242FC9"/>
    <w:rsid w:val="00242FF7"/>
    <w:rsid w:val="002434D0"/>
    <w:rsid w:val="002438B4"/>
    <w:rsid w:val="00243B06"/>
    <w:rsid w:val="00243F1B"/>
    <w:rsid w:val="00244026"/>
    <w:rsid w:val="00244E09"/>
    <w:rsid w:val="00245BB9"/>
    <w:rsid w:val="00247BAB"/>
    <w:rsid w:val="002516DA"/>
    <w:rsid w:val="00251C15"/>
    <w:rsid w:val="002522B9"/>
    <w:rsid w:val="00252A73"/>
    <w:rsid w:val="0025337C"/>
    <w:rsid w:val="00253BC4"/>
    <w:rsid w:val="00253C30"/>
    <w:rsid w:val="002571BE"/>
    <w:rsid w:val="002617B6"/>
    <w:rsid w:val="002619CB"/>
    <w:rsid w:val="00261C7B"/>
    <w:rsid w:val="00261EFA"/>
    <w:rsid w:val="00262BFF"/>
    <w:rsid w:val="00262EAC"/>
    <w:rsid w:val="00263FCA"/>
    <w:rsid w:val="00264888"/>
    <w:rsid w:val="00264A07"/>
    <w:rsid w:val="00265108"/>
    <w:rsid w:val="00267433"/>
    <w:rsid w:val="00267C89"/>
    <w:rsid w:val="002700FF"/>
    <w:rsid w:val="00270EB1"/>
    <w:rsid w:val="002713F6"/>
    <w:rsid w:val="00271B62"/>
    <w:rsid w:val="002725B7"/>
    <w:rsid w:val="00273A3E"/>
    <w:rsid w:val="002754BA"/>
    <w:rsid w:val="00275D81"/>
    <w:rsid w:val="00280B2C"/>
    <w:rsid w:val="00281093"/>
    <w:rsid w:val="00282105"/>
    <w:rsid w:val="0028231F"/>
    <w:rsid w:val="00282B62"/>
    <w:rsid w:val="00284461"/>
    <w:rsid w:val="002852FE"/>
    <w:rsid w:val="0028575B"/>
    <w:rsid w:val="00285A22"/>
    <w:rsid w:val="002861ED"/>
    <w:rsid w:val="0028767C"/>
    <w:rsid w:val="00287EA4"/>
    <w:rsid w:val="002911D6"/>
    <w:rsid w:val="002916E6"/>
    <w:rsid w:val="00291724"/>
    <w:rsid w:val="00291A50"/>
    <w:rsid w:val="00292203"/>
    <w:rsid w:val="00292263"/>
    <w:rsid w:val="0029297F"/>
    <w:rsid w:val="00292E01"/>
    <w:rsid w:val="00293D1B"/>
    <w:rsid w:val="00293DE7"/>
    <w:rsid w:val="00293EA8"/>
    <w:rsid w:val="0029486E"/>
    <w:rsid w:val="00294A55"/>
    <w:rsid w:val="002952AB"/>
    <w:rsid w:val="002961D8"/>
    <w:rsid w:val="00296545"/>
    <w:rsid w:val="00296F1F"/>
    <w:rsid w:val="0029747B"/>
    <w:rsid w:val="00297D6C"/>
    <w:rsid w:val="002A055C"/>
    <w:rsid w:val="002A0566"/>
    <w:rsid w:val="002A40C3"/>
    <w:rsid w:val="002A468D"/>
    <w:rsid w:val="002A49B0"/>
    <w:rsid w:val="002A4BE2"/>
    <w:rsid w:val="002A58D3"/>
    <w:rsid w:val="002A5F54"/>
    <w:rsid w:val="002A66B8"/>
    <w:rsid w:val="002A737D"/>
    <w:rsid w:val="002A7C51"/>
    <w:rsid w:val="002B0102"/>
    <w:rsid w:val="002B0BA0"/>
    <w:rsid w:val="002B2EC4"/>
    <w:rsid w:val="002B412D"/>
    <w:rsid w:val="002B4497"/>
    <w:rsid w:val="002B4748"/>
    <w:rsid w:val="002B4E9C"/>
    <w:rsid w:val="002B535A"/>
    <w:rsid w:val="002B64CE"/>
    <w:rsid w:val="002B699C"/>
    <w:rsid w:val="002B6FD1"/>
    <w:rsid w:val="002B7D08"/>
    <w:rsid w:val="002C02CA"/>
    <w:rsid w:val="002C034B"/>
    <w:rsid w:val="002C0472"/>
    <w:rsid w:val="002C0DC4"/>
    <w:rsid w:val="002C1043"/>
    <w:rsid w:val="002C1116"/>
    <w:rsid w:val="002C15AA"/>
    <w:rsid w:val="002C192D"/>
    <w:rsid w:val="002C4533"/>
    <w:rsid w:val="002C5312"/>
    <w:rsid w:val="002C5397"/>
    <w:rsid w:val="002C5725"/>
    <w:rsid w:val="002C7FED"/>
    <w:rsid w:val="002D0569"/>
    <w:rsid w:val="002D1DB8"/>
    <w:rsid w:val="002D2860"/>
    <w:rsid w:val="002D29BA"/>
    <w:rsid w:val="002D2DCD"/>
    <w:rsid w:val="002D2E1B"/>
    <w:rsid w:val="002D4091"/>
    <w:rsid w:val="002D40A8"/>
    <w:rsid w:val="002D493F"/>
    <w:rsid w:val="002D4F16"/>
    <w:rsid w:val="002D50C7"/>
    <w:rsid w:val="002D56EF"/>
    <w:rsid w:val="002D68E1"/>
    <w:rsid w:val="002D7089"/>
    <w:rsid w:val="002D7728"/>
    <w:rsid w:val="002E05B1"/>
    <w:rsid w:val="002E0C49"/>
    <w:rsid w:val="002E1825"/>
    <w:rsid w:val="002E28F3"/>
    <w:rsid w:val="002E3AD0"/>
    <w:rsid w:val="002E46BC"/>
    <w:rsid w:val="002E47AF"/>
    <w:rsid w:val="002E4CFB"/>
    <w:rsid w:val="002E4F44"/>
    <w:rsid w:val="002E5248"/>
    <w:rsid w:val="002E53D2"/>
    <w:rsid w:val="002E5751"/>
    <w:rsid w:val="002E5FC0"/>
    <w:rsid w:val="002E6B2D"/>
    <w:rsid w:val="002E7CB1"/>
    <w:rsid w:val="002E7EF4"/>
    <w:rsid w:val="002F0532"/>
    <w:rsid w:val="002F0F82"/>
    <w:rsid w:val="002F13BA"/>
    <w:rsid w:val="002F19E0"/>
    <w:rsid w:val="002F1A8D"/>
    <w:rsid w:val="002F22F1"/>
    <w:rsid w:val="002F3541"/>
    <w:rsid w:val="002F3A1E"/>
    <w:rsid w:val="002F3B72"/>
    <w:rsid w:val="002F42CF"/>
    <w:rsid w:val="002F5EDD"/>
    <w:rsid w:val="002F6140"/>
    <w:rsid w:val="002F7978"/>
    <w:rsid w:val="0030250D"/>
    <w:rsid w:val="00303123"/>
    <w:rsid w:val="00303881"/>
    <w:rsid w:val="003038B2"/>
    <w:rsid w:val="00304645"/>
    <w:rsid w:val="00305611"/>
    <w:rsid w:val="0030670A"/>
    <w:rsid w:val="003067D3"/>
    <w:rsid w:val="003076D1"/>
    <w:rsid w:val="003105B6"/>
    <w:rsid w:val="003116AA"/>
    <w:rsid w:val="00311C35"/>
    <w:rsid w:val="00312397"/>
    <w:rsid w:val="003129CA"/>
    <w:rsid w:val="00312DA2"/>
    <w:rsid w:val="0031357E"/>
    <w:rsid w:val="00314071"/>
    <w:rsid w:val="00314B9D"/>
    <w:rsid w:val="003152CA"/>
    <w:rsid w:val="00315388"/>
    <w:rsid w:val="00315EF8"/>
    <w:rsid w:val="0031766E"/>
    <w:rsid w:val="00317841"/>
    <w:rsid w:val="00320B0A"/>
    <w:rsid w:val="00322A51"/>
    <w:rsid w:val="0032300D"/>
    <w:rsid w:val="003247FE"/>
    <w:rsid w:val="00326518"/>
    <w:rsid w:val="00326A03"/>
    <w:rsid w:val="00326E11"/>
    <w:rsid w:val="00327916"/>
    <w:rsid w:val="00327BA3"/>
    <w:rsid w:val="00330411"/>
    <w:rsid w:val="00330708"/>
    <w:rsid w:val="00330B0A"/>
    <w:rsid w:val="0033179B"/>
    <w:rsid w:val="0033287C"/>
    <w:rsid w:val="00332B72"/>
    <w:rsid w:val="00333026"/>
    <w:rsid w:val="00333676"/>
    <w:rsid w:val="00335050"/>
    <w:rsid w:val="0033506C"/>
    <w:rsid w:val="00335305"/>
    <w:rsid w:val="00335872"/>
    <w:rsid w:val="0033589F"/>
    <w:rsid w:val="00335E57"/>
    <w:rsid w:val="00336B46"/>
    <w:rsid w:val="0033767C"/>
    <w:rsid w:val="0033768F"/>
    <w:rsid w:val="00340A02"/>
    <w:rsid w:val="003437CD"/>
    <w:rsid w:val="00344B44"/>
    <w:rsid w:val="003450C2"/>
    <w:rsid w:val="0034577E"/>
    <w:rsid w:val="00345969"/>
    <w:rsid w:val="00347BA1"/>
    <w:rsid w:val="00347CF7"/>
    <w:rsid w:val="00350071"/>
    <w:rsid w:val="0035039E"/>
    <w:rsid w:val="00350A23"/>
    <w:rsid w:val="00351ACE"/>
    <w:rsid w:val="003521D4"/>
    <w:rsid w:val="00352D3B"/>
    <w:rsid w:val="0035655C"/>
    <w:rsid w:val="00360142"/>
    <w:rsid w:val="0036072A"/>
    <w:rsid w:val="00361736"/>
    <w:rsid w:val="00361D32"/>
    <w:rsid w:val="00362835"/>
    <w:rsid w:val="003630BC"/>
    <w:rsid w:val="0036325F"/>
    <w:rsid w:val="0036350E"/>
    <w:rsid w:val="00363549"/>
    <w:rsid w:val="003636FF"/>
    <w:rsid w:val="003642E0"/>
    <w:rsid w:val="00364D98"/>
    <w:rsid w:val="00365A8D"/>
    <w:rsid w:val="003662B8"/>
    <w:rsid w:val="003701E7"/>
    <w:rsid w:val="00371061"/>
    <w:rsid w:val="00372B8C"/>
    <w:rsid w:val="00373600"/>
    <w:rsid w:val="003736A2"/>
    <w:rsid w:val="0037568F"/>
    <w:rsid w:val="00376597"/>
    <w:rsid w:val="0037768D"/>
    <w:rsid w:val="00377F19"/>
    <w:rsid w:val="00380C58"/>
    <w:rsid w:val="00380DE8"/>
    <w:rsid w:val="00380E0C"/>
    <w:rsid w:val="0038112F"/>
    <w:rsid w:val="0038136A"/>
    <w:rsid w:val="003816B9"/>
    <w:rsid w:val="0038247D"/>
    <w:rsid w:val="003827D6"/>
    <w:rsid w:val="00383F61"/>
    <w:rsid w:val="0038434F"/>
    <w:rsid w:val="003844EF"/>
    <w:rsid w:val="0038492F"/>
    <w:rsid w:val="00385C10"/>
    <w:rsid w:val="0038625C"/>
    <w:rsid w:val="00386987"/>
    <w:rsid w:val="00391753"/>
    <w:rsid w:val="00392E19"/>
    <w:rsid w:val="0039324C"/>
    <w:rsid w:val="00394B92"/>
    <w:rsid w:val="00395F8E"/>
    <w:rsid w:val="003965A1"/>
    <w:rsid w:val="003970E3"/>
    <w:rsid w:val="00397F96"/>
    <w:rsid w:val="003A123D"/>
    <w:rsid w:val="003A154B"/>
    <w:rsid w:val="003A1C4A"/>
    <w:rsid w:val="003A22D8"/>
    <w:rsid w:val="003A2842"/>
    <w:rsid w:val="003A2D33"/>
    <w:rsid w:val="003A3622"/>
    <w:rsid w:val="003A48EF"/>
    <w:rsid w:val="003A4D38"/>
    <w:rsid w:val="003A640B"/>
    <w:rsid w:val="003A6854"/>
    <w:rsid w:val="003A7D21"/>
    <w:rsid w:val="003B039E"/>
    <w:rsid w:val="003B0872"/>
    <w:rsid w:val="003B14A1"/>
    <w:rsid w:val="003B2078"/>
    <w:rsid w:val="003B26FB"/>
    <w:rsid w:val="003B3259"/>
    <w:rsid w:val="003B327C"/>
    <w:rsid w:val="003B3F2D"/>
    <w:rsid w:val="003B4211"/>
    <w:rsid w:val="003B4544"/>
    <w:rsid w:val="003B4594"/>
    <w:rsid w:val="003B4EE7"/>
    <w:rsid w:val="003B702E"/>
    <w:rsid w:val="003C09E8"/>
    <w:rsid w:val="003C2640"/>
    <w:rsid w:val="003C2932"/>
    <w:rsid w:val="003C3883"/>
    <w:rsid w:val="003C3984"/>
    <w:rsid w:val="003C4587"/>
    <w:rsid w:val="003C6A5E"/>
    <w:rsid w:val="003C72EF"/>
    <w:rsid w:val="003C764D"/>
    <w:rsid w:val="003C7DD9"/>
    <w:rsid w:val="003D08BB"/>
    <w:rsid w:val="003D0B35"/>
    <w:rsid w:val="003D0F26"/>
    <w:rsid w:val="003D2606"/>
    <w:rsid w:val="003D27B5"/>
    <w:rsid w:val="003D4338"/>
    <w:rsid w:val="003D4650"/>
    <w:rsid w:val="003D4D3C"/>
    <w:rsid w:val="003D52D2"/>
    <w:rsid w:val="003D55A0"/>
    <w:rsid w:val="003D5964"/>
    <w:rsid w:val="003D5BF3"/>
    <w:rsid w:val="003D6571"/>
    <w:rsid w:val="003D7479"/>
    <w:rsid w:val="003D7A17"/>
    <w:rsid w:val="003D7FD4"/>
    <w:rsid w:val="003E17BB"/>
    <w:rsid w:val="003E1C8A"/>
    <w:rsid w:val="003E2694"/>
    <w:rsid w:val="003E2D6A"/>
    <w:rsid w:val="003E45B8"/>
    <w:rsid w:val="003E4C2F"/>
    <w:rsid w:val="003E5D51"/>
    <w:rsid w:val="003E62BF"/>
    <w:rsid w:val="003E6EAC"/>
    <w:rsid w:val="003E747C"/>
    <w:rsid w:val="003E7619"/>
    <w:rsid w:val="003E7697"/>
    <w:rsid w:val="003E7C5E"/>
    <w:rsid w:val="003F004A"/>
    <w:rsid w:val="003F0285"/>
    <w:rsid w:val="003F08E6"/>
    <w:rsid w:val="003F21C4"/>
    <w:rsid w:val="003F2D07"/>
    <w:rsid w:val="003F37C3"/>
    <w:rsid w:val="003F4083"/>
    <w:rsid w:val="003F45B7"/>
    <w:rsid w:val="003F48D2"/>
    <w:rsid w:val="003F5563"/>
    <w:rsid w:val="003F60F2"/>
    <w:rsid w:val="003F62BB"/>
    <w:rsid w:val="003F64BA"/>
    <w:rsid w:val="003F66ED"/>
    <w:rsid w:val="003F68AE"/>
    <w:rsid w:val="003F6D62"/>
    <w:rsid w:val="003F79DA"/>
    <w:rsid w:val="003F7CF5"/>
    <w:rsid w:val="004010E2"/>
    <w:rsid w:val="00402887"/>
    <w:rsid w:val="00403065"/>
    <w:rsid w:val="00403545"/>
    <w:rsid w:val="004047FA"/>
    <w:rsid w:val="00404B8D"/>
    <w:rsid w:val="00405938"/>
    <w:rsid w:val="004060AA"/>
    <w:rsid w:val="0040670E"/>
    <w:rsid w:val="004106C4"/>
    <w:rsid w:val="004109D5"/>
    <w:rsid w:val="00410C48"/>
    <w:rsid w:val="00410E2D"/>
    <w:rsid w:val="00411D06"/>
    <w:rsid w:val="00411F82"/>
    <w:rsid w:val="00413203"/>
    <w:rsid w:val="004136A3"/>
    <w:rsid w:val="00414397"/>
    <w:rsid w:val="004162F3"/>
    <w:rsid w:val="0041652C"/>
    <w:rsid w:val="00416EC4"/>
    <w:rsid w:val="004209C1"/>
    <w:rsid w:val="0042241D"/>
    <w:rsid w:val="00422F85"/>
    <w:rsid w:val="004233FE"/>
    <w:rsid w:val="00425396"/>
    <w:rsid w:val="00425BCC"/>
    <w:rsid w:val="004261AB"/>
    <w:rsid w:val="00427566"/>
    <w:rsid w:val="00427644"/>
    <w:rsid w:val="00427745"/>
    <w:rsid w:val="00430F22"/>
    <w:rsid w:val="00431AAD"/>
    <w:rsid w:val="00431B3A"/>
    <w:rsid w:val="00431B83"/>
    <w:rsid w:val="00432504"/>
    <w:rsid w:val="00432D2D"/>
    <w:rsid w:val="004351AC"/>
    <w:rsid w:val="0043763D"/>
    <w:rsid w:val="00437CB5"/>
    <w:rsid w:val="00441F69"/>
    <w:rsid w:val="0044224C"/>
    <w:rsid w:val="0044344E"/>
    <w:rsid w:val="00444E70"/>
    <w:rsid w:val="004465B2"/>
    <w:rsid w:val="00446FE5"/>
    <w:rsid w:val="00450588"/>
    <w:rsid w:val="00450B8F"/>
    <w:rsid w:val="004515B7"/>
    <w:rsid w:val="00452214"/>
    <w:rsid w:val="00452E22"/>
    <w:rsid w:val="0045351C"/>
    <w:rsid w:val="00453CA3"/>
    <w:rsid w:val="0045532A"/>
    <w:rsid w:val="0045588E"/>
    <w:rsid w:val="00455E71"/>
    <w:rsid w:val="00456100"/>
    <w:rsid w:val="0045690B"/>
    <w:rsid w:val="00457A0A"/>
    <w:rsid w:val="00457C82"/>
    <w:rsid w:val="00457F8B"/>
    <w:rsid w:val="00460B94"/>
    <w:rsid w:val="00461929"/>
    <w:rsid w:val="004621AB"/>
    <w:rsid w:val="00462231"/>
    <w:rsid w:val="004629A8"/>
    <w:rsid w:val="00463E80"/>
    <w:rsid w:val="004640D8"/>
    <w:rsid w:val="004644B9"/>
    <w:rsid w:val="00464B01"/>
    <w:rsid w:val="00464E97"/>
    <w:rsid w:val="00466183"/>
    <w:rsid w:val="00466AB9"/>
    <w:rsid w:val="00467615"/>
    <w:rsid w:val="00470210"/>
    <w:rsid w:val="00470B40"/>
    <w:rsid w:val="00471237"/>
    <w:rsid w:val="00471731"/>
    <w:rsid w:val="004724F3"/>
    <w:rsid w:val="00474591"/>
    <w:rsid w:val="00474B4B"/>
    <w:rsid w:val="0047566A"/>
    <w:rsid w:val="00476181"/>
    <w:rsid w:val="0047679D"/>
    <w:rsid w:val="00476DC7"/>
    <w:rsid w:val="004804E1"/>
    <w:rsid w:val="00480581"/>
    <w:rsid w:val="00481921"/>
    <w:rsid w:val="0048223F"/>
    <w:rsid w:val="004842EC"/>
    <w:rsid w:val="004847DC"/>
    <w:rsid w:val="004850D5"/>
    <w:rsid w:val="004855CA"/>
    <w:rsid w:val="004865BE"/>
    <w:rsid w:val="00487907"/>
    <w:rsid w:val="00487ABB"/>
    <w:rsid w:val="00487C94"/>
    <w:rsid w:val="00490BB0"/>
    <w:rsid w:val="004914F1"/>
    <w:rsid w:val="004915B9"/>
    <w:rsid w:val="00492241"/>
    <w:rsid w:val="00492472"/>
    <w:rsid w:val="00493A20"/>
    <w:rsid w:val="00493FD7"/>
    <w:rsid w:val="004949FB"/>
    <w:rsid w:val="00494C6A"/>
    <w:rsid w:val="00495224"/>
    <w:rsid w:val="004975BF"/>
    <w:rsid w:val="00497624"/>
    <w:rsid w:val="004979B3"/>
    <w:rsid w:val="004A1752"/>
    <w:rsid w:val="004A3591"/>
    <w:rsid w:val="004A443B"/>
    <w:rsid w:val="004A6563"/>
    <w:rsid w:val="004A75C3"/>
    <w:rsid w:val="004A7A3B"/>
    <w:rsid w:val="004B23CD"/>
    <w:rsid w:val="004B4606"/>
    <w:rsid w:val="004B55BF"/>
    <w:rsid w:val="004B57B2"/>
    <w:rsid w:val="004B6446"/>
    <w:rsid w:val="004B697A"/>
    <w:rsid w:val="004B7689"/>
    <w:rsid w:val="004B79F4"/>
    <w:rsid w:val="004C0A0E"/>
    <w:rsid w:val="004C1406"/>
    <w:rsid w:val="004C14E7"/>
    <w:rsid w:val="004C289B"/>
    <w:rsid w:val="004C299E"/>
    <w:rsid w:val="004C3806"/>
    <w:rsid w:val="004C4524"/>
    <w:rsid w:val="004C4FA6"/>
    <w:rsid w:val="004C5032"/>
    <w:rsid w:val="004C5270"/>
    <w:rsid w:val="004C5570"/>
    <w:rsid w:val="004C589F"/>
    <w:rsid w:val="004C5980"/>
    <w:rsid w:val="004C59FF"/>
    <w:rsid w:val="004C7222"/>
    <w:rsid w:val="004D03EB"/>
    <w:rsid w:val="004D2B43"/>
    <w:rsid w:val="004D2C5B"/>
    <w:rsid w:val="004D32D1"/>
    <w:rsid w:val="004D38AE"/>
    <w:rsid w:val="004D3B0B"/>
    <w:rsid w:val="004D3E90"/>
    <w:rsid w:val="004D48B8"/>
    <w:rsid w:val="004D53B3"/>
    <w:rsid w:val="004D678F"/>
    <w:rsid w:val="004D724E"/>
    <w:rsid w:val="004D76A8"/>
    <w:rsid w:val="004E00D3"/>
    <w:rsid w:val="004E0E82"/>
    <w:rsid w:val="004E261C"/>
    <w:rsid w:val="004E2B2B"/>
    <w:rsid w:val="004E4CC6"/>
    <w:rsid w:val="004E4F06"/>
    <w:rsid w:val="004E53AA"/>
    <w:rsid w:val="004E5DD6"/>
    <w:rsid w:val="004E66C2"/>
    <w:rsid w:val="004E6E22"/>
    <w:rsid w:val="004E747A"/>
    <w:rsid w:val="004E7E69"/>
    <w:rsid w:val="004F1C08"/>
    <w:rsid w:val="004F2709"/>
    <w:rsid w:val="004F294E"/>
    <w:rsid w:val="004F2989"/>
    <w:rsid w:val="004F2F55"/>
    <w:rsid w:val="004F318A"/>
    <w:rsid w:val="004F3920"/>
    <w:rsid w:val="004F48C9"/>
    <w:rsid w:val="004F4C32"/>
    <w:rsid w:val="004F5061"/>
    <w:rsid w:val="004F5984"/>
    <w:rsid w:val="004F6543"/>
    <w:rsid w:val="004F6A21"/>
    <w:rsid w:val="00500AFB"/>
    <w:rsid w:val="005035E2"/>
    <w:rsid w:val="005044D4"/>
    <w:rsid w:val="00504E67"/>
    <w:rsid w:val="0050516F"/>
    <w:rsid w:val="005052C0"/>
    <w:rsid w:val="005055FA"/>
    <w:rsid w:val="005064E1"/>
    <w:rsid w:val="0050670A"/>
    <w:rsid w:val="005068DE"/>
    <w:rsid w:val="00507FC7"/>
    <w:rsid w:val="00510358"/>
    <w:rsid w:val="005105FD"/>
    <w:rsid w:val="005113EF"/>
    <w:rsid w:val="00511AE9"/>
    <w:rsid w:val="00512319"/>
    <w:rsid w:val="00512644"/>
    <w:rsid w:val="00512803"/>
    <w:rsid w:val="00513A17"/>
    <w:rsid w:val="00513DF2"/>
    <w:rsid w:val="005140D7"/>
    <w:rsid w:val="005146E8"/>
    <w:rsid w:val="00515EBA"/>
    <w:rsid w:val="00515FA9"/>
    <w:rsid w:val="005162A4"/>
    <w:rsid w:val="00520060"/>
    <w:rsid w:val="0052071E"/>
    <w:rsid w:val="005214CC"/>
    <w:rsid w:val="00522634"/>
    <w:rsid w:val="00522A99"/>
    <w:rsid w:val="005249B4"/>
    <w:rsid w:val="00524D5D"/>
    <w:rsid w:val="00525448"/>
    <w:rsid w:val="005255B9"/>
    <w:rsid w:val="00526D9D"/>
    <w:rsid w:val="00527A2C"/>
    <w:rsid w:val="00530276"/>
    <w:rsid w:val="00530654"/>
    <w:rsid w:val="005319AB"/>
    <w:rsid w:val="0053271B"/>
    <w:rsid w:val="00533767"/>
    <w:rsid w:val="005342A2"/>
    <w:rsid w:val="00534EF0"/>
    <w:rsid w:val="00535FE2"/>
    <w:rsid w:val="0053688A"/>
    <w:rsid w:val="00537444"/>
    <w:rsid w:val="00537B4D"/>
    <w:rsid w:val="00540AE2"/>
    <w:rsid w:val="005427B4"/>
    <w:rsid w:val="005429AC"/>
    <w:rsid w:val="0054302D"/>
    <w:rsid w:val="00543DF6"/>
    <w:rsid w:val="00543F7C"/>
    <w:rsid w:val="005452A5"/>
    <w:rsid w:val="005461C6"/>
    <w:rsid w:val="005472DC"/>
    <w:rsid w:val="00550330"/>
    <w:rsid w:val="00550CA2"/>
    <w:rsid w:val="00551000"/>
    <w:rsid w:val="005513DD"/>
    <w:rsid w:val="0055249A"/>
    <w:rsid w:val="00552A61"/>
    <w:rsid w:val="005534DC"/>
    <w:rsid w:val="00553529"/>
    <w:rsid w:val="0055399B"/>
    <w:rsid w:val="0055420C"/>
    <w:rsid w:val="00555473"/>
    <w:rsid w:val="005558A4"/>
    <w:rsid w:val="00556E13"/>
    <w:rsid w:val="00557605"/>
    <w:rsid w:val="005613D9"/>
    <w:rsid w:val="0056257C"/>
    <w:rsid w:val="00562BC2"/>
    <w:rsid w:val="00563255"/>
    <w:rsid w:val="0056447A"/>
    <w:rsid w:val="0056466F"/>
    <w:rsid w:val="005654F5"/>
    <w:rsid w:val="00567807"/>
    <w:rsid w:val="00567B4A"/>
    <w:rsid w:val="005701AE"/>
    <w:rsid w:val="00570924"/>
    <w:rsid w:val="005717F4"/>
    <w:rsid w:val="005730FB"/>
    <w:rsid w:val="00573134"/>
    <w:rsid w:val="00573AFD"/>
    <w:rsid w:val="00576172"/>
    <w:rsid w:val="0057681C"/>
    <w:rsid w:val="00576964"/>
    <w:rsid w:val="00577006"/>
    <w:rsid w:val="00577014"/>
    <w:rsid w:val="00577CB0"/>
    <w:rsid w:val="00581660"/>
    <w:rsid w:val="0058275A"/>
    <w:rsid w:val="00583502"/>
    <w:rsid w:val="00583FB7"/>
    <w:rsid w:val="00584530"/>
    <w:rsid w:val="00586452"/>
    <w:rsid w:val="00587457"/>
    <w:rsid w:val="00587C93"/>
    <w:rsid w:val="00590170"/>
    <w:rsid w:val="0059088D"/>
    <w:rsid w:val="00591F23"/>
    <w:rsid w:val="00592756"/>
    <w:rsid w:val="00592F56"/>
    <w:rsid w:val="00593D32"/>
    <w:rsid w:val="005943FA"/>
    <w:rsid w:val="00595CB5"/>
    <w:rsid w:val="005A0BF3"/>
    <w:rsid w:val="005A100D"/>
    <w:rsid w:val="005A100F"/>
    <w:rsid w:val="005A15D3"/>
    <w:rsid w:val="005A2DE0"/>
    <w:rsid w:val="005A3857"/>
    <w:rsid w:val="005A3A1F"/>
    <w:rsid w:val="005A3DFD"/>
    <w:rsid w:val="005A458A"/>
    <w:rsid w:val="005A531B"/>
    <w:rsid w:val="005A540B"/>
    <w:rsid w:val="005A6AF9"/>
    <w:rsid w:val="005A6C70"/>
    <w:rsid w:val="005A6CCE"/>
    <w:rsid w:val="005A6DE4"/>
    <w:rsid w:val="005A728F"/>
    <w:rsid w:val="005A793D"/>
    <w:rsid w:val="005A7B2E"/>
    <w:rsid w:val="005A7CFF"/>
    <w:rsid w:val="005B187E"/>
    <w:rsid w:val="005B1A20"/>
    <w:rsid w:val="005B3193"/>
    <w:rsid w:val="005B3651"/>
    <w:rsid w:val="005B4882"/>
    <w:rsid w:val="005B571D"/>
    <w:rsid w:val="005B5E90"/>
    <w:rsid w:val="005B6DA3"/>
    <w:rsid w:val="005B7328"/>
    <w:rsid w:val="005B7EEA"/>
    <w:rsid w:val="005C0C62"/>
    <w:rsid w:val="005C18A3"/>
    <w:rsid w:val="005C3F4B"/>
    <w:rsid w:val="005C44FC"/>
    <w:rsid w:val="005C5D75"/>
    <w:rsid w:val="005C5DB2"/>
    <w:rsid w:val="005C6417"/>
    <w:rsid w:val="005C6536"/>
    <w:rsid w:val="005C719D"/>
    <w:rsid w:val="005C7503"/>
    <w:rsid w:val="005D0CC9"/>
    <w:rsid w:val="005D20E8"/>
    <w:rsid w:val="005D2BED"/>
    <w:rsid w:val="005D3831"/>
    <w:rsid w:val="005D3941"/>
    <w:rsid w:val="005D3A5C"/>
    <w:rsid w:val="005D465F"/>
    <w:rsid w:val="005D4900"/>
    <w:rsid w:val="005D4DD4"/>
    <w:rsid w:val="005D5038"/>
    <w:rsid w:val="005D5D0C"/>
    <w:rsid w:val="005D68B0"/>
    <w:rsid w:val="005D69E2"/>
    <w:rsid w:val="005D7691"/>
    <w:rsid w:val="005E0D0F"/>
    <w:rsid w:val="005E109D"/>
    <w:rsid w:val="005E1183"/>
    <w:rsid w:val="005E26ED"/>
    <w:rsid w:val="005E2F0E"/>
    <w:rsid w:val="005E3DF9"/>
    <w:rsid w:val="005E3E81"/>
    <w:rsid w:val="005E4468"/>
    <w:rsid w:val="005E471B"/>
    <w:rsid w:val="005E4FBB"/>
    <w:rsid w:val="005E534A"/>
    <w:rsid w:val="005E5F35"/>
    <w:rsid w:val="005E6F63"/>
    <w:rsid w:val="005E7C3F"/>
    <w:rsid w:val="005F0065"/>
    <w:rsid w:val="005F15A5"/>
    <w:rsid w:val="005F1FB7"/>
    <w:rsid w:val="005F23E9"/>
    <w:rsid w:val="005F2DB9"/>
    <w:rsid w:val="005F361E"/>
    <w:rsid w:val="005F464D"/>
    <w:rsid w:val="005F4C98"/>
    <w:rsid w:val="005F4F7E"/>
    <w:rsid w:val="005F501A"/>
    <w:rsid w:val="005F501C"/>
    <w:rsid w:val="005F56F8"/>
    <w:rsid w:val="005F59A2"/>
    <w:rsid w:val="005F6838"/>
    <w:rsid w:val="00601124"/>
    <w:rsid w:val="006016BC"/>
    <w:rsid w:val="0060174F"/>
    <w:rsid w:val="00601E29"/>
    <w:rsid w:val="00602252"/>
    <w:rsid w:val="006023A2"/>
    <w:rsid w:val="00602C96"/>
    <w:rsid w:val="00603B6D"/>
    <w:rsid w:val="00605DAA"/>
    <w:rsid w:val="00606FB1"/>
    <w:rsid w:val="0060736C"/>
    <w:rsid w:val="00607506"/>
    <w:rsid w:val="00607677"/>
    <w:rsid w:val="00607A73"/>
    <w:rsid w:val="006109CF"/>
    <w:rsid w:val="00610E46"/>
    <w:rsid w:val="00611261"/>
    <w:rsid w:val="00611356"/>
    <w:rsid w:val="006131F2"/>
    <w:rsid w:val="0061375B"/>
    <w:rsid w:val="00614021"/>
    <w:rsid w:val="006143B0"/>
    <w:rsid w:val="0061523A"/>
    <w:rsid w:val="006155C2"/>
    <w:rsid w:val="00616466"/>
    <w:rsid w:val="0061652D"/>
    <w:rsid w:val="00616614"/>
    <w:rsid w:val="00616E4C"/>
    <w:rsid w:val="00616EAA"/>
    <w:rsid w:val="006177B6"/>
    <w:rsid w:val="00620011"/>
    <w:rsid w:val="006215C2"/>
    <w:rsid w:val="006218CA"/>
    <w:rsid w:val="00622986"/>
    <w:rsid w:val="00622D5E"/>
    <w:rsid w:val="0062321C"/>
    <w:rsid w:val="00623D60"/>
    <w:rsid w:val="00624276"/>
    <w:rsid w:val="00624E73"/>
    <w:rsid w:val="00624F19"/>
    <w:rsid w:val="006253AD"/>
    <w:rsid w:val="00626D93"/>
    <w:rsid w:val="00627B3F"/>
    <w:rsid w:val="00627E69"/>
    <w:rsid w:val="00630B8D"/>
    <w:rsid w:val="00630C97"/>
    <w:rsid w:val="006319E7"/>
    <w:rsid w:val="00631A67"/>
    <w:rsid w:val="00631C3C"/>
    <w:rsid w:val="00631EB7"/>
    <w:rsid w:val="00633347"/>
    <w:rsid w:val="006334F5"/>
    <w:rsid w:val="00633941"/>
    <w:rsid w:val="00634587"/>
    <w:rsid w:val="00634C2D"/>
    <w:rsid w:val="00634E06"/>
    <w:rsid w:val="00634FB2"/>
    <w:rsid w:val="006350DD"/>
    <w:rsid w:val="00635246"/>
    <w:rsid w:val="006362D8"/>
    <w:rsid w:val="00636E41"/>
    <w:rsid w:val="006403E7"/>
    <w:rsid w:val="00640E62"/>
    <w:rsid w:val="00641A6B"/>
    <w:rsid w:val="006437DB"/>
    <w:rsid w:val="00643DE7"/>
    <w:rsid w:val="00644F22"/>
    <w:rsid w:val="00644F91"/>
    <w:rsid w:val="00645287"/>
    <w:rsid w:val="006456B5"/>
    <w:rsid w:val="00645F59"/>
    <w:rsid w:val="006474EA"/>
    <w:rsid w:val="0064781F"/>
    <w:rsid w:val="0065058C"/>
    <w:rsid w:val="00650D1D"/>
    <w:rsid w:val="00650D5B"/>
    <w:rsid w:val="00651CE6"/>
    <w:rsid w:val="006524C3"/>
    <w:rsid w:val="00652E73"/>
    <w:rsid w:val="006531C2"/>
    <w:rsid w:val="0065624A"/>
    <w:rsid w:val="0065773F"/>
    <w:rsid w:val="0065784E"/>
    <w:rsid w:val="0066027C"/>
    <w:rsid w:val="00660B6D"/>
    <w:rsid w:val="00661061"/>
    <w:rsid w:val="00661483"/>
    <w:rsid w:val="0066201E"/>
    <w:rsid w:val="006624AE"/>
    <w:rsid w:val="0066282D"/>
    <w:rsid w:val="00662831"/>
    <w:rsid w:val="00663509"/>
    <w:rsid w:val="00663A8C"/>
    <w:rsid w:val="00663AE8"/>
    <w:rsid w:val="0066450F"/>
    <w:rsid w:val="00664561"/>
    <w:rsid w:val="006648D0"/>
    <w:rsid w:val="00667085"/>
    <w:rsid w:val="00667F31"/>
    <w:rsid w:val="00670E05"/>
    <w:rsid w:val="00671149"/>
    <w:rsid w:val="006719E1"/>
    <w:rsid w:val="0067286D"/>
    <w:rsid w:val="00673C25"/>
    <w:rsid w:val="00673F3D"/>
    <w:rsid w:val="00674638"/>
    <w:rsid w:val="00674D03"/>
    <w:rsid w:val="00675806"/>
    <w:rsid w:val="00677D9E"/>
    <w:rsid w:val="00681402"/>
    <w:rsid w:val="00683E12"/>
    <w:rsid w:val="00685A5D"/>
    <w:rsid w:val="00686A95"/>
    <w:rsid w:val="006874D6"/>
    <w:rsid w:val="00687FDD"/>
    <w:rsid w:val="00692381"/>
    <w:rsid w:val="00694248"/>
    <w:rsid w:val="0069494B"/>
    <w:rsid w:val="006949D5"/>
    <w:rsid w:val="00694ECB"/>
    <w:rsid w:val="00695023"/>
    <w:rsid w:val="0069623D"/>
    <w:rsid w:val="00696F15"/>
    <w:rsid w:val="00697BEB"/>
    <w:rsid w:val="006A028A"/>
    <w:rsid w:val="006A0BD9"/>
    <w:rsid w:val="006A1472"/>
    <w:rsid w:val="006A23F6"/>
    <w:rsid w:val="006A2F4A"/>
    <w:rsid w:val="006A317E"/>
    <w:rsid w:val="006A3FEC"/>
    <w:rsid w:val="006A453D"/>
    <w:rsid w:val="006A5363"/>
    <w:rsid w:val="006A5A90"/>
    <w:rsid w:val="006A6840"/>
    <w:rsid w:val="006A71B9"/>
    <w:rsid w:val="006A7A3D"/>
    <w:rsid w:val="006B03C4"/>
    <w:rsid w:val="006B0F2E"/>
    <w:rsid w:val="006B15E1"/>
    <w:rsid w:val="006B230E"/>
    <w:rsid w:val="006B232E"/>
    <w:rsid w:val="006B2760"/>
    <w:rsid w:val="006B45C6"/>
    <w:rsid w:val="006B4F87"/>
    <w:rsid w:val="006B579E"/>
    <w:rsid w:val="006B5D87"/>
    <w:rsid w:val="006B609F"/>
    <w:rsid w:val="006B6123"/>
    <w:rsid w:val="006B7400"/>
    <w:rsid w:val="006C0355"/>
    <w:rsid w:val="006C3657"/>
    <w:rsid w:val="006C3DEC"/>
    <w:rsid w:val="006C3FDA"/>
    <w:rsid w:val="006C5043"/>
    <w:rsid w:val="006C6320"/>
    <w:rsid w:val="006C698B"/>
    <w:rsid w:val="006C72CA"/>
    <w:rsid w:val="006D0211"/>
    <w:rsid w:val="006D203A"/>
    <w:rsid w:val="006D26F5"/>
    <w:rsid w:val="006D5669"/>
    <w:rsid w:val="006D5F37"/>
    <w:rsid w:val="006D6FFA"/>
    <w:rsid w:val="006D733D"/>
    <w:rsid w:val="006D75A7"/>
    <w:rsid w:val="006E068F"/>
    <w:rsid w:val="006E2486"/>
    <w:rsid w:val="006E2E61"/>
    <w:rsid w:val="006E4B2F"/>
    <w:rsid w:val="006E56A0"/>
    <w:rsid w:val="006E6835"/>
    <w:rsid w:val="006E741B"/>
    <w:rsid w:val="006F152C"/>
    <w:rsid w:val="006F1BE0"/>
    <w:rsid w:val="006F2378"/>
    <w:rsid w:val="006F2D7B"/>
    <w:rsid w:val="006F3688"/>
    <w:rsid w:val="006F4023"/>
    <w:rsid w:val="006F4BCB"/>
    <w:rsid w:val="006F5B0E"/>
    <w:rsid w:val="006F7B74"/>
    <w:rsid w:val="006F7ECD"/>
    <w:rsid w:val="007006E1"/>
    <w:rsid w:val="00700C91"/>
    <w:rsid w:val="007012F2"/>
    <w:rsid w:val="00701693"/>
    <w:rsid w:val="0070177F"/>
    <w:rsid w:val="00702766"/>
    <w:rsid w:val="007028D8"/>
    <w:rsid w:val="00702C6F"/>
    <w:rsid w:val="0070308A"/>
    <w:rsid w:val="00703950"/>
    <w:rsid w:val="00704D8E"/>
    <w:rsid w:val="0070757E"/>
    <w:rsid w:val="00707F4A"/>
    <w:rsid w:val="00710BE4"/>
    <w:rsid w:val="00711DAA"/>
    <w:rsid w:val="00712DB8"/>
    <w:rsid w:val="007141F1"/>
    <w:rsid w:val="007148C8"/>
    <w:rsid w:val="00714943"/>
    <w:rsid w:val="00715218"/>
    <w:rsid w:val="00715543"/>
    <w:rsid w:val="00716DDB"/>
    <w:rsid w:val="007173CD"/>
    <w:rsid w:val="00717FF5"/>
    <w:rsid w:val="00720185"/>
    <w:rsid w:val="00722D66"/>
    <w:rsid w:val="00722F55"/>
    <w:rsid w:val="007248D5"/>
    <w:rsid w:val="00727D57"/>
    <w:rsid w:val="007310E2"/>
    <w:rsid w:val="007311E1"/>
    <w:rsid w:val="00731767"/>
    <w:rsid w:val="007323E2"/>
    <w:rsid w:val="0073449C"/>
    <w:rsid w:val="0073461A"/>
    <w:rsid w:val="00734B01"/>
    <w:rsid w:val="0073501F"/>
    <w:rsid w:val="00736D44"/>
    <w:rsid w:val="00737447"/>
    <w:rsid w:val="0074087B"/>
    <w:rsid w:val="00742A1C"/>
    <w:rsid w:val="007435EF"/>
    <w:rsid w:val="007438F6"/>
    <w:rsid w:val="00743E14"/>
    <w:rsid w:val="00743F8F"/>
    <w:rsid w:val="0074479D"/>
    <w:rsid w:val="00744FB7"/>
    <w:rsid w:val="007456FB"/>
    <w:rsid w:val="00746699"/>
    <w:rsid w:val="00746F75"/>
    <w:rsid w:val="00747817"/>
    <w:rsid w:val="0075067B"/>
    <w:rsid w:val="0075080E"/>
    <w:rsid w:val="00750B93"/>
    <w:rsid w:val="007513A7"/>
    <w:rsid w:val="00752C17"/>
    <w:rsid w:val="007536E7"/>
    <w:rsid w:val="007540F1"/>
    <w:rsid w:val="00755701"/>
    <w:rsid w:val="00756676"/>
    <w:rsid w:val="00757386"/>
    <w:rsid w:val="00760F65"/>
    <w:rsid w:val="007619B0"/>
    <w:rsid w:val="00762002"/>
    <w:rsid w:val="00762118"/>
    <w:rsid w:val="00762481"/>
    <w:rsid w:val="007631AB"/>
    <w:rsid w:val="00763293"/>
    <w:rsid w:val="0076339B"/>
    <w:rsid w:val="007634E4"/>
    <w:rsid w:val="007644ED"/>
    <w:rsid w:val="00764AAF"/>
    <w:rsid w:val="00767138"/>
    <w:rsid w:val="00767776"/>
    <w:rsid w:val="007700E7"/>
    <w:rsid w:val="00770492"/>
    <w:rsid w:val="007711FE"/>
    <w:rsid w:val="00771455"/>
    <w:rsid w:val="00772333"/>
    <w:rsid w:val="007724A4"/>
    <w:rsid w:val="00772B63"/>
    <w:rsid w:val="00774666"/>
    <w:rsid w:val="0077539D"/>
    <w:rsid w:val="007755A3"/>
    <w:rsid w:val="0077567B"/>
    <w:rsid w:val="00776C11"/>
    <w:rsid w:val="00781079"/>
    <w:rsid w:val="0078260C"/>
    <w:rsid w:val="007826A9"/>
    <w:rsid w:val="00783C93"/>
    <w:rsid w:val="00785266"/>
    <w:rsid w:val="00785A85"/>
    <w:rsid w:val="00787C29"/>
    <w:rsid w:val="0079014D"/>
    <w:rsid w:val="00790D23"/>
    <w:rsid w:val="00791296"/>
    <w:rsid w:val="00791573"/>
    <w:rsid w:val="00793933"/>
    <w:rsid w:val="00793A43"/>
    <w:rsid w:val="00793F9C"/>
    <w:rsid w:val="007951A1"/>
    <w:rsid w:val="00795755"/>
    <w:rsid w:val="00796398"/>
    <w:rsid w:val="0079680E"/>
    <w:rsid w:val="00796825"/>
    <w:rsid w:val="007969D8"/>
    <w:rsid w:val="00796F8E"/>
    <w:rsid w:val="007A01EC"/>
    <w:rsid w:val="007A0272"/>
    <w:rsid w:val="007A04EA"/>
    <w:rsid w:val="007A1F7A"/>
    <w:rsid w:val="007A2A4B"/>
    <w:rsid w:val="007A2CB3"/>
    <w:rsid w:val="007A309A"/>
    <w:rsid w:val="007A374C"/>
    <w:rsid w:val="007A4966"/>
    <w:rsid w:val="007A51B9"/>
    <w:rsid w:val="007A6D37"/>
    <w:rsid w:val="007B00D9"/>
    <w:rsid w:val="007B053C"/>
    <w:rsid w:val="007B0D58"/>
    <w:rsid w:val="007B10A7"/>
    <w:rsid w:val="007B146B"/>
    <w:rsid w:val="007B16A4"/>
    <w:rsid w:val="007B1AB7"/>
    <w:rsid w:val="007B2323"/>
    <w:rsid w:val="007B2A2C"/>
    <w:rsid w:val="007B3DC8"/>
    <w:rsid w:val="007B4270"/>
    <w:rsid w:val="007B4E48"/>
    <w:rsid w:val="007B7F35"/>
    <w:rsid w:val="007C017D"/>
    <w:rsid w:val="007C0559"/>
    <w:rsid w:val="007C0691"/>
    <w:rsid w:val="007C1225"/>
    <w:rsid w:val="007C1304"/>
    <w:rsid w:val="007C1D2E"/>
    <w:rsid w:val="007C2D80"/>
    <w:rsid w:val="007C349A"/>
    <w:rsid w:val="007C366E"/>
    <w:rsid w:val="007C4076"/>
    <w:rsid w:val="007C4B06"/>
    <w:rsid w:val="007C4E1F"/>
    <w:rsid w:val="007C5052"/>
    <w:rsid w:val="007C5374"/>
    <w:rsid w:val="007C627B"/>
    <w:rsid w:val="007C729C"/>
    <w:rsid w:val="007D076C"/>
    <w:rsid w:val="007D29BA"/>
    <w:rsid w:val="007D2CF3"/>
    <w:rsid w:val="007D400D"/>
    <w:rsid w:val="007D446E"/>
    <w:rsid w:val="007D4703"/>
    <w:rsid w:val="007D6889"/>
    <w:rsid w:val="007D68E7"/>
    <w:rsid w:val="007D68EC"/>
    <w:rsid w:val="007D6B71"/>
    <w:rsid w:val="007E01D4"/>
    <w:rsid w:val="007E0702"/>
    <w:rsid w:val="007E0936"/>
    <w:rsid w:val="007E0C1A"/>
    <w:rsid w:val="007E0F29"/>
    <w:rsid w:val="007E14F5"/>
    <w:rsid w:val="007E1804"/>
    <w:rsid w:val="007E1B36"/>
    <w:rsid w:val="007E3795"/>
    <w:rsid w:val="007E381C"/>
    <w:rsid w:val="007E4D1A"/>
    <w:rsid w:val="007E5921"/>
    <w:rsid w:val="007E5D84"/>
    <w:rsid w:val="007E688C"/>
    <w:rsid w:val="007E6D45"/>
    <w:rsid w:val="007E6FFD"/>
    <w:rsid w:val="007E7E79"/>
    <w:rsid w:val="007F0588"/>
    <w:rsid w:val="007F0DB5"/>
    <w:rsid w:val="007F0F68"/>
    <w:rsid w:val="007F1C7A"/>
    <w:rsid w:val="007F369F"/>
    <w:rsid w:val="007F499E"/>
    <w:rsid w:val="007F5F03"/>
    <w:rsid w:val="007F5F2C"/>
    <w:rsid w:val="007F63E2"/>
    <w:rsid w:val="007F66B6"/>
    <w:rsid w:val="007F72BC"/>
    <w:rsid w:val="007F78B8"/>
    <w:rsid w:val="007F7939"/>
    <w:rsid w:val="00800771"/>
    <w:rsid w:val="00800A15"/>
    <w:rsid w:val="00800EC8"/>
    <w:rsid w:val="00801579"/>
    <w:rsid w:val="00801F6A"/>
    <w:rsid w:val="00804866"/>
    <w:rsid w:val="00805208"/>
    <w:rsid w:val="008056BD"/>
    <w:rsid w:val="008059E6"/>
    <w:rsid w:val="008064F2"/>
    <w:rsid w:val="00806693"/>
    <w:rsid w:val="008066CC"/>
    <w:rsid w:val="0080682F"/>
    <w:rsid w:val="00806A8B"/>
    <w:rsid w:val="00806C8C"/>
    <w:rsid w:val="00807DA1"/>
    <w:rsid w:val="00810423"/>
    <w:rsid w:val="0081074B"/>
    <w:rsid w:val="00812317"/>
    <w:rsid w:val="00813900"/>
    <w:rsid w:val="00813AAB"/>
    <w:rsid w:val="00814F44"/>
    <w:rsid w:val="00820102"/>
    <w:rsid w:val="0082229F"/>
    <w:rsid w:val="0082257A"/>
    <w:rsid w:val="0082309F"/>
    <w:rsid w:val="00823768"/>
    <w:rsid w:val="00823CAE"/>
    <w:rsid w:val="0082705B"/>
    <w:rsid w:val="00827DB5"/>
    <w:rsid w:val="00831619"/>
    <w:rsid w:val="008317BF"/>
    <w:rsid w:val="00831EEF"/>
    <w:rsid w:val="00833071"/>
    <w:rsid w:val="00834D1C"/>
    <w:rsid w:val="008353F0"/>
    <w:rsid w:val="00835E64"/>
    <w:rsid w:val="0083666D"/>
    <w:rsid w:val="008372B2"/>
    <w:rsid w:val="008401C3"/>
    <w:rsid w:val="0084039B"/>
    <w:rsid w:val="008404A0"/>
    <w:rsid w:val="00841B53"/>
    <w:rsid w:val="00842063"/>
    <w:rsid w:val="0084223B"/>
    <w:rsid w:val="00842463"/>
    <w:rsid w:val="0084301C"/>
    <w:rsid w:val="0084318B"/>
    <w:rsid w:val="00843C4A"/>
    <w:rsid w:val="00843D42"/>
    <w:rsid w:val="00844A87"/>
    <w:rsid w:val="00845190"/>
    <w:rsid w:val="008458CF"/>
    <w:rsid w:val="00845A51"/>
    <w:rsid w:val="00845E5F"/>
    <w:rsid w:val="00845EA4"/>
    <w:rsid w:val="00846AAD"/>
    <w:rsid w:val="00846DB1"/>
    <w:rsid w:val="00846F3D"/>
    <w:rsid w:val="00847B2B"/>
    <w:rsid w:val="00847C60"/>
    <w:rsid w:val="0085045A"/>
    <w:rsid w:val="00850A85"/>
    <w:rsid w:val="00850D68"/>
    <w:rsid w:val="008510CF"/>
    <w:rsid w:val="00852018"/>
    <w:rsid w:val="008521C6"/>
    <w:rsid w:val="00852544"/>
    <w:rsid w:val="008527B5"/>
    <w:rsid w:val="008527C1"/>
    <w:rsid w:val="00853057"/>
    <w:rsid w:val="0085319E"/>
    <w:rsid w:val="00853ABD"/>
    <w:rsid w:val="00856001"/>
    <w:rsid w:val="00856944"/>
    <w:rsid w:val="008574DA"/>
    <w:rsid w:val="008603FF"/>
    <w:rsid w:val="008605ED"/>
    <w:rsid w:val="00860AD3"/>
    <w:rsid w:val="00860C0F"/>
    <w:rsid w:val="00862984"/>
    <w:rsid w:val="00862985"/>
    <w:rsid w:val="00863678"/>
    <w:rsid w:val="008638A5"/>
    <w:rsid w:val="00863909"/>
    <w:rsid w:val="00863A04"/>
    <w:rsid w:val="00863BC0"/>
    <w:rsid w:val="00863C7D"/>
    <w:rsid w:val="00864199"/>
    <w:rsid w:val="00864A9B"/>
    <w:rsid w:val="00866782"/>
    <w:rsid w:val="00866D66"/>
    <w:rsid w:val="008676E8"/>
    <w:rsid w:val="00870203"/>
    <w:rsid w:val="0087064A"/>
    <w:rsid w:val="0087087A"/>
    <w:rsid w:val="00870992"/>
    <w:rsid w:val="00872584"/>
    <w:rsid w:val="008728F6"/>
    <w:rsid w:val="00873C7A"/>
    <w:rsid w:val="00873F53"/>
    <w:rsid w:val="008740BB"/>
    <w:rsid w:val="008746B8"/>
    <w:rsid w:val="008746BD"/>
    <w:rsid w:val="00874ABF"/>
    <w:rsid w:val="00875640"/>
    <w:rsid w:val="00876506"/>
    <w:rsid w:val="00877AA1"/>
    <w:rsid w:val="0088045B"/>
    <w:rsid w:val="00880E55"/>
    <w:rsid w:val="00881405"/>
    <w:rsid w:val="00881A32"/>
    <w:rsid w:val="00881E6D"/>
    <w:rsid w:val="00881F86"/>
    <w:rsid w:val="00883A2A"/>
    <w:rsid w:val="00884F0A"/>
    <w:rsid w:val="0088553E"/>
    <w:rsid w:val="00885B90"/>
    <w:rsid w:val="00886796"/>
    <w:rsid w:val="00886FB2"/>
    <w:rsid w:val="00890311"/>
    <w:rsid w:val="00890A89"/>
    <w:rsid w:val="00890C45"/>
    <w:rsid w:val="00891D85"/>
    <w:rsid w:val="008926B0"/>
    <w:rsid w:val="00892700"/>
    <w:rsid w:val="00894125"/>
    <w:rsid w:val="008967FB"/>
    <w:rsid w:val="008970CF"/>
    <w:rsid w:val="008975D8"/>
    <w:rsid w:val="008A02D2"/>
    <w:rsid w:val="008A0CBB"/>
    <w:rsid w:val="008A26A0"/>
    <w:rsid w:val="008A3AFE"/>
    <w:rsid w:val="008A41E4"/>
    <w:rsid w:val="008A45C3"/>
    <w:rsid w:val="008A568D"/>
    <w:rsid w:val="008A5A20"/>
    <w:rsid w:val="008A65D7"/>
    <w:rsid w:val="008A6A9B"/>
    <w:rsid w:val="008A70CE"/>
    <w:rsid w:val="008B0005"/>
    <w:rsid w:val="008B0489"/>
    <w:rsid w:val="008B0DE9"/>
    <w:rsid w:val="008B0EFF"/>
    <w:rsid w:val="008B115E"/>
    <w:rsid w:val="008B14B5"/>
    <w:rsid w:val="008B183D"/>
    <w:rsid w:val="008B187A"/>
    <w:rsid w:val="008B1F70"/>
    <w:rsid w:val="008B2CCF"/>
    <w:rsid w:val="008B31E8"/>
    <w:rsid w:val="008B395B"/>
    <w:rsid w:val="008B3FBE"/>
    <w:rsid w:val="008B5CFB"/>
    <w:rsid w:val="008B6032"/>
    <w:rsid w:val="008B6F80"/>
    <w:rsid w:val="008B76D3"/>
    <w:rsid w:val="008B79C5"/>
    <w:rsid w:val="008C1B8F"/>
    <w:rsid w:val="008C3452"/>
    <w:rsid w:val="008C474D"/>
    <w:rsid w:val="008C56E3"/>
    <w:rsid w:val="008C7884"/>
    <w:rsid w:val="008D0318"/>
    <w:rsid w:val="008D0394"/>
    <w:rsid w:val="008D41DB"/>
    <w:rsid w:val="008D4655"/>
    <w:rsid w:val="008D635E"/>
    <w:rsid w:val="008D71D5"/>
    <w:rsid w:val="008E0AA5"/>
    <w:rsid w:val="008E0B14"/>
    <w:rsid w:val="008E1AE3"/>
    <w:rsid w:val="008E1B53"/>
    <w:rsid w:val="008E25DE"/>
    <w:rsid w:val="008E2CA9"/>
    <w:rsid w:val="008E71F3"/>
    <w:rsid w:val="008F0DC4"/>
    <w:rsid w:val="008F1356"/>
    <w:rsid w:val="008F1834"/>
    <w:rsid w:val="008F1AA9"/>
    <w:rsid w:val="008F1FC8"/>
    <w:rsid w:val="008F2B2E"/>
    <w:rsid w:val="008F2FD6"/>
    <w:rsid w:val="008F4AF3"/>
    <w:rsid w:val="008F5006"/>
    <w:rsid w:val="008F569C"/>
    <w:rsid w:val="008F663F"/>
    <w:rsid w:val="008F6917"/>
    <w:rsid w:val="008F7248"/>
    <w:rsid w:val="008F7487"/>
    <w:rsid w:val="008F75B9"/>
    <w:rsid w:val="008F7A4A"/>
    <w:rsid w:val="008F7F16"/>
    <w:rsid w:val="0090020D"/>
    <w:rsid w:val="009010F0"/>
    <w:rsid w:val="00901272"/>
    <w:rsid w:val="00902155"/>
    <w:rsid w:val="009022B0"/>
    <w:rsid w:val="00902DA3"/>
    <w:rsid w:val="00903151"/>
    <w:rsid w:val="00903C91"/>
    <w:rsid w:val="009041EE"/>
    <w:rsid w:val="00904D13"/>
    <w:rsid w:val="00905449"/>
    <w:rsid w:val="0090687B"/>
    <w:rsid w:val="0090796A"/>
    <w:rsid w:val="0091097E"/>
    <w:rsid w:val="00911101"/>
    <w:rsid w:val="009115A3"/>
    <w:rsid w:val="00911E2F"/>
    <w:rsid w:val="009130CF"/>
    <w:rsid w:val="00914145"/>
    <w:rsid w:val="009143DB"/>
    <w:rsid w:val="00917E1C"/>
    <w:rsid w:val="009200C9"/>
    <w:rsid w:val="00921027"/>
    <w:rsid w:val="0092199D"/>
    <w:rsid w:val="00921DBA"/>
    <w:rsid w:val="00923FCE"/>
    <w:rsid w:val="00924F3C"/>
    <w:rsid w:val="00925E2C"/>
    <w:rsid w:val="00926138"/>
    <w:rsid w:val="00926D05"/>
    <w:rsid w:val="0092774B"/>
    <w:rsid w:val="00927897"/>
    <w:rsid w:val="009303BB"/>
    <w:rsid w:val="00930429"/>
    <w:rsid w:val="0093102E"/>
    <w:rsid w:val="009325E1"/>
    <w:rsid w:val="00932788"/>
    <w:rsid w:val="00933C33"/>
    <w:rsid w:val="009359BA"/>
    <w:rsid w:val="00935CE9"/>
    <w:rsid w:val="0093623C"/>
    <w:rsid w:val="00936566"/>
    <w:rsid w:val="00936C7D"/>
    <w:rsid w:val="009373F3"/>
    <w:rsid w:val="00937ADB"/>
    <w:rsid w:val="009403AA"/>
    <w:rsid w:val="009407B0"/>
    <w:rsid w:val="00940D60"/>
    <w:rsid w:val="00940F47"/>
    <w:rsid w:val="0094195F"/>
    <w:rsid w:val="009423BE"/>
    <w:rsid w:val="00943E36"/>
    <w:rsid w:val="009443AF"/>
    <w:rsid w:val="0094542B"/>
    <w:rsid w:val="00946D8D"/>
    <w:rsid w:val="00946DC1"/>
    <w:rsid w:val="00950573"/>
    <w:rsid w:val="00950ABA"/>
    <w:rsid w:val="00950C65"/>
    <w:rsid w:val="009516F5"/>
    <w:rsid w:val="00952FF8"/>
    <w:rsid w:val="00953254"/>
    <w:rsid w:val="00953D65"/>
    <w:rsid w:val="009541EF"/>
    <w:rsid w:val="00954200"/>
    <w:rsid w:val="00954528"/>
    <w:rsid w:val="00954546"/>
    <w:rsid w:val="00954BD7"/>
    <w:rsid w:val="009553E2"/>
    <w:rsid w:val="00956298"/>
    <w:rsid w:val="009573B6"/>
    <w:rsid w:val="009577A0"/>
    <w:rsid w:val="00957B87"/>
    <w:rsid w:val="00960312"/>
    <w:rsid w:val="009608E9"/>
    <w:rsid w:val="00960F3E"/>
    <w:rsid w:val="0096106B"/>
    <w:rsid w:val="00961AFE"/>
    <w:rsid w:val="009623DF"/>
    <w:rsid w:val="00962A71"/>
    <w:rsid w:val="00963E78"/>
    <w:rsid w:val="00964A8F"/>
    <w:rsid w:val="00965364"/>
    <w:rsid w:val="00965D13"/>
    <w:rsid w:val="009664DC"/>
    <w:rsid w:val="009705AF"/>
    <w:rsid w:val="00970B44"/>
    <w:rsid w:val="00971416"/>
    <w:rsid w:val="00971457"/>
    <w:rsid w:val="009716E7"/>
    <w:rsid w:val="00971751"/>
    <w:rsid w:val="009723F7"/>
    <w:rsid w:val="00972CE1"/>
    <w:rsid w:val="00973DBE"/>
    <w:rsid w:val="00974CA8"/>
    <w:rsid w:val="00975229"/>
    <w:rsid w:val="00975F19"/>
    <w:rsid w:val="00977D44"/>
    <w:rsid w:val="009810B4"/>
    <w:rsid w:val="00982056"/>
    <w:rsid w:val="00984CB5"/>
    <w:rsid w:val="00985475"/>
    <w:rsid w:val="00985555"/>
    <w:rsid w:val="00986077"/>
    <w:rsid w:val="0098626A"/>
    <w:rsid w:val="00986E3F"/>
    <w:rsid w:val="009904C7"/>
    <w:rsid w:val="0099176C"/>
    <w:rsid w:val="00991DBF"/>
    <w:rsid w:val="009939F5"/>
    <w:rsid w:val="009947D8"/>
    <w:rsid w:val="00994A43"/>
    <w:rsid w:val="009954C7"/>
    <w:rsid w:val="009A06A3"/>
    <w:rsid w:val="009A337F"/>
    <w:rsid w:val="009A4280"/>
    <w:rsid w:val="009A45F4"/>
    <w:rsid w:val="009A4A19"/>
    <w:rsid w:val="009A51A7"/>
    <w:rsid w:val="009A51BF"/>
    <w:rsid w:val="009A70EF"/>
    <w:rsid w:val="009B0057"/>
    <w:rsid w:val="009B01B3"/>
    <w:rsid w:val="009B22EA"/>
    <w:rsid w:val="009B2DA8"/>
    <w:rsid w:val="009B35E5"/>
    <w:rsid w:val="009B3A0F"/>
    <w:rsid w:val="009B4E65"/>
    <w:rsid w:val="009B5009"/>
    <w:rsid w:val="009B517D"/>
    <w:rsid w:val="009B5318"/>
    <w:rsid w:val="009B672C"/>
    <w:rsid w:val="009B6DC3"/>
    <w:rsid w:val="009C0221"/>
    <w:rsid w:val="009C0C4E"/>
    <w:rsid w:val="009C19F8"/>
    <w:rsid w:val="009C2C9B"/>
    <w:rsid w:val="009C2D17"/>
    <w:rsid w:val="009C4513"/>
    <w:rsid w:val="009C69BB"/>
    <w:rsid w:val="009C77E8"/>
    <w:rsid w:val="009D03E1"/>
    <w:rsid w:val="009D0757"/>
    <w:rsid w:val="009D08FE"/>
    <w:rsid w:val="009D226C"/>
    <w:rsid w:val="009D327A"/>
    <w:rsid w:val="009D34F1"/>
    <w:rsid w:val="009D475D"/>
    <w:rsid w:val="009D5B00"/>
    <w:rsid w:val="009E02BE"/>
    <w:rsid w:val="009E067A"/>
    <w:rsid w:val="009E12ED"/>
    <w:rsid w:val="009E1CE8"/>
    <w:rsid w:val="009E4FA7"/>
    <w:rsid w:val="009E4FF9"/>
    <w:rsid w:val="009E4FFA"/>
    <w:rsid w:val="009E6476"/>
    <w:rsid w:val="009E6500"/>
    <w:rsid w:val="009F090B"/>
    <w:rsid w:val="009F0B39"/>
    <w:rsid w:val="009F21C3"/>
    <w:rsid w:val="009F22CB"/>
    <w:rsid w:val="009F2467"/>
    <w:rsid w:val="009F24B8"/>
    <w:rsid w:val="009F2AD8"/>
    <w:rsid w:val="009F3C4F"/>
    <w:rsid w:val="009F3D85"/>
    <w:rsid w:val="009F4089"/>
    <w:rsid w:val="009F45E9"/>
    <w:rsid w:val="009F507F"/>
    <w:rsid w:val="009F5095"/>
    <w:rsid w:val="009F5B90"/>
    <w:rsid w:val="009F5F6C"/>
    <w:rsid w:val="009F62E3"/>
    <w:rsid w:val="009F71B9"/>
    <w:rsid w:val="009F74F4"/>
    <w:rsid w:val="009F76E2"/>
    <w:rsid w:val="00A01405"/>
    <w:rsid w:val="00A01412"/>
    <w:rsid w:val="00A01B97"/>
    <w:rsid w:val="00A02CEA"/>
    <w:rsid w:val="00A02ED7"/>
    <w:rsid w:val="00A03575"/>
    <w:rsid w:val="00A03836"/>
    <w:rsid w:val="00A05C5C"/>
    <w:rsid w:val="00A060AA"/>
    <w:rsid w:val="00A07D4B"/>
    <w:rsid w:val="00A119EA"/>
    <w:rsid w:val="00A12ED6"/>
    <w:rsid w:val="00A131E9"/>
    <w:rsid w:val="00A13D9B"/>
    <w:rsid w:val="00A147B7"/>
    <w:rsid w:val="00A14E9B"/>
    <w:rsid w:val="00A14F9D"/>
    <w:rsid w:val="00A15AB3"/>
    <w:rsid w:val="00A16FB8"/>
    <w:rsid w:val="00A1737F"/>
    <w:rsid w:val="00A1796F"/>
    <w:rsid w:val="00A17BD7"/>
    <w:rsid w:val="00A20221"/>
    <w:rsid w:val="00A22466"/>
    <w:rsid w:val="00A22B85"/>
    <w:rsid w:val="00A24323"/>
    <w:rsid w:val="00A24759"/>
    <w:rsid w:val="00A27CFA"/>
    <w:rsid w:val="00A30133"/>
    <w:rsid w:val="00A307F7"/>
    <w:rsid w:val="00A30CFC"/>
    <w:rsid w:val="00A3184C"/>
    <w:rsid w:val="00A31E80"/>
    <w:rsid w:val="00A3206D"/>
    <w:rsid w:val="00A322C4"/>
    <w:rsid w:val="00A344BB"/>
    <w:rsid w:val="00A34690"/>
    <w:rsid w:val="00A351FD"/>
    <w:rsid w:val="00A35A89"/>
    <w:rsid w:val="00A36295"/>
    <w:rsid w:val="00A40931"/>
    <w:rsid w:val="00A412F8"/>
    <w:rsid w:val="00A428A2"/>
    <w:rsid w:val="00A432D0"/>
    <w:rsid w:val="00A4555D"/>
    <w:rsid w:val="00A45701"/>
    <w:rsid w:val="00A47688"/>
    <w:rsid w:val="00A476A3"/>
    <w:rsid w:val="00A47C3B"/>
    <w:rsid w:val="00A5190C"/>
    <w:rsid w:val="00A53BFB"/>
    <w:rsid w:val="00A53D0C"/>
    <w:rsid w:val="00A54798"/>
    <w:rsid w:val="00A55371"/>
    <w:rsid w:val="00A55ADA"/>
    <w:rsid w:val="00A55D3A"/>
    <w:rsid w:val="00A601CF"/>
    <w:rsid w:val="00A60BD9"/>
    <w:rsid w:val="00A60F13"/>
    <w:rsid w:val="00A60FA2"/>
    <w:rsid w:val="00A60FDC"/>
    <w:rsid w:val="00A62961"/>
    <w:rsid w:val="00A629CE"/>
    <w:rsid w:val="00A659DA"/>
    <w:rsid w:val="00A66713"/>
    <w:rsid w:val="00A66C16"/>
    <w:rsid w:val="00A73523"/>
    <w:rsid w:val="00A73E1F"/>
    <w:rsid w:val="00A75D9F"/>
    <w:rsid w:val="00A76479"/>
    <w:rsid w:val="00A80CB4"/>
    <w:rsid w:val="00A81343"/>
    <w:rsid w:val="00A82882"/>
    <w:rsid w:val="00A82D36"/>
    <w:rsid w:val="00A82F09"/>
    <w:rsid w:val="00A82FCB"/>
    <w:rsid w:val="00A83478"/>
    <w:rsid w:val="00A83589"/>
    <w:rsid w:val="00A83EB5"/>
    <w:rsid w:val="00A84051"/>
    <w:rsid w:val="00A84088"/>
    <w:rsid w:val="00A85058"/>
    <w:rsid w:val="00A85286"/>
    <w:rsid w:val="00A85A0B"/>
    <w:rsid w:val="00A85CDF"/>
    <w:rsid w:val="00A86257"/>
    <w:rsid w:val="00A86585"/>
    <w:rsid w:val="00A86753"/>
    <w:rsid w:val="00A8687D"/>
    <w:rsid w:val="00A87189"/>
    <w:rsid w:val="00A8727B"/>
    <w:rsid w:val="00A87843"/>
    <w:rsid w:val="00A90556"/>
    <w:rsid w:val="00A91189"/>
    <w:rsid w:val="00A91731"/>
    <w:rsid w:val="00A91E29"/>
    <w:rsid w:val="00A91E82"/>
    <w:rsid w:val="00A925FA"/>
    <w:rsid w:val="00A92789"/>
    <w:rsid w:val="00A93EB4"/>
    <w:rsid w:val="00A94F4D"/>
    <w:rsid w:val="00A954A3"/>
    <w:rsid w:val="00A955C9"/>
    <w:rsid w:val="00A974D2"/>
    <w:rsid w:val="00A97C84"/>
    <w:rsid w:val="00AA0B29"/>
    <w:rsid w:val="00AA0C98"/>
    <w:rsid w:val="00AA3515"/>
    <w:rsid w:val="00AA4A2C"/>
    <w:rsid w:val="00AA4E6E"/>
    <w:rsid w:val="00AA51AB"/>
    <w:rsid w:val="00AA5E9F"/>
    <w:rsid w:val="00AA5FCF"/>
    <w:rsid w:val="00AB1731"/>
    <w:rsid w:val="00AB2F5B"/>
    <w:rsid w:val="00AB699F"/>
    <w:rsid w:val="00AB6B5A"/>
    <w:rsid w:val="00AB6DCF"/>
    <w:rsid w:val="00AB73FE"/>
    <w:rsid w:val="00AC02E3"/>
    <w:rsid w:val="00AC079F"/>
    <w:rsid w:val="00AC080D"/>
    <w:rsid w:val="00AC177B"/>
    <w:rsid w:val="00AC20DF"/>
    <w:rsid w:val="00AC3561"/>
    <w:rsid w:val="00AC3939"/>
    <w:rsid w:val="00AC3B31"/>
    <w:rsid w:val="00AC3F3D"/>
    <w:rsid w:val="00AC41E9"/>
    <w:rsid w:val="00AC658E"/>
    <w:rsid w:val="00AC6980"/>
    <w:rsid w:val="00AC7323"/>
    <w:rsid w:val="00AD0209"/>
    <w:rsid w:val="00AD0465"/>
    <w:rsid w:val="00AD23EE"/>
    <w:rsid w:val="00AD28A3"/>
    <w:rsid w:val="00AD3456"/>
    <w:rsid w:val="00AD3B69"/>
    <w:rsid w:val="00AD47F7"/>
    <w:rsid w:val="00AD50B1"/>
    <w:rsid w:val="00AD6B2C"/>
    <w:rsid w:val="00AD72A5"/>
    <w:rsid w:val="00AD7FEC"/>
    <w:rsid w:val="00AE0064"/>
    <w:rsid w:val="00AE26C3"/>
    <w:rsid w:val="00AE4313"/>
    <w:rsid w:val="00AE6C50"/>
    <w:rsid w:val="00AE72B5"/>
    <w:rsid w:val="00AF040F"/>
    <w:rsid w:val="00AF0AB6"/>
    <w:rsid w:val="00AF0C89"/>
    <w:rsid w:val="00AF16B3"/>
    <w:rsid w:val="00AF348C"/>
    <w:rsid w:val="00AF506E"/>
    <w:rsid w:val="00AF59C0"/>
    <w:rsid w:val="00AF59F8"/>
    <w:rsid w:val="00AF69CC"/>
    <w:rsid w:val="00AF69DF"/>
    <w:rsid w:val="00AF7A82"/>
    <w:rsid w:val="00B00138"/>
    <w:rsid w:val="00B00F39"/>
    <w:rsid w:val="00B037AB"/>
    <w:rsid w:val="00B03869"/>
    <w:rsid w:val="00B03973"/>
    <w:rsid w:val="00B04AA2"/>
    <w:rsid w:val="00B056AC"/>
    <w:rsid w:val="00B0576D"/>
    <w:rsid w:val="00B0594C"/>
    <w:rsid w:val="00B063D4"/>
    <w:rsid w:val="00B07A44"/>
    <w:rsid w:val="00B07B8D"/>
    <w:rsid w:val="00B106AE"/>
    <w:rsid w:val="00B1150D"/>
    <w:rsid w:val="00B116A0"/>
    <w:rsid w:val="00B138A6"/>
    <w:rsid w:val="00B13A72"/>
    <w:rsid w:val="00B13F6A"/>
    <w:rsid w:val="00B14CF7"/>
    <w:rsid w:val="00B153EF"/>
    <w:rsid w:val="00B15DD4"/>
    <w:rsid w:val="00B16E00"/>
    <w:rsid w:val="00B16FC5"/>
    <w:rsid w:val="00B1711D"/>
    <w:rsid w:val="00B177AB"/>
    <w:rsid w:val="00B2131A"/>
    <w:rsid w:val="00B217FB"/>
    <w:rsid w:val="00B2292B"/>
    <w:rsid w:val="00B24549"/>
    <w:rsid w:val="00B27FDF"/>
    <w:rsid w:val="00B306B6"/>
    <w:rsid w:val="00B31626"/>
    <w:rsid w:val="00B31BC5"/>
    <w:rsid w:val="00B31C86"/>
    <w:rsid w:val="00B332E3"/>
    <w:rsid w:val="00B33499"/>
    <w:rsid w:val="00B33563"/>
    <w:rsid w:val="00B338BC"/>
    <w:rsid w:val="00B343BE"/>
    <w:rsid w:val="00B3482D"/>
    <w:rsid w:val="00B34930"/>
    <w:rsid w:val="00B355D3"/>
    <w:rsid w:val="00B35BB8"/>
    <w:rsid w:val="00B37B53"/>
    <w:rsid w:val="00B4092A"/>
    <w:rsid w:val="00B4092B"/>
    <w:rsid w:val="00B40BA5"/>
    <w:rsid w:val="00B420FA"/>
    <w:rsid w:val="00B42874"/>
    <w:rsid w:val="00B431C7"/>
    <w:rsid w:val="00B439F9"/>
    <w:rsid w:val="00B44785"/>
    <w:rsid w:val="00B452B4"/>
    <w:rsid w:val="00B4533A"/>
    <w:rsid w:val="00B4569F"/>
    <w:rsid w:val="00B45E5B"/>
    <w:rsid w:val="00B46AC3"/>
    <w:rsid w:val="00B50716"/>
    <w:rsid w:val="00B512B9"/>
    <w:rsid w:val="00B51D6B"/>
    <w:rsid w:val="00B51DED"/>
    <w:rsid w:val="00B52278"/>
    <w:rsid w:val="00B527AD"/>
    <w:rsid w:val="00B52B6E"/>
    <w:rsid w:val="00B52B81"/>
    <w:rsid w:val="00B52C89"/>
    <w:rsid w:val="00B53771"/>
    <w:rsid w:val="00B54DF3"/>
    <w:rsid w:val="00B5565F"/>
    <w:rsid w:val="00B557C8"/>
    <w:rsid w:val="00B56F5C"/>
    <w:rsid w:val="00B577C5"/>
    <w:rsid w:val="00B608D9"/>
    <w:rsid w:val="00B60BE4"/>
    <w:rsid w:val="00B60E37"/>
    <w:rsid w:val="00B62FE6"/>
    <w:rsid w:val="00B66C8B"/>
    <w:rsid w:val="00B676F6"/>
    <w:rsid w:val="00B7023B"/>
    <w:rsid w:val="00B709C2"/>
    <w:rsid w:val="00B70D45"/>
    <w:rsid w:val="00B715E5"/>
    <w:rsid w:val="00B71AC6"/>
    <w:rsid w:val="00B71EB0"/>
    <w:rsid w:val="00B72048"/>
    <w:rsid w:val="00B72971"/>
    <w:rsid w:val="00B72AB5"/>
    <w:rsid w:val="00B72DBB"/>
    <w:rsid w:val="00B74E56"/>
    <w:rsid w:val="00B75E49"/>
    <w:rsid w:val="00B76621"/>
    <w:rsid w:val="00B76FD5"/>
    <w:rsid w:val="00B76FDA"/>
    <w:rsid w:val="00B808F4"/>
    <w:rsid w:val="00B8174B"/>
    <w:rsid w:val="00B8181A"/>
    <w:rsid w:val="00B82D7E"/>
    <w:rsid w:val="00B83213"/>
    <w:rsid w:val="00B84443"/>
    <w:rsid w:val="00B845A9"/>
    <w:rsid w:val="00B84B18"/>
    <w:rsid w:val="00B85207"/>
    <w:rsid w:val="00B8594C"/>
    <w:rsid w:val="00B867AA"/>
    <w:rsid w:val="00B9028A"/>
    <w:rsid w:val="00B906BD"/>
    <w:rsid w:val="00B908F6"/>
    <w:rsid w:val="00B91D0D"/>
    <w:rsid w:val="00B934A1"/>
    <w:rsid w:val="00B93E23"/>
    <w:rsid w:val="00B94021"/>
    <w:rsid w:val="00B94451"/>
    <w:rsid w:val="00B9446E"/>
    <w:rsid w:val="00B954A9"/>
    <w:rsid w:val="00B95C3B"/>
    <w:rsid w:val="00B95E65"/>
    <w:rsid w:val="00B965FA"/>
    <w:rsid w:val="00B96954"/>
    <w:rsid w:val="00B97178"/>
    <w:rsid w:val="00BA0846"/>
    <w:rsid w:val="00BA3444"/>
    <w:rsid w:val="00BA5747"/>
    <w:rsid w:val="00BA5A06"/>
    <w:rsid w:val="00BA5E88"/>
    <w:rsid w:val="00BA7116"/>
    <w:rsid w:val="00BA7C15"/>
    <w:rsid w:val="00BB0176"/>
    <w:rsid w:val="00BB0E6A"/>
    <w:rsid w:val="00BB29B6"/>
    <w:rsid w:val="00BB2D9A"/>
    <w:rsid w:val="00BB3710"/>
    <w:rsid w:val="00BB4D19"/>
    <w:rsid w:val="00BB5529"/>
    <w:rsid w:val="00BB56C0"/>
    <w:rsid w:val="00BB5A16"/>
    <w:rsid w:val="00BB6492"/>
    <w:rsid w:val="00BB792D"/>
    <w:rsid w:val="00BB7C21"/>
    <w:rsid w:val="00BC0EFB"/>
    <w:rsid w:val="00BC0F85"/>
    <w:rsid w:val="00BC1072"/>
    <w:rsid w:val="00BC1B3E"/>
    <w:rsid w:val="00BC1F5B"/>
    <w:rsid w:val="00BC2242"/>
    <w:rsid w:val="00BC2640"/>
    <w:rsid w:val="00BC30F7"/>
    <w:rsid w:val="00BC327F"/>
    <w:rsid w:val="00BC3986"/>
    <w:rsid w:val="00BC3E4A"/>
    <w:rsid w:val="00BC4282"/>
    <w:rsid w:val="00BC43DD"/>
    <w:rsid w:val="00BC5B00"/>
    <w:rsid w:val="00BC5C60"/>
    <w:rsid w:val="00BC5D05"/>
    <w:rsid w:val="00BC6497"/>
    <w:rsid w:val="00BD064E"/>
    <w:rsid w:val="00BD1703"/>
    <w:rsid w:val="00BD202B"/>
    <w:rsid w:val="00BD3853"/>
    <w:rsid w:val="00BD5688"/>
    <w:rsid w:val="00BD5848"/>
    <w:rsid w:val="00BD5E4D"/>
    <w:rsid w:val="00BD63A3"/>
    <w:rsid w:val="00BD65B1"/>
    <w:rsid w:val="00BD686A"/>
    <w:rsid w:val="00BD6CCF"/>
    <w:rsid w:val="00BD7519"/>
    <w:rsid w:val="00BE003B"/>
    <w:rsid w:val="00BE102F"/>
    <w:rsid w:val="00BE1AB0"/>
    <w:rsid w:val="00BE2649"/>
    <w:rsid w:val="00BE2C87"/>
    <w:rsid w:val="00BE3E53"/>
    <w:rsid w:val="00BE472D"/>
    <w:rsid w:val="00BE54EE"/>
    <w:rsid w:val="00BE6F7D"/>
    <w:rsid w:val="00BF07AE"/>
    <w:rsid w:val="00BF2A93"/>
    <w:rsid w:val="00BF33AD"/>
    <w:rsid w:val="00BF363C"/>
    <w:rsid w:val="00BF3AFE"/>
    <w:rsid w:val="00BF498F"/>
    <w:rsid w:val="00BF5578"/>
    <w:rsid w:val="00BF6345"/>
    <w:rsid w:val="00BF6CED"/>
    <w:rsid w:val="00BF7D13"/>
    <w:rsid w:val="00C002F1"/>
    <w:rsid w:val="00C00D32"/>
    <w:rsid w:val="00C01093"/>
    <w:rsid w:val="00C01501"/>
    <w:rsid w:val="00C0186D"/>
    <w:rsid w:val="00C030A4"/>
    <w:rsid w:val="00C03395"/>
    <w:rsid w:val="00C036D7"/>
    <w:rsid w:val="00C047FD"/>
    <w:rsid w:val="00C04A43"/>
    <w:rsid w:val="00C04AEB"/>
    <w:rsid w:val="00C05658"/>
    <w:rsid w:val="00C05ADA"/>
    <w:rsid w:val="00C05B12"/>
    <w:rsid w:val="00C0605F"/>
    <w:rsid w:val="00C11247"/>
    <w:rsid w:val="00C112A6"/>
    <w:rsid w:val="00C11D3E"/>
    <w:rsid w:val="00C11F48"/>
    <w:rsid w:val="00C13026"/>
    <w:rsid w:val="00C13DAC"/>
    <w:rsid w:val="00C14BFB"/>
    <w:rsid w:val="00C14D86"/>
    <w:rsid w:val="00C14E7C"/>
    <w:rsid w:val="00C1607C"/>
    <w:rsid w:val="00C16787"/>
    <w:rsid w:val="00C16B76"/>
    <w:rsid w:val="00C16ECA"/>
    <w:rsid w:val="00C20B0D"/>
    <w:rsid w:val="00C2128A"/>
    <w:rsid w:val="00C21CF5"/>
    <w:rsid w:val="00C23017"/>
    <w:rsid w:val="00C23236"/>
    <w:rsid w:val="00C2450E"/>
    <w:rsid w:val="00C248E3"/>
    <w:rsid w:val="00C24D98"/>
    <w:rsid w:val="00C25181"/>
    <w:rsid w:val="00C26DB6"/>
    <w:rsid w:val="00C2702D"/>
    <w:rsid w:val="00C278CF"/>
    <w:rsid w:val="00C27B12"/>
    <w:rsid w:val="00C3112B"/>
    <w:rsid w:val="00C311CB"/>
    <w:rsid w:val="00C316EC"/>
    <w:rsid w:val="00C32502"/>
    <w:rsid w:val="00C33F45"/>
    <w:rsid w:val="00C33FBA"/>
    <w:rsid w:val="00C34604"/>
    <w:rsid w:val="00C34B15"/>
    <w:rsid w:val="00C35DD4"/>
    <w:rsid w:val="00C35FCC"/>
    <w:rsid w:val="00C37892"/>
    <w:rsid w:val="00C37974"/>
    <w:rsid w:val="00C404AC"/>
    <w:rsid w:val="00C41018"/>
    <w:rsid w:val="00C4203D"/>
    <w:rsid w:val="00C4214F"/>
    <w:rsid w:val="00C42441"/>
    <w:rsid w:val="00C440A8"/>
    <w:rsid w:val="00C44895"/>
    <w:rsid w:val="00C46D2E"/>
    <w:rsid w:val="00C47190"/>
    <w:rsid w:val="00C474FD"/>
    <w:rsid w:val="00C475D1"/>
    <w:rsid w:val="00C4767D"/>
    <w:rsid w:val="00C47A25"/>
    <w:rsid w:val="00C47F9E"/>
    <w:rsid w:val="00C50D77"/>
    <w:rsid w:val="00C5118A"/>
    <w:rsid w:val="00C52FD2"/>
    <w:rsid w:val="00C531F2"/>
    <w:rsid w:val="00C54899"/>
    <w:rsid w:val="00C54920"/>
    <w:rsid w:val="00C56B22"/>
    <w:rsid w:val="00C56DB2"/>
    <w:rsid w:val="00C571EE"/>
    <w:rsid w:val="00C57772"/>
    <w:rsid w:val="00C57EAE"/>
    <w:rsid w:val="00C618C6"/>
    <w:rsid w:val="00C61D9B"/>
    <w:rsid w:val="00C61EFD"/>
    <w:rsid w:val="00C622B8"/>
    <w:rsid w:val="00C625B9"/>
    <w:rsid w:val="00C62A16"/>
    <w:rsid w:val="00C62EBD"/>
    <w:rsid w:val="00C63D21"/>
    <w:rsid w:val="00C641D3"/>
    <w:rsid w:val="00C641D6"/>
    <w:rsid w:val="00C641F9"/>
    <w:rsid w:val="00C64E89"/>
    <w:rsid w:val="00C65DC4"/>
    <w:rsid w:val="00C6688A"/>
    <w:rsid w:val="00C66CFF"/>
    <w:rsid w:val="00C66E10"/>
    <w:rsid w:val="00C6703E"/>
    <w:rsid w:val="00C67C32"/>
    <w:rsid w:val="00C704B1"/>
    <w:rsid w:val="00C705C3"/>
    <w:rsid w:val="00C71A9E"/>
    <w:rsid w:val="00C7364D"/>
    <w:rsid w:val="00C738B1"/>
    <w:rsid w:val="00C73C66"/>
    <w:rsid w:val="00C740ED"/>
    <w:rsid w:val="00C74F78"/>
    <w:rsid w:val="00C75D1C"/>
    <w:rsid w:val="00C76C1A"/>
    <w:rsid w:val="00C76CAA"/>
    <w:rsid w:val="00C76DA9"/>
    <w:rsid w:val="00C770B9"/>
    <w:rsid w:val="00C777EC"/>
    <w:rsid w:val="00C77F18"/>
    <w:rsid w:val="00C80397"/>
    <w:rsid w:val="00C80484"/>
    <w:rsid w:val="00C86323"/>
    <w:rsid w:val="00C87AED"/>
    <w:rsid w:val="00C9188D"/>
    <w:rsid w:val="00C91BFE"/>
    <w:rsid w:val="00C9235C"/>
    <w:rsid w:val="00C928E1"/>
    <w:rsid w:val="00C92D62"/>
    <w:rsid w:val="00C93F4B"/>
    <w:rsid w:val="00C95129"/>
    <w:rsid w:val="00C954BA"/>
    <w:rsid w:val="00C95B6B"/>
    <w:rsid w:val="00C95D5C"/>
    <w:rsid w:val="00C965AC"/>
    <w:rsid w:val="00C96ABA"/>
    <w:rsid w:val="00CA045B"/>
    <w:rsid w:val="00CA0A54"/>
    <w:rsid w:val="00CA134F"/>
    <w:rsid w:val="00CA1368"/>
    <w:rsid w:val="00CA178B"/>
    <w:rsid w:val="00CA2911"/>
    <w:rsid w:val="00CA2D3F"/>
    <w:rsid w:val="00CA2F24"/>
    <w:rsid w:val="00CA359A"/>
    <w:rsid w:val="00CA49C4"/>
    <w:rsid w:val="00CA4A8B"/>
    <w:rsid w:val="00CA54E8"/>
    <w:rsid w:val="00CA6542"/>
    <w:rsid w:val="00CA7176"/>
    <w:rsid w:val="00CA733F"/>
    <w:rsid w:val="00CA7927"/>
    <w:rsid w:val="00CB0831"/>
    <w:rsid w:val="00CB4122"/>
    <w:rsid w:val="00CB418D"/>
    <w:rsid w:val="00CB4714"/>
    <w:rsid w:val="00CB50B8"/>
    <w:rsid w:val="00CB6418"/>
    <w:rsid w:val="00CC02B7"/>
    <w:rsid w:val="00CC0372"/>
    <w:rsid w:val="00CC0958"/>
    <w:rsid w:val="00CC1DF3"/>
    <w:rsid w:val="00CC24A5"/>
    <w:rsid w:val="00CC4523"/>
    <w:rsid w:val="00CC4C9A"/>
    <w:rsid w:val="00CC5333"/>
    <w:rsid w:val="00CC5678"/>
    <w:rsid w:val="00CC5AA2"/>
    <w:rsid w:val="00CC764D"/>
    <w:rsid w:val="00CC7823"/>
    <w:rsid w:val="00CC7899"/>
    <w:rsid w:val="00CD0600"/>
    <w:rsid w:val="00CD0B4C"/>
    <w:rsid w:val="00CD1547"/>
    <w:rsid w:val="00CD1A44"/>
    <w:rsid w:val="00CD3F36"/>
    <w:rsid w:val="00CD456B"/>
    <w:rsid w:val="00CD4B27"/>
    <w:rsid w:val="00CD6C48"/>
    <w:rsid w:val="00CD753A"/>
    <w:rsid w:val="00CD7E9F"/>
    <w:rsid w:val="00CD7ECD"/>
    <w:rsid w:val="00CE0254"/>
    <w:rsid w:val="00CE03F6"/>
    <w:rsid w:val="00CE06C2"/>
    <w:rsid w:val="00CE2C34"/>
    <w:rsid w:val="00CE3D62"/>
    <w:rsid w:val="00CE3F15"/>
    <w:rsid w:val="00CE454E"/>
    <w:rsid w:val="00CE481E"/>
    <w:rsid w:val="00CE4F8D"/>
    <w:rsid w:val="00CE4F9C"/>
    <w:rsid w:val="00CE587D"/>
    <w:rsid w:val="00CE66F6"/>
    <w:rsid w:val="00CE68A5"/>
    <w:rsid w:val="00CE7669"/>
    <w:rsid w:val="00CE7B27"/>
    <w:rsid w:val="00CF125D"/>
    <w:rsid w:val="00CF2CBF"/>
    <w:rsid w:val="00CF3133"/>
    <w:rsid w:val="00CF36E9"/>
    <w:rsid w:val="00CF40A6"/>
    <w:rsid w:val="00CF47E1"/>
    <w:rsid w:val="00CF4A56"/>
    <w:rsid w:val="00CF4CCB"/>
    <w:rsid w:val="00CF4D7C"/>
    <w:rsid w:val="00CF6524"/>
    <w:rsid w:val="00CF6D5C"/>
    <w:rsid w:val="00CF75AB"/>
    <w:rsid w:val="00CF7AAD"/>
    <w:rsid w:val="00CF7E5F"/>
    <w:rsid w:val="00D00EBB"/>
    <w:rsid w:val="00D027C4"/>
    <w:rsid w:val="00D0374A"/>
    <w:rsid w:val="00D05350"/>
    <w:rsid w:val="00D05B86"/>
    <w:rsid w:val="00D071FE"/>
    <w:rsid w:val="00D07296"/>
    <w:rsid w:val="00D07AB0"/>
    <w:rsid w:val="00D10231"/>
    <w:rsid w:val="00D10646"/>
    <w:rsid w:val="00D109D1"/>
    <w:rsid w:val="00D110F9"/>
    <w:rsid w:val="00D122FE"/>
    <w:rsid w:val="00D12CA6"/>
    <w:rsid w:val="00D1336E"/>
    <w:rsid w:val="00D135AF"/>
    <w:rsid w:val="00D1394A"/>
    <w:rsid w:val="00D13AF5"/>
    <w:rsid w:val="00D1417F"/>
    <w:rsid w:val="00D1484D"/>
    <w:rsid w:val="00D155DD"/>
    <w:rsid w:val="00D16C2F"/>
    <w:rsid w:val="00D20038"/>
    <w:rsid w:val="00D20EAF"/>
    <w:rsid w:val="00D2345C"/>
    <w:rsid w:val="00D269FD"/>
    <w:rsid w:val="00D26E30"/>
    <w:rsid w:val="00D3002B"/>
    <w:rsid w:val="00D31751"/>
    <w:rsid w:val="00D31A8B"/>
    <w:rsid w:val="00D31E96"/>
    <w:rsid w:val="00D32B01"/>
    <w:rsid w:val="00D33D14"/>
    <w:rsid w:val="00D340E8"/>
    <w:rsid w:val="00D34E49"/>
    <w:rsid w:val="00D35D9C"/>
    <w:rsid w:val="00D36496"/>
    <w:rsid w:val="00D3669D"/>
    <w:rsid w:val="00D366DE"/>
    <w:rsid w:val="00D36B0D"/>
    <w:rsid w:val="00D37686"/>
    <w:rsid w:val="00D376F8"/>
    <w:rsid w:val="00D40D0F"/>
    <w:rsid w:val="00D41969"/>
    <w:rsid w:val="00D42A57"/>
    <w:rsid w:val="00D42C48"/>
    <w:rsid w:val="00D42FD0"/>
    <w:rsid w:val="00D4336B"/>
    <w:rsid w:val="00D435CD"/>
    <w:rsid w:val="00D43DE3"/>
    <w:rsid w:val="00D44A89"/>
    <w:rsid w:val="00D452DA"/>
    <w:rsid w:val="00D475B5"/>
    <w:rsid w:val="00D506DA"/>
    <w:rsid w:val="00D50C7B"/>
    <w:rsid w:val="00D515A6"/>
    <w:rsid w:val="00D51BEF"/>
    <w:rsid w:val="00D5354E"/>
    <w:rsid w:val="00D536E2"/>
    <w:rsid w:val="00D54050"/>
    <w:rsid w:val="00D5441A"/>
    <w:rsid w:val="00D54C84"/>
    <w:rsid w:val="00D54D36"/>
    <w:rsid w:val="00D550A6"/>
    <w:rsid w:val="00D558A9"/>
    <w:rsid w:val="00D55F6B"/>
    <w:rsid w:val="00D60BE4"/>
    <w:rsid w:val="00D60CA1"/>
    <w:rsid w:val="00D61308"/>
    <w:rsid w:val="00D6315E"/>
    <w:rsid w:val="00D63C87"/>
    <w:rsid w:val="00D6441C"/>
    <w:rsid w:val="00D64DAD"/>
    <w:rsid w:val="00D65ACA"/>
    <w:rsid w:val="00D70644"/>
    <w:rsid w:val="00D70A7B"/>
    <w:rsid w:val="00D7106A"/>
    <w:rsid w:val="00D71ADD"/>
    <w:rsid w:val="00D72004"/>
    <w:rsid w:val="00D72847"/>
    <w:rsid w:val="00D72EA3"/>
    <w:rsid w:val="00D72FD7"/>
    <w:rsid w:val="00D73890"/>
    <w:rsid w:val="00D73AEB"/>
    <w:rsid w:val="00D765DF"/>
    <w:rsid w:val="00D766B5"/>
    <w:rsid w:val="00D82B8A"/>
    <w:rsid w:val="00D82C32"/>
    <w:rsid w:val="00D836F2"/>
    <w:rsid w:val="00D83D3B"/>
    <w:rsid w:val="00D843E2"/>
    <w:rsid w:val="00D845C7"/>
    <w:rsid w:val="00D85F95"/>
    <w:rsid w:val="00D903E0"/>
    <w:rsid w:val="00D90C8A"/>
    <w:rsid w:val="00D93D98"/>
    <w:rsid w:val="00D97C7C"/>
    <w:rsid w:val="00DA01B4"/>
    <w:rsid w:val="00DA01E5"/>
    <w:rsid w:val="00DA18CF"/>
    <w:rsid w:val="00DA1BEA"/>
    <w:rsid w:val="00DA286E"/>
    <w:rsid w:val="00DA2DBE"/>
    <w:rsid w:val="00DA3390"/>
    <w:rsid w:val="00DA4788"/>
    <w:rsid w:val="00DA5A30"/>
    <w:rsid w:val="00DA5BD2"/>
    <w:rsid w:val="00DA5F09"/>
    <w:rsid w:val="00DA67B7"/>
    <w:rsid w:val="00DA68B1"/>
    <w:rsid w:val="00DA722A"/>
    <w:rsid w:val="00DA77F0"/>
    <w:rsid w:val="00DA7D98"/>
    <w:rsid w:val="00DB0153"/>
    <w:rsid w:val="00DB0199"/>
    <w:rsid w:val="00DB0284"/>
    <w:rsid w:val="00DB061E"/>
    <w:rsid w:val="00DB1C03"/>
    <w:rsid w:val="00DB2AC0"/>
    <w:rsid w:val="00DB2AD1"/>
    <w:rsid w:val="00DB332B"/>
    <w:rsid w:val="00DB335A"/>
    <w:rsid w:val="00DB3F32"/>
    <w:rsid w:val="00DB4433"/>
    <w:rsid w:val="00DB479E"/>
    <w:rsid w:val="00DB47D0"/>
    <w:rsid w:val="00DB5429"/>
    <w:rsid w:val="00DB60DE"/>
    <w:rsid w:val="00DC1CB1"/>
    <w:rsid w:val="00DC2168"/>
    <w:rsid w:val="00DC21E3"/>
    <w:rsid w:val="00DC3B54"/>
    <w:rsid w:val="00DC3BA9"/>
    <w:rsid w:val="00DC45DF"/>
    <w:rsid w:val="00DC4B0C"/>
    <w:rsid w:val="00DC54D1"/>
    <w:rsid w:val="00DC56BD"/>
    <w:rsid w:val="00DC5CE2"/>
    <w:rsid w:val="00DC680E"/>
    <w:rsid w:val="00DC70B1"/>
    <w:rsid w:val="00DC7BBB"/>
    <w:rsid w:val="00DC7C7D"/>
    <w:rsid w:val="00DD194A"/>
    <w:rsid w:val="00DD28C3"/>
    <w:rsid w:val="00DD297B"/>
    <w:rsid w:val="00DD2BD6"/>
    <w:rsid w:val="00DD315F"/>
    <w:rsid w:val="00DD3A0B"/>
    <w:rsid w:val="00DD4067"/>
    <w:rsid w:val="00DD4566"/>
    <w:rsid w:val="00DD4BD4"/>
    <w:rsid w:val="00DD60F1"/>
    <w:rsid w:val="00DD62B5"/>
    <w:rsid w:val="00DE0056"/>
    <w:rsid w:val="00DE13F1"/>
    <w:rsid w:val="00DE23CC"/>
    <w:rsid w:val="00DE29FB"/>
    <w:rsid w:val="00DE2ADD"/>
    <w:rsid w:val="00DE32F0"/>
    <w:rsid w:val="00DE49D7"/>
    <w:rsid w:val="00DE4F40"/>
    <w:rsid w:val="00DE54DB"/>
    <w:rsid w:val="00DE5D68"/>
    <w:rsid w:val="00DE6C06"/>
    <w:rsid w:val="00DE6ED6"/>
    <w:rsid w:val="00DE70AC"/>
    <w:rsid w:val="00DE754C"/>
    <w:rsid w:val="00DE7833"/>
    <w:rsid w:val="00DE7FD1"/>
    <w:rsid w:val="00DF0283"/>
    <w:rsid w:val="00DF02B7"/>
    <w:rsid w:val="00DF09B4"/>
    <w:rsid w:val="00DF0B02"/>
    <w:rsid w:val="00DF0E09"/>
    <w:rsid w:val="00DF100F"/>
    <w:rsid w:val="00DF10C9"/>
    <w:rsid w:val="00DF1501"/>
    <w:rsid w:val="00DF218D"/>
    <w:rsid w:val="00DF404F"/>
    <w:rsid w:val="00DF4FE3"/>
    <w:rsid w:val="00DF5157"/>
    <w:rsid w:val="00DF56EC"/>
    <w:rsid w:val="00DF5CDE"/>
    <w:rsid w:val="00DF7ACD"/>
    <w:rsid w:val="00E00970"/>
    <w:rsid w:val="00E02046"/>
    <w:rsid w:val="00E0265A"/>
    <w:rsid w:val="00E029B0"/>
    <w:rsid w:val="00E03E5A"/>
    <w:rsid w:val="00E04873"/>
    <w:rsid w:val="00E051CD"/>
    <w:rsid w:val="00E05E46"/>
    <w:rsid w:val="00E0750F"/>
    <w:rsid w:val="00E07889"/>
    <w:rsid w:val="00E101AD"/>
    <w:rsid w:val="00E10549"/>
    <w:rsid w:val="00E1122F"/>
    <w:rsid w:val="00E112CC"/>
    <w:rsid w:val="00E12C16"/>
    <w:rsid w:val="00E132F1"/>
    <w:rsid w:val="00E137CF"/>
    <w:rsid w:val="00E13B61"/>
    <w:rsid w:val="00E14EE0"/>
    <w:rsid w:val="00E17C6A"/>
    <w:rsid w:val="00E200F2"/>
    <w:rsid w:val="00E22C58"/>
    <w:rsid w:val="00E22CB9"/>
    <w:rsid w:val="00E22FA2"/>
    <w:rsid w:val="00E23F1B"/>
    <w:rsid w:val="00E243B7"/>
    <w:rsid w:val="00E24581"/>
    <w:rsid w:val="00E2488F"/>
    <w:rsid w:val="00E24C24"/>
    <w:rsid w:val="00E24D6F"/>
    <w:rsid w:val="00E24DAB"/>
    <w:rsid w:val="00E25B8E"/>
    <w:rsid w:val="00E26846"/>
    <w:rsid w:val="00E27448"/>
    <w:rsid w:val="00E2751D"/>
    <w:rsid w:val="00E275E7"/>
    <w:rsid w:val="00E27C8D"/>
    <w:rsid w:val="00E27DA0"/>
    <w:rsid w:val="00E30F8D"/>
    <w:rsid w:val="00E32238"/>
    <w:rsid w:val="00E325B7"/>
    <w:rsid w:val="00E32F24"/>
    <w:rsid w:val="00E331DC"/>
    <w:rsid w:val="00E34C2C"/>
    <w:rsid w:val="00E34FAE"/>
    <w:rsid w:val="00E35B35"/>
    <w:rsid w:val="00E368BF"/>
    <w:rsid w:val="00E404ED"/>
    <w:rsid w:val="00E41F75"/>
    <w:rsid w:val="00E426B0"/>
    <w:rsid w:val="00E42A8C"/>
    <w:rsid w:val="00E42D97"/>
    <w:rsid w:val="00E42E01"/>
    <w:rsid w:val="00E42ECC"/>
    <w:rsid w:val="00E437C7"/>
    <w:rsid w:val="00E4460F"/>
    <w:rsid w:val="00E446B4"/>
    <w:rsid w:val="00E44A98"/>
    <w:rsid w:val="00E4549B"/>
    <w:rsid w:val="00E4596B"/>
    <w:rsid w:val="00E46A0E"/>
    <w:rsid w:val="00E47EBC"/>
    <w:rsid w:val="00E506B3"/>
    <w:rsid w:val="00E50DA2"/>
    <w:rsid w:val="00E50F33"/>
    <w:rsid w:val="00E52B25"/>
    <w:rsid w:val="00E5396C"/>
    <w:rsid w:val="00E53B71"/>
    <w:rsid w:val="00E5664D"/>
    <w:rsid w:val="00E60614"/>
    <w:rsid w:val="00E60CC5"/>
    <w:rsid w:val="00E61188"/>
    <w:rsid w:val="00E61D5F"/>
    <w:rsid w:val="00E625ED"/>
    <w:rsid w:val="00E630C0"/>
    <w:rsid w:val="00E653EB"/>
    <w:rsid w:val="00E6559E"/>
    <w:rsid w:val="00E65B58"/>
    <w:rsid w:val="00E65D2A"/>
    <w:rsid w:val="00E66A1B"/>
    <w:rsid w:val="00E67501"/>
    <w:rsid w:val="00E67CC4"/>
    <w:rsid w:val="00E70495"/>
    <w:rsid w:val="00E7056F"/>
    <w:rsid w:val="00E70A45"/>
    <w:rsid w:val="00E70DC8"/>
    <w:rsid w:val="00E71483"/>
    <w:rsid w:val="00E71EEA"/>
    <w:rsid w:val="00E72174"/>
    <w:rsid w:val="00E721EA"/>
    <w:rsid w:val="00E724E2"/>
    <w:rsid w:val="00E7393C"/>
    <w:rsid w:val="00E7482F"/>
    <w:rsid w:val="00E752B6"/>
    <w:rsid w:val="00E7633C"/>
    <w:rsid w:val="00E7645E"/>
    <w:rsid w:val="00E7759D"/>
    <w:rsid w:val="00E7761D"/>
    <w:rsid w:val="00E81E71"/>
    <w:rsid w:val="00E825CC"/>
    <w:rsid w:val="00E82C68"/>
    <w:rsid w:val="00E8326B"/>
    <w:rsid w:val="00E8336A"/>
    <w:rsid w:val="00E83B20"/>
    <w:rsid w:val="00E858D6"/>
    <w:rsid w:val="00E85E73"/>
    <w:rsid w:val="00E86EF9"/>
    <w:rsid w:val="00E87A73"/>
    <w:rsid w:val="00E87D45"/>
    <w:rsid w:val="00E87F28"/>
    <w:rsid w:val="00E9008A"/>
    <w:rsid w:val="00E91CFE"/>
    <w:rsid w:val="00E9262A"/>
    <w:rsid w:val="00E950CE"/>
    <w:rsid w:val="00E9573B"/>
    <w:rsid w:val="00E96528"/>
    <w:rsid w:val="00E978ED"/>
    <w:rsid w:val="00EA0E24"/>
    <w:rsid w:val="00EA16DC"/>
    <w:rsid w:val="00EA2AA4"/>
    <w:rsid w:val="00EA2F4D"/>
    <w:rsid w:val="00EA5708"/>
    <w:rsid w:val="00EA5BF8"/>
    <w:rsid w:val="00EA6707"/>
    <w:rsid w:val="00EB0033"/>
    <w:rsid w:val="00EB00EF"/>
    <w:rsid w:val="00EB0424"/>
    <w:rsid w:val="00EB06C0"/>
    <w:rsid w:val="00EB07AA"/>
    <w:rsid w:val="00EB0C8C"/>
    <w:rsid w:val="00EB112D"/>
    <w:rsid w:val="00EB144C"/>
    <w:rsid w:val="00EB1614"/>
    <w:rsid w:val="00EB2155"/>
    <w:rsid w:val="00EB2F9E"/>
    <w:rsid w:val="00EB4930"/>
    <w:rsid w:val="00EB4CFA"/>
    <w:rsid w:val="00EB5F6D"/>
    <w:rsid w:val="00EB611A"/>
    <w:rsid w:val="00EB63E5"/>
    <w:rsid w:val="00EC07D5"/>
    <w:rsid w:val="00EC2462"/>
    <w:rsid w:val="00EC2570"/>
    <w:rsid w:val="00EC396D"/>
    <w:rsid w:val="00EC464E"/>
    <w:rsid w:val="00EC533B"/>
    <w:rsid w:val="00EC5B71"/>
    <w:rsid w:val="00EC5E9B"/>
    <w:rsid w:val="00EC62AA"/>
    <w:rsid w:val="00EC67CF"/>
    <w:rsid w:val="00EC68AC"/>
    <w:rsid w:val="00ED036F"/>
    <w:rsid w:val="00ED0532"/>
    <w:rsid w:val="00ED0CCC"/>
    <w:rsid w:val="00ED14F5"/>
    <w:rsid w:val="00ED1BF4"/>
    <w:rsid w:val="00ED2033"/>
    <w:rsid w:val="00ED236A"/>
    <w:rsid w:val="00ED398C"/>
    <w:rsid w:val="00ED50AC"/>
    <w:rsid w:val="00ED5B60"/>
    <w:rsid w:val="00ED60A7"/>
    <w:rsid w:val="00ED68C3"/>
    <w:rsid w:val="00EE02AF"/>
    <w:rsid w:val="00EE0BD6"/>
    <w:rsid w:val="00EE1317"/>
    <w:rsid w:val="00EE15F8"/>
    <w:rsid w:val="00EE1745"/>
    <w:rsid w:val="00EE3149"/>
    <w:rsid w:val="00EE384D"/>
    <w:rsid w:val="00EE5379"/>
    <w:rsid w:val="00EE5888"/>
    <w:rsid w:val="00EE5906"/>
    <w:rsid w:val="00EE60C0"/>
    <w:rsid w:val="00EE676A"/>
    <w:rsid w:val="00EE7093"/>
    <w:rsid w:val="00EE72C8"/>
    <w:rsid w:val="00EE7636"/>
    <w:rsid w:val="00EE7831"/>
    <w:rsid w:val="00EE7BBC"/>
    <w:rsid w:val="00EF02E6"/>
    <w:rsid w:val="00EF0890"/>
    <w:rsid w:val="00EF190A"/>
    <w:rsid w:val="00EF1DC7"/>
    <w:rsid w:val="00EF24EA"/>
    <w:rsid w:val="00EF2515"/>
    <w:rsid w:val="00EF32CB"/>
    <w:rsid w:val="00EF648C"/>
    <w:rsid w:val="00EF6AAA"/>
    <w:rsid w:val="00EF6BF8"/>
    <w:rsid w:val="00EF6DB6"/>
    <w:rsid w:val="00EF6F10"/>
    <w:rsid w:val="00EF71CA"/>
    <w:rsid w:val="00EF760F"/>
    <w:rsid w:val="00EF7839"/>
    <w:rsid w:val="00EF78F2"/>
    <w:rsid w:val="00F000BA"/>
    <w:rsid w:val="00F00DBA"/>
    <w:rsid w:val="00F00EB4"/>
    <w:rsid w:val="00F018D7"/>
    <w:rsid w:val="00F01A7B"/>
    <w:rsid w:val="00F01B80"/>
    <w:rsid w:val="00F03CDF"/>
    <w:rsid w:val="00F04FE5"/>
    <w:rsid w:val="00F0636C"/>
    <w:rsid w:val="00F077EE"/>
    <w:rsid w:val="00F07B2F"/>
    <w:rsid w:val="00F07C88"/>
    <w:rsid w:val="00F07F73"/>
    <w:rsid w:val="00F10847"/>
    <w:rsid w:val="00F1154D"/>
    <w:rsid w:val="00F118B8"/>
    <w:rsid w:val="00F122B6"/>
    <w:rsid w:val="00F1254E"/>
    <w:rsid w:val="00F1264A"/>
    <w:rsid w:val="00F12B24"/>
    <w:rsid w:val="00F1313C"/>
    <w:rsid w:val="00F138AE"/>
    <w:rsid w:val="00F146AA"/>
    <w:rsid w:val="00F14F73"/>
    <w:rsid w:val="00F153E5"/>
    <w:rsid w:val="00F1580A"/>
    <w:rsid w:val="00F17582"/>
    <w:rsid w:val="00F21105"/>
    <w:rsid w:val="00F21282"/>
    <w:rsid w:val="00F217B2"/>
    <w:rsid w:val="00F23A9A"/>
    <w:rsid w:val="00F2492B"/>
    <w:rsid w:val="00F24CC4"/>
    <w:rsid w:val="00F267BB"/>
    <w:rsid w:val="00F30419"/>
    <w:rsid w:val="00F306D3"/>
    <w:rsid w:val="00F315E9"/>
    <w:rsid w:val="00F31F23"/>
    <w:rsid w:val="00F321CD"/>
    <w:rsid w:val="00F33731"/>
    <w:rsid w:val="00F33F7B"/>
    <w:rsid w:val="00F348A7"/>
    <w:rsid w:val="00F3499D"/>
    <w:rsid w:val="00F359B7"/>
    <w:rsid w:val="00F35CA4"/>
    <w:rsid w:val="00F365FC"/>
    <w:rsid w:val="00F36738"/>
    <w:rsid w:val="00F36E1A"/>
    <w:rsid w:val="00F40189"/>
    <w:rsid w:val="00F416C5"/>
    <w:rsid w:val="00F41803"/>
    <w:rsid w:val="00F428C4"/>
    <w:rsid w:val="00F42E2B"/>
    <w:rsid w:val="00F44563"/>
    <w:rsid w:val="00F44DC8"/>
    <w:rsid w:val="00F45831"/>
    <w:rsid w:val="00F4668C"/>
    <w:rsid w:val="00F46B02"/>
    <w:rsid w:val="00F50388"/>
    <w:rsid w:val="00F5135C"/>
    <w:rsid w:val="00F51FD5"/>
    <w:rsid w:val="00F53CC9"/>
    <w:rsid w:val="00F541D3"/>
    <w:rsid w:val="00F548AA"/>
    <w:rsid w:val="00F549E6"/>
    <w:rsid w:val="00F54DF0"/>
    <w:rsid w:val="00F56937"/>
    <w:rsid w:val="00F57D71"/>
    <w:rsid w:val="00F6081A"/>
    <w:rsid w:val="00F61374"/>
    <w:rsid w:val="00F61447"/>
    <w:rsid w:val="00F65B61"/>
    <w:rsid w:val="00F65D93"/>
    <w:rsid w:val="00F66915"/>
    <w:rsid w:val="00F67B74"/>
    <w:rsid w:val="00F67E77"/>
    <w:rsid w:val="00F708EE"/>
    <w:rsid w:val="00F71876"/>
    <w:rsid w:val="00F72181"/>
    <w:rsid w:val="00F72A6A"/>
    <w:rsid w:val="00F734EF"/>
    <w:rsid w:val="00F7399A"/>
    <w:rsid w:val="00F74ED1"/>
    <w:rsid w:val="00F75360"/>
    <w:rsid w:val="00F75540"/>
    <w:rsid w:val="00F7638B"/>
    <w:rsid w:val="00F76AF6"/>
    <w:rsid w:val="00F771BC"/>
    <w:rsid w:val="00F77606"/>
    <w:rsid w:val="00F777BF"/>
    <w:rsid w:val="00F80595"/>
    <w:rsid w:val="00F80A2E"/>
    <w:rsid w:val="00F80D0E"/>
    <w:rsid w:val="00F8234E"/>
    <w:rsid w:val="00F82880"/>
    <w:rsid w:val="00F834B4"/>
    <w:rsid w:val="00F8367A"/>
    <w:rsid w:val="00F83C47"/>
    <w:rsid w:val="00F845F6"/>
    <w:rsid w:val="00F84690"/>
    <w:rsid w:val="00F86455"/>
    <w:rsid w:val="00F86AA6"/>
    <w:rsid w:val="00F87318"/>
    <w:rsid w:val="00F87CB0"/>
    <w:rsid w:val="00F911F5"/>
    <w:rsid w:val="00F91368"/>
    <w:rsid w:val="00F91397"/>
    <w:rsid w:val="00F91BA6"/>
    <w:rsid w:val="00F92817"/>
    <w:rsid w:val="00F93719"/>
    <w:rsid w:val="00F93E36"/>
    <w:rsid w:val="00F94940"/>
    <w:rsid w:val="00F950C8"/>
    <w:rsid w:val="00F952C5"/>
    <w:rsid w:val="00F967EE"/>
    <w:rsid w:val="00F977B1"/>
    <w:rsid w:val="00F9794F"/>
    <w:rsid w:val="00FA0443"/>
    <w:rsid w:val="00FA105E"/>
    <w:rsid w:val="00FA1DC2"/>
    <w:rsid w:val="00FA1F0A"/>
    <w:rsid w:val="00FA28F7"/>
    <w:rsid w:val="00FA384D"/>
    <w:rsid w:val="00FA3A21"/>
    <w:rsid w:val="00FA460C"/>
    <w:rsid w:val="00FA4687"/>
    <w:rsid w:val="00FA58C2"/>
    <w:rsid w:val="00FA5D9D"/>
    <w:rsid w:val="00FA614C"/>
    <w:rsid w:val="00FA62B4"/>
    <w:rsid w:val="00FA6CE9"/>
    <w:rsid w:val="00FA7659"/>
    <w:rsid w:val="00FA7698"/>
    <w:rsid w:val="00FA778E"/>
    <w:rsid w:val="00FB0B0F"/>
    <w:rsid w:val="00FB0EF9"/>
    <w:rsid w:val="00FB1C88"/>
    <w:rsid w:val="00FB21F0"/>
    <w:rsid w:val="00FB516E"/>
    <w:rsid w:val="00FB5368"/>
    <w:rsid w:val="00FB5789"/>
    <w:rsid w:val="00FB5DF9"/>
    <w:rsid w:val="00FB60E0"/>
    <w:rsid w:val="00FB6EA6"/>
    <w:rsid w:val="00FB6F63"/>
    <w:rsid w:val="00FB7EC7"/>
    <w:rsid w:val="00FC05CF"/>
    <w:rsid w:val="00FC126F"/>
    <w:rsid w:val="00FC28AA"/>
    <w:rsid w:val="00FC2C6A"/>
    <w:rsid w:val="00FC376D"/>
    <w:rsid w:val="00FC4146"/>
    <w:rsid w:val="00FC4455"/>
    <w:rsid w:val="00FC4889"/>
    <w:rsid w:val="00FC49AA"/>
    <w:rsid w:val="00FC5574"/>
    <w:rsid w:val="00FC5A86"/>
    <w:rsid w:val="00FC5B25"/>
    <w:rsid w:val="00FC5E8B"/>
    <w:rsid w:val="00FC6B11"/>
    <w:rsid w:val="00FD0572"/>
    <w:rsid w:val="00FD136F"/>
    <w:rsid w:val="00FD1E25"/>
    <w:rsid w:val="00FD3E7C"/>
    <w:rsid w:val="00FD4F6B"/>
    <w:rsid w:val="00FD50DA"/>
    <w:rsid w:val="00FD5827"/>
    <w:rsid w:val="00FD5CDE"/>
    <w:rsid w:val="00FD670A"/>
    <w:rsid w:val="00FD6B0F"/>
    <w:rsid w:val="00FD6FFF"/>
    <w:rsid w:val="00FE198D"/>
    <w:rsid w:val="00FE29DE"/>
    <w:rsid w:val="00FE3443"/>
    <w:rsid w:val="00FE34BB"/>
    <w:rsid w:val="00FE3A43"/>
    <w:rsid w:val="00FE6DCF"/>
    <w:rsid w:val="00FE71D8"/>
    <w:rsid w:val="00FF08B7"/>
    <w:rsid w:val="00FF0F76"/>
    <w:rsid w:val="00FF1423"/>
    <w:rsid w:val="00FF2465"/>
    <w:rsid w:val="00FF2A44"/>
    <w:rsid w:val="00FF3102"/>
    <w:rsid w:val="00FF310A"/>
    <w:rsid w:val="00FF4192"/>
    <w:rsid w:val="00FF536B"/>
    <w:rsid w:val="00FF5A6E"/>
    <w:rsid w:val="00FF5E1F"/>
    <w:rsid w:val="00FF5EE5"/>
    <w:rsid w:val="00FF713F"/>
    <w:rsid w:val="00FF7261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B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1483"/>
    <w:pPr>
      <w:keepNext/>
      <w:jc w:val="center"/>
      <w:outlineLvl w:val="1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176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148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176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54DB0"/>
    <w:pPr>
      <w:widowControl w:val="0"/>
      <w:ind w:firstLine="567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4D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54DB0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table" w:styleId="TableGrid">
    <w:name w:val="Table Grid"/>
    <w:basedOn w:val="TableNormal"/>
    <w:uiPriority w:val="99"/>
    <w:rsid w:val="00EC46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E2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9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7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6712B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E67C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20E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7C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7C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20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597</TotalTime>
  <Pages>2</Pages>
  <Words>484</Words>
  <Characters>2761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UserЗЕМЕЛЬНЫЙ</dc:creator>
  <cp:keywords/>
  <dc:description/>
  <cp:lastModifiedBy>User</cp:lastModifiedBy>
  <cp:revision>50</cp:revision>
  <cp:lastPrinted>2019-09-10T04:13:00Z</cp:lastPrinted>
  <dcterms:created xsi:type="dcterms:W3CDTF">2013-01-16T10:56:00Z</dcterms:created>
  <dcterms:modified xsi:type="dcterms:W3CDTF">2019-09-10T04:20:00Z</dcterms:modified>
</cp:coreProperties>
</file>